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AE1" w:rsidRPr="00BD1A53" w:rsidRDefault="00EC1AE1" w:rsidP="00C11855">
      <w:pPr>
        <w:spacing w:line="288" w:lineRule="auto"/>
        <w:jc w:val="center"/>
        <w:rPr>
          <w:rFonts w:ascii="Arial" w:hAnsi="Arial" w:cs="Arial"/>
          <w:b/>
          <w:sz w:val="72"/>
          <w:szCs w:val="72"/>
        </w:rPr>
      </w:pPr>
    </w:p>
    <w:p w:rsidR="00EC1AE1" w:rsidRPr="00BD1A53" w:rsidRDefault="00EC1AE1" w:rsidP="00C11855">
      <w:pPr>
        <w:spacing w:line="288" w:lineRule="auto"/>
        <w:jc w:val="center"/>
        <w:rPr>
          <w:rFonts w:ascii="Arial" w:hAnsi="Arial" w:cs="Arial"/>
          <w:b/>
          <w:sz w:val="72"/>
          <w:szCs w:val="72"/>
        </w:rPr>
      </w:pPr>
    </w:p>
    <w:p w:rsidR="00EC1AE1" w:rsidRPr="00BD1A53" w:rsidRDefault="00EC1AE1" w:rsidP="00C11855">
      <w:pPr>
        <w:spacing w:line="288" w:lineRule="auto"/>
        <w:jc w:val="center"/>
        <w:rPr>
          <w:rFonts w:ascii="Arial" w:hAnsi="Arial" w:cs="Arial"/>
          <w:b/>
          <w:sz w:val="72"/>
          <w:szCs w:val="72"/>
        </w:rPr>
      </w:pPr>
      <w:r w:rsidRPr="00BD1A53">
        <w:rPr>
          <w:rFonts w:ascii="Arial" w:hAnsi="Arial" w:cs="Arial"/>
          <w:b/>
          <w:sz w:val="72"/>
          <w:szCs w:val="72"/>
        </w:rPr>
        <w:t>MUZYKA</w:t>
      </w:r>
    </w:p>
    <w:p w:rsidR="00EC1AE1" w:rsidRPr="00BD1A53" w:rsidRDefault="00EC1AE1" w:rsidP="00C11855">
      <w:pPr>
        <w:spacing w:line="288" w:lineRule="auto"/>
        <w:jc w:val="center"/>
        <w:rPr>
          <w:rFonts w:ascii="Arial" w:hAnsi="Arial" w:cs="Arial"/>
          <w:b/>
          <w:sz w:val="36"/>
          <w:szCs w:val="36"/>
        </w:rPr>
      </w:pPr>
      <w:r w:rsidRPr="00BD1A53">
        <w:rPr>
          <w:rFonts w:ascii="Arial" w:hAnsi="Arial" w:cs="Arial"/>
          <w:b/>
          <w:sz w:val="36"/>
          <w:szCs w:val="36"/>
        </w:rPr>
        <w:t xml:space="preserve">SZKOŁA PODSTAWOWA </w:t>
      </w:r>
    </w:p>
    <w:p w:rsidR="00EC1AE1" w:rsidRPr="00BD1A53" w:rsidRDefault="00EC1AE1" w:rsidP="00C11855">
      <w:pPr>
        <w:spacing w:line="288" w:lineRule="auto"/>
        <w:jc w:val="center"/>
        <w:rPr>
          <w:rFonts w:ascii="Arial" w:hAnsi="Arial" w:cs="Arial"/>
          <w:b/>
          <w:sz w:val="36"/>
          <w:szCs w:val="36"/>
        </w:rPr>
      </w:pPr>
      <w:r w:rsidRPr="00BD1A53">
        <w:rPr>
          <w:rFonts w:ascii="Arial" w:hAnsi="Arial" w:cs="Arial"/>
          <w:b/>
          <w:sz w:val="36"/>
          <w:szCs w:val="36"/>
        </w:rPr>
        <w:t>w MAŁEM CICHEM</w:t>
      </w:r>
    </w:p>
    <w:p w:rsidR="00EC1AE1" w:rsidRPr="00BD1A53" w:rsidRDefault="00EC1AE1" w:rsidP="00C11855">
      <w:pPr>
        <w:spacing w:line="288" w:lineRule="auto"/>
        <w:jc w:val="center"/>
        <w:rPr>
          <w:rFonts w:ascii="Arial" w:hAnsi="Arial" w:cs="Arial"/>
          <w:b/>
          <w:sz w:val="36"/>
          <w:szCs w:val="36"/>
        </w:rPr>
      </w:pPr>
    </w:p>
    <w:p w:rsidR="00EC1AE1" w:rsidRPr="00BD1A53" w:rsidRDefault="00EC1AE1" w:rsidP="00C11855">
      <w:pPr>
        <w:spacing w:line="288" w:lineRule="auto"/>
        <w:jc w:val="center"/>
        <w:rPr>
          <w:rFonts w:ascii="Arial" w:hAnsi="Arial" w:cs="Arial"/>
        </w:rPr>
      </w:pPr>
      <w:r w:rsidRPr="00BD1A53">
        <w:rPr>
          <w:rFonts w:ascii="Arial" w:hAnsi="Arial" w:cs="Arial"/>
        </w:rPr>
        <w:object w:dxaOrig="3540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7.8pt;height:212.4pt" o:ole="">
            <v:imagedata r:id="rId6" o:title=""/>
          </v:shape>
          <o:OLEObject Type="Embed" ProgID="MSPhotoEd.3" ShapeID="_x0000_i1025" DrawAspect="Content" ObjectID="_1568946224" r:id="rId7"/>
        </w:object>
      </w:r>
    </w:p>
    <w:p w:rsidR="00EC1AE1" w:rsidRPr="00BD1A53" w:rsidRDefault="00EC1AE1" w:rsidP="00C11855">
      <w:pPr>
        <w:spacing w:line="288" w:lineRule="auto"/>
        <w:jc w:val="center"/>
        <w:rPr>
          <w:rFonts w:ascii="Arial" w:hAnsi="Arial" w:cs="Arial"/>
          <w:b/>
          <w:sz w:val="72"/>
          <w:szCs w:val="72"/>
        </w:rPr>
      </w:pPr>
    </w:p>
    <w:p w:rsidR="00EC1AE1" w:rsidRPr="00BD1A53" w:rsidRDefault="00EC1AE1" w:rsidP="00C11855">
      <w:pPr>
        <w:spacing w:line="288" w:lineRule="auto"/>
        <w:jc w:val="center"/>
        <w:rPr>
          <w:rFonts w:ascii="Arial" w:hAnsi="Arial" w:cs="Arial"/>
          <w:b/>
          <w:sz w:val="56"/>
          <w:szCs w:val="56"/>
        </w:rPr>
      </w:pPr>
      <w:r w:rsidRPr="00BD1A53">
        <w:rPr>
          <w:rFonts w:ascii="Arial" w:hAnsi="Arial" w:cs="Arial"/>
          <w:b/>
          <w:sz w:val="56"/>
          <w:szCs w:val="56"/>
        </w:rPr>
        <w:t xml:space="preserve">ROZKŁAD MATERIAŁU – </w:t>
      </w:r>
    </w:p>
    <w:p w:rsidR="00EC1AE1" w:rsidRPr="00BD1A53" w:rsidRDefault="00EC1AE1" w:rsidP="00C11855">
      <w:pPr>
        <w:spacing w:line="288" w:lineRule="auto"/>
        <w:jc w:val="center"/>
        <w:rPr>
          <w:rFonts w:ascii="Arial" w:hAnsi="Arial" w:cs="Arial"/>
          <w:b/>
          <w:sz w:val="56"/>
          <w:szCs w:val="56"/>
        </w:rPr>
      </w:pPr>
      <w:r w:rsidRPr="00BD1A53">
        <w:rPr>
          <w:rFonts w:ascii="Arial" w:hAnsi="Arial" w:cs="Arial"/>
          <w:b/>
          <w:sz w:val="56"/>
          <w:szCs w:val="56"/>
        </w:rPr>
        <w:t>ROK SZKOLNY 2017/2018</w:t>
      </w:r>
    </w:p>
    <w:p w:rsidR="00EC1AE1" w:rsidRPr="00BD1A53" w:rsidRDefault="00EC1AE1" w:rsidP="00C11855">
      <w:pPr>
        <w:spacing w:line="288" w:lineRule="auto"/>
        <w:jc w:val="center"/>
        <w:rPr>
          <w:rFonts w:ascii="Arial" w:hAnsi="Arial" w:cs="Arial"/>
          <w:b/>
          <w:sz w:val="48"/>
          <w:szCs w:val="48"/>
        </w:rPr>
      </w:pPr>
    </w:p>
    <w:p w:rsidR="00EC1AE1" w:rsidRPr="00BD1A53" w:rsidRDefault="00EC1AE1" w:rsidP="00C11855">
      <w:pPr>
        <w:spacing w:after="200" w:line="276" w:lineRule="auto"/>
        <w:rPr>
          <w:rFonts w:ascii="Arial" w:eastAsia="MS UI Gothic" w:hAnsi="Arial" w:cs="Arial"/>
          <w:b/>
          <w:bCs/>
          <w:color w:val="000000"/>
          <w:sz w:val="36"/>
          <w:szCs w:val="36"/>
          <w:lang w:eastAsia="en-US"/>
        </w:rPr>
      </w:pPr>
    </w:p>
    <w:p w:rsidR="00EC1AE1" w:rsidRPr="00BD1A53" w:rsidRDefault="00EC1AE1" w:rsidP="00C11855">
      <w:pPr>
        <w:spacing w:after="200" w:line="276" w:lineRule="auto"/>
        <w:rPr>
          <w:rFonts w:ascii="Arial" w:eastAsia="MS UI Gothic" w:hAnsi="Arial" w:cs="Arial"/>
          <w:b/>
          <w:bCs/>
          <w:color w:val="000000"/>
          <w:sz w:val="36"/>
          <w:szCs w:val="36"/>
          <w:lang w:eastAsia="en-US"/>
        </w:rPr>
      </w:pPr>
    </w:p>
    <w:p w:rsidR="00EC1AE1" w:rsidRPr="00BD1A53" w:rsidRDefault="00EC1AE1" w:rsidP="00C11855">
      <w:pPr>
        <w:spacing w:after="200" w:line="276" w:lineRule="auto"/>
        <w:rPr>
          <w:rFonts w:ascii="Arial" w:eastAsia="MS UI Gothic" w:hAnsi="Arial" w:cs="Arial"/>
          <w:b/>
          <w:bCs/>
          <w:color w:val="000000"/>
          <w:sz w:val="36"/>
          <w:szCs w:val="36"/>
          <w:lang w:eastAsia="en-US"/>
        </w:rPr>
      </w:pPr>
    </w:p>
    <w:p w:rsidR="00EC1AE1" w:rsidRPr="00BD1A53" w:rsidRDefault="00EC1AE1" w:rsidP="00C11855">
      <w:pPr>
        <w:jc w:val="center"/>
        <w:rPr>
          <w:rFonts w:ascii="Arial" w:hAnsi="Arial" w:cs="Arial"/>
          <w:b/>
          <w:bCs/>
          <w:i/>
          <w:iCs/>
          <w:sz w:val="40"/>
          <w:szCs w:val="40"/>
        </w:rPr>
      </w:pPr>
    </w:p>
    <w:p w:rsidR="00EC1AE1" w:rsidRPr="00BD1A53" w:rsidRDefault="00EC1AE1" w:rsidP="00C11855">
      <w:pPr>
        <w:jc w:val="center"/>
        <w:rPr>
          <w:rFonts w:ascii="Arial" w:hAnsi="Arial" w:cs="Arial"/>
          <w:b/>
          <w:bCs/>
          <w:i/>
          <w:iCs/>
          <w:sz w:val="40"/>
          <w:szCs w:val="40"/>
        </w:rPr>
      </w:pPr>
    </w:p>
    <w:p w:rsidR="00EC1AE1" w:rsidRPr="00BD1A53" w:rsidRDefault="00EC1AE1" w:rsidP="00C11855">
      <w:pPr>
        <w:jc w:val="center"/>
        <w:rPr>
          <w:rFonts w:ascii="Arial" w:hAnsi="Arial" w:cs="Arial"/>
          <w:b/>
          <w:bCs/>
          <w:i/>
          <w:iCs/>
          <w:sz w:val="40"/>
          <w:szCs w:val="40"/>
        </w:rPr>
      </w:pPr>
    </w:p>
    <w:p w:rsidR="00EC1AE1" w:rsidRPr="00BD1A53" w:rsidRDefault="00EC1AE1" w:rsidP="00C11855">
      <w:pPr>
        <w:jc w:val="center"/>
        <w:rPr>
          <w:rFonts w:ascii="Arial" w:hAnsi="Arial" w:cs="Arial"/>
          <w:b/>
          <w:bCs/>
          <w:i/>
          <w:iCs/>
          <w:sz w:val="40"/>
          <w:szCs w:val="40"/>
        </w:rPr>
      </w:pPr>
    </w:p>
    <w:p w:rsidR="00EC1AE1" w:rsidRPr="00BD1A53" w:rsidRDefault="00EC1AE1" w:rsidP="00C11855">
      <w:pPr>
        <w:jc w:val="center"/>
        <w:rPr>
          <w:rFonts w:ascii="Arial" w:hAnsi="Arial" w:cs="Arial"/>
          <w:b/>
          <w:bCs/>
          <w:i/>
          <w:iCs/>
          <w:sz w:val="40"/>
          <w:szCs w:val="40"/>
        </w:rPr>
      </w:pPr>
    </w:p>
    <w:p w:rsidR="00EC1AE1" w:rsidRPr="00BD1A53" w:rsidRDefault="00EC1AE1" w:rsidP="00C11855">
      <w:pPr>
        <w:jc w:val="center"/>
        <w:rPr>
          <w:rFonts w:ascii="Arial" w:hAnsi="Arial" w:cs="Arial"/>
          <w:b/>
          <w:bCs/>
          <w:i/>
          <w:iCs/>
          <w:sz w:val="40"/>
          <w:szCs w:val="40"/>
        </w:rPr>
      </w:pPr>
    </w:p>
    <w:p w:rsidR="00EC1AE1" w:rsidRPr="00BD1A53" w:rsidRDefault="00EC1AE1" w:rsidP="00C11855">
      <w:pPr>
        <w:jc w:val="center"/>
        <w:rPr>
          <w:rFonts w:ascii="Arial" w:hAnsi="Arial" w:cs="Arial"/>
          <w:b/>
          <w:bCs/>
          <w:i/>
          <w:iCs/>
          <w:sz w:val="40"/>
          <w:szCs w:val="40"/>
        </w:rPr>
      </w:pPr>
    </w:p>
    <w:p w:rsidR="00EC1AE1" w:rsidRPr="00BD1A53" w:rsidRDefault="00EC1AE1" w:rsidP="00C11855">
      <w:pPr>
        <w:jc w:val="center"/>
        <w:rPr>
          <w:rFonts w:ascii="Arial" w:hAnsi="Arial" w:cs="Arial"/>
          <w:b/>
          <w:bCs/>
          <w:i/>
          <w:iCs/>
          <w:sz w:val="40"/>
          <w:szCs w:val="40"/>
        </w:rPr>
      </w:pPr>
    </w:p>
    <w:p w:rsidR="00EC1AE1" w:rsidRPr="00BD1A53" w:rsidRDefault="00EC1AE1" w:rsidP="00C11855">
      <w:pPr>
        <w:spacing w:line="360" w:lineRule="auto"/>
        <w:jc w:val="center"/>
        <w:rPr>
          <w:rFonts w:ascii="Arial" w:hAnsi="Arial" w:cs="Arial"/>
          <w:b/>
          <w:bCs/>
          <w:i/>
          <w:iCs/>
          <w:sz w:val="40"/>
          <w:szCs w:val="40"/>
        </w:rPr>
      </w:pPr>
    </w:p>
    <w:p w:rsidR="00EC1AE1" w:rsidRPr="00BD1A53" w:rsidRDefault="00EC1AE1" w:rsidP="00C11855">
      <w:pPr>
        <w:spacing w:line="360" w:lineRule="auto"/>
        <w:jc w:val="center"/>
        <w:rPr>
          <w:rFonts w:ascii="Arial" w:hAnsi="Arial" w:cs="Arial"/>
          <w:sz w:val="40"/>
          <w:szCs w:val="40"/>
        </w:rPr>
      </w:pPr>
      <w:r w:rsidRPr="00BD1A53">
        <w:rPr>
          <w:rFonts w:ascii="Arial" w:hAnsi="Arial" w:cs="Arial"/>
          <w:b/>
          <w:bCs/>
          <w:iCs/>
          <w:sz w:val="40"/>
          <w:szCs w:val="40"/>
        </w:rPr>
        <w:t xml:space="preserve">Program nauczania muzyki </w:t>
      </w:r>
      <w:r w:rsidRPr="00BD1A53">
        <w:rPr>
          <w:rFonts w:ascii="Arial" w:hAnsi="Arial" w:cs="Arial"/>
          <w:sz w:val="40"/>
          <w:szCs w:val="40"/>
        </w:rPr>
        <w:t xml:space="preserve"> </w:t>
      </w:r>
    </w:p>
    <w:p w:rsidR="00EC1AE1" w:rsidRPr="00BD1A53" w:rsidRDefault="00EC1AE1" w:rsidP="00C11855">
      <w:pPr>
        <w:spacing w:line="360" w:lineRule="auto"/>
        <w:jc w:val="center"/>
        <w:rPr>
          <w:rFonts w:ascii="Arial" w:hAnsi="Arial" w:cs="Arial"/>
          <w:sz w:val="40"/>
          <w:szCs w:val="40"/>
        </w:rPr>
      </w:pPr>
      <w:r w:rsidRPr="00BD1A53">
        <w:rPr>
          <w:rFonts w:ascii="Arial" w:hAnsi="Arial" w:cs="Arial"/>
          <w:b/>
          <w:bCs/>
          <w:iCs/>
          <w:sz w:val="40"/>
          <w:szCs w:val="40"/>
        </w:rPr>
        <w:t>w szkole podstawowej</w:t>
      </w:r>
    </w:p>
    <w:p w:rsidR="00EC1AE1" w:rsidRPr="00BD1A53" w:rsidRDefault="00EC1AE1" w:rsidP="00C11855">
      <w:pPr>
        <w:spacing w:line="360" w:lineRule="auto"/>
        <w:jc w:val="center"/>
        <w:rPr>
          <w:rFonts w:ascii="Arial" w:hAnsi="Arial" w:cs="Arial"/>
          <w:b/>
          <w:bCs/>
          <w:i/>
          <w:iCs/>
          <w:sz w:val="40"/>
          <w:szCs w:val="40"/>
        </w:rPr>
      </w:pPr>
      <w:r w:rsidRPr="00BD1A53">
        <w:rPr>
          <w:rFonts w:ascii="Arial" w:hAnsi="Arial" w:cs="Arial"/>
          <w:b/>
          <w:bCs/>
          <w:i/>
          <w:iCs/>
          <w:sz w:val="40"/>
          <w:szCs w:val="40"/>
        </w:rPr>
        <w:t>Lekcja muzyki</w:t>
      </w:r>
    </w:p>
    <w:p w:rsidR="00EC1AE1" w:rsidRPr="00BD1A53" w:rsidRDefault="00EC1AE1" w:rsidP="00C11855">
      <w:pPr>
        <w:spacing w:line="360" w:lineRule="auto"/>
        <w:jc w:val="center"/>
        <w:rPr>
          <w:rFonts w:ascii="Arial" w:hAnsi="Arial" w:cs="Arial"/>
          <w:b/>
          <w:bCs/>
          <w:i/>
          <w:iCs/>
          <w:sz w:val="40"/>
          <w:szCs w:val="40"/>
        </w:rPr>
      </w:pPr>
    </w:p>
    <w:p w:rsidR="00EC1AE1" w:rsidRPr="00BD1A53" w:rsidRDefault="00EC1AE1" w:rsidP="00C11855">
      <w:pPr>
        <w:spacing w:line="360" w:lineRule="auto"/>
        <w:jc w:val="center"/>
        <w:rPr>
          <w:rFonts w:ascii="Arial" w:hAnsi="Arial" w:cs="Arial"/>
          <w:b/>
          <w:bCs/>
          <w:iCs/>
          <w:sz w:val="40"/>
          <w:szCs w:val="40"/>
        </w:rPr>
      </w:pPr>
      <w:r w:rsidRPr="00BD1A53">
        <w:rPr>
          <w:rFonts w:ascii="Arial" w:hAnsi="Arial" w:cs="Arial"/>
          <w:b/>
          <w:bCs/>
          <w:iCs/>
          <w:sz w:val="40"/>
          <w:szCs w:val="40"/>
        </w:rPr>
        <w:t>klasy IV i VII</w:t>
      </w:r>
    </w:p>
    <w:p w:rsidR="00EC1AE1" w:rsidRPr="00BD1A53" w:rsidRDefault="00EC1AE1" w:rsidP="00C11855">
      <w:pPr>
        <w:spacing w:line="360" w:lineRule="auto"/>
        <w:rPr>
          <w:rFonts w:ascii="Arial" w:hAnsi="Arial" w:cs="Arial"/>
          <w:b/>
          <w:bCs/>
          <w:i/>
          <w:iCs/>
        </w:rPr>
      </w:pPr>
    </w:p>
    <w:p w:rsidR="00EC1AE1" w:rsidRPr="00BD1A53" w:rsidRDefault="00EC1AE1" w:rsidP="00C11855">
      <w:pPr>
        <w:spacing w:line="360" w:lineRule="auto"/>
        <w:rPr>
          <w:rFonts w:ascii="Arial" w:hAnsi="Arial" w:cs="Arial"/>
        </w:rPr>
      </w:pPr>
    </w:p>
    <w:p w:rsidR="00EC1AE1" w:rsidRPr="00BD1A53" w:rsidRDefault="00EC1AE1" w:rsidP="00C11855">
      <w:pPr>
        <w:spacing w:line="360" w:lineRule="auto"/>
        <w:rPr>
          <w:rFonts w:ascii="Arial" w:hAnsi="Arial" w:cs="Arial"/>
        </w:rPr>
      </w:pPr>
    </w:p>
    <w:p w:rsidR="00EC1AE1" w:rsidRPr="00BD1A53" w:rsidRDefault="00EC1AE1" w:rsidP="00C11855">
      <w:pPr>
        <w:spacing w:line="360" w:lineRule="auto"/>
        <w:rPr>
          <w:rFonts w:ascii="Arial" w:hAnsi="Arial" w:cs="Arial"/>
        </w:rPr>
      </w:pPr>
    </w:p>
    <w:p w:rsidR="00EC1AE1" w:rsidRPr="00BD1A53" w:rsidRDefault="00EC1AE1" w:rsidP="00C11855">
      <w:pPr>
        <w:spacing w:line="360" w:lineRule="auto"/>
        <w:rPr>
          <w:rFonts w:ascii="Arial" w:hAnsi="Arial" w:cs="Arial"/>
        </w:rPr>
      </w:pPr>
    </w:p>
    <w:p w:rsidR="00EC1AE1" w:rsidRPr="00BD1A53" w:rsidRDefault="00EC1AE1" w:rsidP="00C11855">
      <w:pPr>
        <w:spacing w:line="360" w:lineRule="auto"/>
        <w:rPr>
          <w:rFonts w:ascii="Arial" w:hAnsi="Arial" w:cs="Arial"/>
        </w:rPr>
      </w:pPr>
    </w:p>
    <w:p w:rsidR="00EC1AE1" w:rsidRPr="00BD1A53" w:rsidRDefault="00EC1AE1" w:rsidP="00C11855">
      <w:pPr>
        <w:spacing w:line="360" w:lineRule="auto"/>
        <w:rPr>
          <w:rFonts w:ascii="Arial" w:hAnsi="Arial" w:cs="Arial"/>
        </w:rPr>
      </w:pPr>
    </w:p>
    <w:p w:rsidR="00EC1AE1" w:rsidRPr="00BD1A53" w:rsidRDefault="00EC1AE1" w:rsidP="00C11855">
      <w:pPr>
        <w:spacing w:line="360" w:lineRule="auto"/>
        <w:rPr>
          <w:rFonts w:ascii="Arial" w:hAnsi="Arial" w:cs="Arial"/>
        </w:rPr>
      </w:pPr>
    </w:p>
    <w:p w:rsidR="00EC1AE1" w:rsidRPr="00BD1A53" w:rsidRDefault="00EC1AE1" w:rsidP="00C11855">
      <w:pPr>
        <w:spacing w:line="360" w:lineRule="auto"/>
        <w:rPr>
          <w:rFonts w:ascii="Arial" w:hAnsi="Arial" w:cs="Arial"/>
        </w:rPr>
      </w:pPr>
    </w:p>
    <w:p w:rsidR="00EC1AE1" w:rsidRPr="00BD1A53" w:rsidRDefault="00EC1AE1" w:rsidP="00C11855">
      <w:pPr>
        <w:spacing w:line="360" w:lineRule="auto"/>
        <w:rPr>
          <w:rFonts w:ascii="Arial" w:hAnsi="Arial" w:cs="Arial"/>
        </w:rPr>
      </w:pPr>
    </w:p>
    <w:p w:rsidR="00EC1AE1" w:rsidRPr="00BD1A53" w:rsidRDefault="00EC1AE1" w:rsidP="00C11855">
      <w:pPr>
        <w:spacing w:line="360" w:lineRule="auto"/>
        <w:rPr>
          <w:rFonts w:ascii="Arial" w:hAnsi="Arial" w:cs="Arial"/>
        </w:rPr>
      </w:pPr>
    </w:p>
    <w:p w:rsidR="00EC1AE1" w:rsidRPr="00BD1A53" w:rsidRDefault="00EC1AE1" w:rsidP="00C11855">
      <w:pPr>
        <w:spacing w:line="360" w:lineRule="auto"/>
        <w:rPr>
          <w:rFonts w:ascii="Arial" w:hAnsi="Arial" w:cs="Arial"/>
          <w:sz w:val="32"/>
          <w:szCs w:val="32"/>
        </w:rPr>
      </w:pPr>
      <w:r w:rsidRPr="00BD1A53">
        <w:rPr>
          <w:rFonts w:ascii="Arial" w:hAnsi="Arial" w:cs="Arial"/>
          <w:b/>
          <w:bCs/>
          <w:sz w:val="32"/>
          <w:szCs w:val="32"/>
        </w:rPr>
        <w:t xml:space="preserve">Autorzy: </w:t>
      </w:r>
    </w:p>
    <w:p w:rsidR="00EC1AE1" w:rsidRPr="00BD1A53" w:rsidRDefault="00EC1AE1" w:rsidP="00C11855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  <w:r w:rsidRPr="00BD1A53">
        <w:rPr>
          <w:rFonts w:ascii="Arial" w:hAnsi="Arial" w:cs="Arial"/>
          <w:b/>
          <w:bCs/>
          <w:sz w:val="32"/>
          <w:szCs w:val="32"/>
        </w:rPr>
        <w:t xml:space="preserve">Monika Gromek, Grażyna Kilbach </w:t>
      </w:r>
    </w:p>
    <w:p w:rsidR="00EC1AE1" w:rsidRPr="00BD1A53" w:rsidRDefault="00EC1AE1" w:rsidP="00C11855">
      <w:pPr>
        <w:rPr>
          <w:rFonts w:ascii="Arial" w:hAnsi="Arial" w:cs="Arial"/>
          <w:color w:val="000000"/>
        </w:rPr>
      </w:pPr>
    </w:p>
    <w:p w:rsidR="00EC1AE1" w:rsidRPr="00BD1A53" w:rsidRDefault="00EC1AE1">
      <w:pPr>
        <w:spacing w:after="200" w:line="276" w:lineRule="auto"/>
        <w:rPr>
          <w:rFonts w:ascii="Arial" w:hAnsi="Arial" w:cs="Arial"/>
          <w:color w:val="000000"/>
        </w:rPr>
      </w:pPr>
      <w:r w:rsidRPr="00BD1A53">
        <w:rPr>
          <w:rFonts w:ascii="Arial" w:hAnsi="Arial" w:cs="Arial"/>
          <w:color w:val="000000"/>
        </w:rPr>
        <w:br w:type="page"/>
      </w:r>
    </w:p>
    <w:p w:rsidR="00EC1AE1" w:rsidRPr="00BD1A53" w:rsidRDefault="00EC1AE1" w:rsidP="00C11855">
      <w:pPr>
        <w:jc w:val="center"/>
        <w:rPr>
          <w:rFonts w:ascii="Arial" w:hAnsi="Arial" w:cs="Arial"/>
          <w:b/>
          <w:color w:val="000000"/>
        </w:rPr>
      </w:pPr>
      <w:r w:rsidRPr="00BD1A53">
        <w:rPr>
          <w:rFonts w:ascii="Arial" w:hAnsi="Arial" w:cs="Arial"/>
          <w:b/>
          <w:color w:val="000000"/>
        </w:rPr>
        <w:t>Rozkład materiały klasa IV</w:t>
      </w:r>
    </w:p>
    <w:p w:rsidR="00EC1AE1" w:rsidRPr="00BD1A53" w:rsidRDefault="00EC1AE1" w:rsidP="00C11855">
      <w:pPr>
        <w:jc w:val="center"/>
        <w:rPr>
          <w:rFonts w:ascii="Arial" w:hAnsi="Arial" w:cs="Arial"/>
          <w:color w:val="000000"/>
        </w:rPr>
      </w:pPr>
    </w:p>
    <w:tbl>
      <w:tblPr>
        <w:tblW w:w="11066" w:type="dxa"/>
        <w:jc w:val="center"/>
        <w:tblInd w:w="-1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2"/>
        <w:gridCol w:w="137"/>
        <w:gridCol w:w="2410"/>
        <w:gridCol w:w="5953"/>
        <w:gridCol w:w="1564"/>
      </w:tblGrid>
      <w:tr w:rsidR="00EC1AE1" w:rsidRPr="00BD1A53" w:rsidTr="00D7488E">
        <w:trPr>
          <w:jc w:val="center"/>
        </w:trPr>
        <w:tc>
          <w:tcPr>
            <w:tcW w:w="1139" w:type="dxa"/>
            <w:gridSpan w:val="2"/>
          </w:tcPr>
          <w:p w:rsidR="00EC1AE1" w:rsidRPr="00D7488E" w:rsidRDefault="00EC1AE1" w:rsidP="00D55FE8">
            <w:pPr>
              <w:rPr>
                <w:rFonts w:ascii="Arial" w:hAnsi="Arial" w:cs="Arial"/>
                <w:sz w:val="20"/>
                <w:szCs w:val="20"/>
              </w:rPr>
            </w:pPr>
            <w:r w:rsidRPr="00D7488E">
              <w:rPr>
                <w:rFonts w:ascii="Arial" w:hAnsi="Arial" w:cs="Arial"/>
                <w:sz w:val="20"/>
                <w:szCs w:val="20"/>
              </w:rPr>
              <w:t>Lekcja/</w:t>
            </w:r>
          </w:p>
          <w:p w:rsidR="00EC1AE1" w:rsidRPr="00D7488E" w:rsidRDefault="00EC1AE1" w:rsidP="00D55FE8">
            <w:pPr>
              <w:rPr>
                <w:rFonts w:ascii="Arial" w:hAnsi="Arial" w:cs="Arial"/>
                <w:sz w:val="20"/>
                <w:szCs w:val="20"/>
              </w:rPr>
            </w:pPr>
            <w:r w:rsidRPr="00D7488E">
              <w:rPr>
                <w:rFonts w:ascii="Arial" w:hAnsi="Arial" w:cs="Arial"/>
                <w:sz w:val="20"/>
                <w:szCs w:val="20"/>
              </w:rPr>
              <w:t>miesiąc</w:t>
            </w:r>
          </w:p>
        </w:tc>
        <w:tc>
          <w:tcPr>
            <w:tcW w:w="2410" w:type="dxa"/>
          </w:tcPr>
          <w:p w:rsidR="00EC1AE1" w:rsidRPr="00D7488E" w:rsidRDefault="00EC1AE1" w:rsidP="00D55FE8">
            <w:pPr>
              <w:rPr>
                <w:rFonts w:ascii="Arial" w:hAnsi="Arial" w:cs="Arial"/>
                <w:sz w:val="20"/>
                <w:szCs w:val="20"/>
              </w:rPr>
            </w:pPr>
            <w:r w:rsidRPr="00D7488E">
              <w:rPr>
                <w:rFonts w:ascii="Arial" w:hAnsi="Arial" w:cs="Arial"/>
                <w:sz w:val="20"/>
                <w:szCs w:val="20"/>
              </w:rPr>
              <w:t>Temat</w:t>
            </w:r>
          </w:p>
          <w:p w:rsidR="00EC1AE1" w:rsidRPr="00D7488E" w:rsidRDefault="00EC1AE1" w:rsidP="00D55F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</w:tcPr>
          <w:p w:rsidR="00EC1AE1" w:rsidRPr="00D7488E" w:rsidRDefault="00EC1AE1" w:rsidP="00D55FE8">
            <w:pPr>
              <w:rPr>
                <w:rFonts w:ascii="Arial" w:hAnsi="Arial" w:cs="Arial"/>
                <w:sz w:val="20"/>
                <w:szCs w:val="20"/>
              </w:rPr>
            </w:pPr>
            <w:r w:rsidRPr="00D7488E">
              <w:rPr>
                <w:rFonts w:ascii="Arial" w:hAnsi="Arial" w:cs="Arial"/>
                <w:sz w:val="20"/>
                <w:szCs w:val="20"/>
              </w:rPr>
              <w:t>Materiał nauczania</w:t>
            </w:r>
          </w:p>
        </w:tc>
        <w:tc>
          <w:tcPr>
            <w:tcW w:w="1564" w:type="dxa"/>
          </w:tcPr>
          <w:p w:rsidR="00EC1AE1" w:rsidRPr="00D7488E" w:rsidRDefault="00EC1AE1" w:rsidP="00D55FE8">
            <w:pPr>
              <w:rPr>
                <w:rFonts w:ascii="Arial" w:hAnsi="Arial" w:cs="Arial"/>
                <w:sz w:val="20"/>
                <w:szCs w:val="20"/>
              </w:rPr>
            </w:pPr>
            <w:r w:rsidRPr="00D7488E">
              <w:rPr>
                <w:rFonts w:ascii="Arial" w:hAnsi="Arial" w:cs="Arial"/>
                <w:sz w:val="20"/>
                <w:szCs w:val="20"/>
              </w:rPr>
              <w:t>Podstawa programowa</w:t>
            </w:r>
          </w:p>
        </w:tc>
      </w:tr>
      <w:tr w:rsidR="00EC1AE1" w:rsidRPr="00BD1A53" w:rsidTr="00D7488E">
        <w:trPr>
          <w:cantSplit/>
          <w:trHeight w:val="1134"/>
          <w:jc w:val="center"/>
        </w:trPr>
        <w:tc>
          <w:tcPr>
            <w:tcW w:w="1002" w:type="dxa"/>
            <w:textDirection w:val="btLr"/>
          </w:tcPr>
          <w:p w:rsidR="00EC1AE1" w:rsidRPr="00D7488E" w:rsidRDefault="00EC1AE1" w:rsidP="00D7488E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1 / IX</w:t>
            </w:r>
          </w:p>
        </w:tc>
        <w:tc>
          <w:tcPr>
            <w:tcW w:w="2547" w:type="dxa"/>
            <w:gridSpan w:val="2"/>
          </w:tcPr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Zaczynamy muzyczne przygody. Organizacja pracy</w:t>
            </w:r>
          </w:p>
        </w:tc>
        <w:tc>
          <w:tcPr>
            <w:tcW w:w="5953" w:type="dxa"/>
          </w:tcPr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- podręcznik – wstęp i lekcja 1: „Zaczynamy muzyczne przygody”</w:t>
            </w:r>
          </w:p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- komiks i kartka z kalendarza</w:t>
            </w:r>
          </w:p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>Piosenka na rozgrzewkę</w:t>
            </w:r>
          </w:p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- zabawa „Muzyczna powitanka”</w:t>
            </w:r>
          </w:p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- taniec powitalny</w:t>
            </w:r>
          </w:p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- „Muzyczny kontrakt”</w:t>
            </w:r>
          </w:p>
        </w:tc>
        <w:tc>
          <w:tcPr>
            <w:tcW w:w="1564" w:type="dxa"/>
          </w:tcPr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I.1.1, I.1.3, I.3.1, II.1.1</w:t>
            </w:r>
          </w:p>
        </w:tc>
      </w:tr>
      <w:tr w:rsidR="00EC1AE1" w:rsidRPr="00BD1A53" w:rsidTr="00D7488E">
        <w:trPr>
          <w:cantSplit/>
          <w:trHeight w:val="1134"/>
          <w:jc w:val="center"/>
        </w:trPr>
        <w:tc>
          <w:tcPr>
            <w:tcW w:w="1002" w:type="dxa"/>
            <w:textDirection w:val="btLr"/>
          </w:tcPr>
          <w:p w:rsidR="00EC1AE1" w:rsidRPr="00D7488E" w:rsidRDefault="00EC1AE1" w:rsidP="00D7488E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2 / IX</w:t>
            </w:r>
          </w:p>
        </w:tc>
        <w:tc>
          <w:tcPr>
            <w:tcW w:w="2547" w:type="dxa"/>
            <w:gridSpan w:val="2"/>
          </w:tcPr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Dźwięki gamy dobrze znamy. Gama C-dur, nazwy solmizacyjne dźwięków</w:t>
            </w:r>
          </w:p>
        </w:tc>
        <w:tc>
          <w:tcPr>
            <w:tcW w:w="5953" w:type="dxa"/>
          </w:tcPr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- podręcznik – lekcja 2: „Dźwięki gamy dobrze znamy”</w:t>
            </w:r>
          </w:p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>Śpiewanka do-re-mi-fanka</w:t>
            </w:r>
          </w:p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- terminy: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>gama</w:t>
            </w: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>nazwy</w:t>
            </w: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>solmizacyjne</w:t>
            </w:r>
          </w:p>
        </w:tc>
        <w:tc>
          <w:tcPr>
            <w:tcW w:w="1564" w:type="dxa"/>
          </w:tcPr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I.1.1, I.1.3, I.1.6, I.4.4, II.1.1, II.2.1</w:t>
            </w:r>
          </w:p>
        </w:tc>
      </w:tr>
      <w:tr w:rsidR="00EC1AE1" w:rsidRPr="00BD1A53" w:rsidTr="00D7488E">
        <w:trPr>
          <w:cantSplit/>
          <w:trHeight w:val="1134"/>
          <w:jc w:val="center"/>
        </w:trPr>
        <w:tc>
          <w:tcPr>
            <w:tcW w:w="1002" w:type="dxa"/>
            <w:textDirection w:val="btLr"/>
          </w:tcPr>
          <w:p w:rsidR="00EC1AE1" w:rsidRPr="00D7488E" w:rsidRDefault="00EC1AE1" w:rsidP="00D7488E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3 / IX</w:t>
            </w:r>
          </w:p>
          <w:p w:rsidR="00EC1AE1" w:rsidRPr="00D7488E" w:rsidRDefault="00EC1AE1" w:rsidP="00D7488E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gridSpan w:val="2"/>
          </w:tcPr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Dźwięki i gesty. Fonogestyka i utrwalenie nazw solmizacyjnych</w:t>
            </w:r>
          </w:p>
        </w:tc>
        <w:tc>
          <w:tcPr>
            <w:tcW w:w="5953" w:type="dxa"/>
          </w:tcPr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- podręcznik – lekcja 3: „Dźwięki i gesty”</w:t>
            </w:r>
          </w:p>
          <w:p w:rsidR="00EC1AE1" w:rsidRPr="00D7488E" w:rsidRDefault="00EC1AE1" w:rsidP="00C11855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- piosenka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>Jawor</w:t>
            </w:r>
          </w:p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- fonogestyka</w:t>
            </w:r>
          </w:p>
          <w:p w:rsidR="00EC1AE1" w:rsidRPr="00D7488E" w:rsidRDefault="00EC1AE1" w:rsidP="00C11855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- utwór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>Jesienne nutki</w:t>
            </w:r>
          </w:p>
          <w:p w:rsidR="00EC1AE1" w:rsidRPr="00D7488E" w:rsidRDefault="00EC1AE1" w:rsidP="00C11855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- </w:t>
            </w: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zabawa „Jaworowi ludzie”</w:t>
            </w:r>
          </w:p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- ćwiczenia przygotowujące do nauki gry na flecie</w:t>
            </w:r>
          </w:p>
        </w:tc>
        <w:tc>
          <w:tcPr>
            <w:tcW w:w="1564" w:type="dxa"/>
          </w:tcPr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I.1.1, I.1.3, I.2.1, II.1.1, II.2.5</w:t>
            </w:r>
          </w:p>
        </w:tc>
      </w:tr>
      <w:tr w:rsidR="00EC1AE1" w:rsidRPr="00BD1A53" w:rsidTr="00D7488E">
        <w:trPr>
          <w:cantSplit/>
          <w:trHeight w:val="1134"/>
          <w:jc w:val="center"/>
        </w:trPr>
        <w:tc>
          <w:tcPr>
            <w:tcW w:w="1002" w:type="dxa"/>
            <w:textDirection w:val="btLr"/>
          </w:tcPr>
          <w:p w:rsidR="00EC1AE1" w:rsidRPr="00D7488E" w:rsidRDefault="00EC1AE1" w:rsidP="00D7488E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4 / IX</w:t>
            </w:r>
          </w:p>
        </w:tc>
        <w:tc>
          <w:tcPr>
            <w:tcW w:w="2547" w:type="dxa"/>
            <w:gridSpan w:val="2"/>
          </w:tcPr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Muzyczne litery. Nazwy literowe dźwięków</w:t>
            </w:r>
          </w:p>
        </w:tc>
        <w:tc>
          <w:tcPr>
            <w:tcW w:w="5953" w:type="dxa"/>
          </w:tcPr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- podręcznik – lekcja 4: „Muzyczne litery”</w:t>
            </w:r>
          </w:p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- piosenka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>Kot na klawiszach</w:t>
            </w:r>
          </w:p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- zapis nutowy gamy C-dur do zagrania na dzwonkach</w:t>
            </w:r>
          </w:p>
          <w:p w:rsidR="00EC1AE1" w:rsidRPr="00D7488E" w:rsidRDefault="00EC1AE1" w:rsidP="00C11855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- nagranie: W.A. Mozart,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>Bułeczka z masłem</w:t>
            </w:r>
          </w:p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- zabawa „Pchła na dzwonkach gra”</w:t>
            </w:r>
          </w:p>
        </w:tc>
        <w:tc>
          <w:tcPr>
            <w:tcW w:w="1564" w:type="dxa"/>
          </w:tcPr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I.1.1, I.2.1, I.2.5, I.4.1, II.1.1, II.1.2, II.2.1</w:t>
            </w:r>
          </w:p>
        </w:tc>
      </w:tr>
      <w:tr w:rsidR="00EC1AE1" w:rsidRPr="00BD1A53" w:rsidTr="00D7488E">
        <w:trPr>
          <w:cantSplit/>
          <w:trHeight w:val="1134"/>
          <w:jc w:val="center"/>
        </w:trPr>
        <w:tc>
          <w:tcPr>
            <w:tcW w:w="1002" w:type="dxa"/>
            <w:textDirection w:val="btLr"/>
          </w:tcPr>
          <w:p w:rsidR="00EC1AE1" w:rsidRPr="00D7488E" w:rsidRDefault="00EC1AE1" w:rsidP="00D7488E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5 / X</w:t>
            </w:r>
          </w:p>
        </w:tc>
        <w:tc>
          <w:tcPr>
            <w:tcW w:w="2547" w:type="dxa"/>
            <w:gridSpan w:val="2"/>
          </w:tcPr>
          <w:p w:rsidR="00EC1AE1" w:rsidRPr="00D7488E" w:rsidRDefault="00EC1AE1" w:rsidP="00C11855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D7488E">
              <w:rPr>
                <w:rFonts w:ascii="Arial" w:hAnsi="Arial" w:cs="Arial"/>
                <w:spacing w:val="4"/>
                <w:sz w:val="20"/>
                <w:szCs w:val="20"/>
              </w:rPr>
              <w:t>Porozmawiaj z echem, czyli głoś</w:t>
            </w:r>
            <w:r w:rsidRPr="00D7488E">
              <w:rPr>
                <w:rFonts w:ascii="Arial" w:hAnsi="Arial" w:cs="Arial"/>
                <w:spacing w:val="4"/>
                <w:sz w:val="20"/>
                <w:szCs w:val="20"/>
                <w:lang w:val="it-IT"/>
              </w:rPr>
              <w:t xml:space="preserve">no i cicho. </w:t>
            </w:r>
            <w:r w:rsidRPr="00D7488E">
              <w:rPr>
                <w:rFonts w:ascii="Arial" w:hAnsi="Arial" w:cs="Arial"/>
                <w:sz w:val="20"/>
                <w:szCs w:val="20"/>
              </w:rPr>
              <w:t>Dynamika i jej podstawowe oznaczenia</w:t>
            </w:r>
          </w:p>
        </w:tc>
        <w:tc>
          <w:tcPr>
            <w:tcW w:w="5953" w:type="dxa"/>
          </w:tcPr>
          <w:p w:rsidR="00EC1AE1" w:rsidRPr="00D7488E" w:rsidRDefault="00EC1AE1" w:rsidP="00C11855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D7488E">
              <w:rPr>
                <w:rFonts w:ascii="Arial" w:hAnsi="Arial" w:cs="Arial"/>
                <w:sz w:val="20"/>
                <w:szCs w:val="20"/>
              </w:rPr>
              <w:t>- podręcznik – lekcja 5: „</w:t>
            </w:r>
            <w:r w:rsidRPr="00D7488E">
              <w:rPr>
                <w:rFonts w:ascii="Arial" w:hAnsi="Arial" w:cs="Arial"/>
                <w:spacing w:val="4"/>
                <w:sz w:val="20"/>
                <w:szCs w:val="20"/>
              </w:rPr>
              <w:t>Porozmawiaj z echem, czyli głoś</w:t>
            </w:r>
            <w:r w:rsidRPr="00D7488E">
              <w:rPr>
                <w:rFonts w:ascii="Arial" w:hAnsi="Arial" w:cs="Arial"/>
                <w:spacing w:val="4"/>
                <w:sz w:val="20"/>
                <w:szCs w:val="20"/>
                <w:lang w:val="it-IT"/>
              </w:rPr>
              <w:t>no i cicho”</w:t>
            </w:r>
          </w:p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- piosenka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>Zabawy z echem</w:t>
            </w:r>
          </w:p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- schemat oznaczeń dynamicznych</w:t>
            </w:r>
          </w:p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- zabawy: „Rytmiczne echo”, „Na znak dyrygenta”, „Leśne licho”</w:t>
            </w:r>
          </w:p>
          <w:p w:rsidR="00EC1AE1" w:rsidRPr="00D7488E" w:rsidRDefault="00EC1AE1" w:rsidP="00C11855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- nagrania: J. Haydn,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>Symfonia G-dur</w:t>
            </w: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 nr 94, cz. II; P. Czajkowski,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>Marsz ołowianych żołnierzyków</w:t>
            </w: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 z baletu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>Dziadek do orzechów</w:t>
            </w:r>
          </w:p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- schematy przedstawiające chwyty fletowe: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>h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  <w:vertAlign w:val="superscript"/>
              </w:rPr>
              <w:t>1</w:t>
            </w: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>a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  <w:vertAlign w:val="superscript"/>
              </w:rPr>
              <w:t>1</w:t>
            </w: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>g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  <w:vertAlign w:val="superscript"/>
              </w:rPr>
              <w:t>1</w:t>
            </w:r>
          </w:p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- zapis nutowy na flet melodii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>Jesienne nutki</w:t>
            </w:r>
          </w:p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- termin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>dynamika</w:t>
            </w:r>
          </w:p>
        </w:tc>
        <w:tc>
          <w:tcPr>
            <w:tcW w:w="1564" w:type="dxa"/>
          </w:tcPr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I.1.1, I.1.3, I.2.1, I.4.4, II.1.1, II.1.2, II.2.4</w:t>
            </w:r>
          </w:p>
        </w:tc>
      </w:tr>
      <w:tr w:rsidR="00EC1AE1" w:rsidRPr="00BD1A53" w:rsidTr="00D7488E">
        <w:trPr>
          <w:cantSplit/>
          <w:trHeight w:val="1134"/>
          <w:jc w:val="center"/>
        </w:trPr>
        <w:tc>
          <w:tcPr>
            <w:tcW w:w="1002" w:type="dxa"/>
            <w:textDirection w:val="btLr"/>
          </w:tcPr>
          <w:p w:rsidR="00EC1AE1" w:rsidRPr="00D7488E" w:rsidRDefault="00EC1AE1" w:rsidP="00D7488E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6 / X</w:t>
            </w:r>
          </w:p>
        </w:tc>
        <w:tc>
          <w:tcPr>
            <w:tcW w:w="2547" w:type="dxa"/>
            <w:gridSpan w:val="2"/>
          </w:tcPr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Śpiewamy pięknie dla naszych nauczycieli.</w:t>
            </w: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 Emisja głosu i dykcja. Piosenka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>Czternastego października</w:t>
            </w:r>
          </w:p>
        </w:tc>
        <w:tc>
          <w:tcPr>
            <w:tcW w:w="5953" w:type="dxa"/>
          </w:tcPr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- podręcznik – lekcja 6: „</w:t>
            </w:r>
            <w:r w:rsidRPr="00D7488E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Śpiewamy pięknie dla naszych nauczycieli</w:t>
            </w: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</w:p>
          <w:p w:rsidR="00EC1AE1" w:rsidRPr="00D7488E" w:rsidRDefault="00EC1AE1" w:rsidP="00C11855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- piosenka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>Czternastego października</w:t>
            </w:r>
          </w:p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- znak repetycji</w:t>
            </w:r>
          </w:p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- ćwiczenia emisyjne i dykcyjne</w:t>
            </w:r>
          </w:p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- terminy: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>emisja głosu</w:t>
            </w: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>dykcja</w:t>
            </w:r>
          </w:p>
        </w:tc>
        <w:tc>
          <w:tcPr>
            <w:tcW w:w="1564" w:type="dxa"/>
          </w:tcPr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I.1.1, I.1.3, I.2.1, II.1.1, II.1.2</w:t>
            </w:r>
          </w:p>
        </w:tc>
      </w:tr>
      <w:tr w:rsidR="00EC1AE1" w:rsidRPr="00BD1A53" w:rsidTr="00D7488E">
        <w:trPr>
          <w:cantSplit/>
          <w:trHeight w:val="1134"/>
          <w:jc w:val="center"/>
        </w:trPr>
        <w:tc>
          <w:tcPr>
            <w:tcW w:w="1002" w:type="dxa"/>
            <w:textDirection w:val="btLr"/>
          </w:tcPr>
          <w:p w:rsidR="00EC1AE1" w:rsidRPr="00D7488E" w:rsidRDefault="00EC1AE1" w:rsidP="00D7488E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7 / X</w:t>
            </w:r>
          </w:p>
        </w:tc>
        <w:tc>
          <w:tcPr>
            <w:tcW w:w="2547" w:type="dxa"/>
            <w:gridSpan w:val="2"/>
          </w:tcPr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Warsztat muzyczny </w:t>
            </w:r>
          </w:p>
        </w:tc>
        <w:tc>
          <w:tcPr>
            <w:tcW w:w="5953" w:type="dxa"/>
          </w:tcPr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- podręcznik – lekcja 7: „Warsztat muzyczny”</w:t>
            </w:r>
          </w:p>
          <w:p w:rsidR="00EC1AE1" w:rsidRPr="00D7488E" w:rsidRDefault="00EC1AE1" w:rsidP="00C11855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- nagrania: A. Vivaldi,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Koncert skrzypcowy „Jesień” </w:t>
            </w: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z cyklu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>Cztery pory roku</w:t>
            </w: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, cz. I; E. Grieg,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W grocie Króla Gór </w:t>
            </w: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z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>I suity</w:t>
            </w: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>„Peer Gynt”</w:t>
            </w:r>
          </w:p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- zadania utrwalające wiadomości i umiejętności</w:t>
            </w:r>
          </w:p>
        </w:tc>
        <w:tc>
          <w:tcPr>
            <w:tcW w:w="1564" w:type="dxa"/>
          </w:tcPr>
          <w:p w:rsidR="00EC1AE1" w:rsidRPr="00D7488E" w:rsidRDefault="00EC1AE1" w:rsidP="00D7488E">
            <w:pPr>
              <w:ind w:right="-39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I.2.1, I.4.1, I.4.4</w:t>
            </w:r>
          </w:p>
          <w:p w:rsidR="00EC1AE1" w:rsidRPr="00D7488E" w:rsidRDefault="00EC1AE1" w:rsidP="00D7488E">
            <w:pPr>
              <w:ind w:right="-39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II.1.2, III.3</w:t>
            </w:r>
          </w:p>
        </w:tc>
      </w:tr>
      <w:tr w:rsidR="00EC1AE1" w:rsidRPr="00BD1A53" w:rsidTr="00D7488E">
        <w:trPr>
          <w:cantSplit/>
          <w:trHeight w:val="1134"/>
          <w:jc w:val="center"/>
        </w:trPr>
        <w:tc>
          <w:tcPr>
            <w:tcW w:w="1002" w:type="dxa"/>
            <w:textDirection w:val="btLr"/>
          </w:tcPr>
          <w:p w:rsidR="00EC1AE1" w:rsidRPr="00D7488E" w:rsidRDefault="00EC1AE1" w:rsidP="00D7488E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8 / X</w:t>
            </w:r>
          </w:p>
        </w:tc>
        <w:tc>
          <w:tcPr>
            <w:tcW w:w="2547" w:type="dxa"/>
            <w:gridSpan w:val="2"/>
          </w:tcPr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Z rytmem za pan brat. Wartości rytmiczne nut i pauz</w:t>
            </w:r>
          </w:p>
        </w:tc>
        <w:tc>
          <w:tcPr>
            <w:tcW w:w="5953" w:type="dxa"/>
          </w:tcPr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- podręcznik – lekcja 8: „Z rytmem za pan brat”</w:t>
            </w:r>
          </w:p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- komiks i kartka z kalendarza</w:t>
            </w:r>
          </w:p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- piosenka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>Poczuj rytm</w:t>
            </w:r>
          </w:p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- schemat przedstawiający wartości rytmiczne nut i pauz</w:t>
            </w:r>
          </w:p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- partytura do wykorzystania w trakcie zabawy z piosenką </w:t>
            </w:r>
          </w:p>
          <w:p w:rsidR="00EC1AE1" w:rsidRPr="00D7488E" w:rsidRDefault="00EC1AE1" w:rsidP="00C11855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- terminy: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>rytm</w:t>
            </w: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>pauza</w:t>
            </w:r>
          </w:p>
        </w:tc>
        <w:tc>
          <w:tcPr>
            <w:tcW w:w="1564" w:type="dxa"/>
          </w:tcPr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I.1.4, II.1.1, II.1.2, II.2.2</w:t>
            </w:r>
          </w:p>
        </w:tc>
      </w:tr>
      <w:tr w:rsidR="00EC1AE1" w:rsidRPr="00BD1A53" w:rsidTr="00D7488E">
        <w:trPr>
          <w:cantSplit/>
          <w:trHeight w:val="1134"/>
          <w:jc w:val="center"/>
        </w:trPr>
        <w:tc>
          <w:tcPr>
            <w:tcW w:w="1002" w:type="dxa"/>
            <w:textDirection w:val="btLr"/>
          </w:tcPr>
          <w:p w:rsidR="00EC1AE1" w:rsidRPr="00D7488E" w:rsidRDefault="00EC1AE1" w:rsidP="00D7488E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9 / XI</w:t>
            </w:r>
          </w:p>
        </w:tc>
        <w:tc>
          <w:tcPr>
            <w:tcW w:w="2547" w:type="dxa"/>
            <w:gridSpan w:val="2"/>
          </w:tcPr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Rytmiczne zabawy. Tataizacja i gestodźwięki</w:t>
            </w:r>
          </w:p>
        </w:tc>
        <w:tc>
          <w:tcPr>
            <w:tcW w:w="5953" w:type="dxa"/>
          </w:tcPr>
          <w:p w:rsidR="00EC1AE1" w:rsidRPr="00D7488E" w:rsidRDefault="00EC1AE1" w:rsidP="00C11855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- podręcznik – lekcja 9: „Rytmiczne zabawy”</w:t>
            </w:r>
          </w:p>
          <w:p w:rsidR="00EC1AE1" w:rsidRPr="00D7488E" w:rsidRDefault="00EC1AE1" w:rsidP="00D7488E">
            <w:pPr>
              <w:tabs>
                <w:tab w:val="left" w:pos="2186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- infografika z gestodźwiękami</w:t>
            </w:r>
          </w:p>
          <w:p w:rsidR="00EC1AE1" w:rsidRPr="00D7488E" w:rsidRDefault="00EC1AE1" w:rsidP="00D7488E">
            <w:pPr>
              <w:tabs>
                <w:tab w:val="left" w:pos="2186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- partytura rytmiczna</w:t>
            </w:r>
          </w:p>
          <w:p w:rsidR="00EC1AE1" w:rsidRPr="00D7488E" w:rsidRDefault="00EC1AE1" w:rsidP="00D7488E">
            <w:pPr>
              <w:tabs>
                <w:tab w:val="left" w:pos="2186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- terminy: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>tataizacja</w:t>
            </w: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>gestodźwięki</w:t>
            </w: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>ostinato</w:t>
            </w:r>
          </w:p>
        </w:tc>
        <w:tc>
          <w:tcPr>
            <w:tcW w:w="1564" w:type="dxa"/>
          </w:tcPr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I.2.1, I.2.3, I.2.4, II.1.2, II.2.2, II.2.5</w:t>
            </w:r>
          </w:p>
        </w:tc>
      </w:tr>
      <w:tr w:rsidR="00EC1AE1" w:rsidRPr="00BD1A53" w:rsidTr="00D7488E">
        <w:trPr>
          <w:cantSplit/>
          <w:trHeight w:val="1134"/>
          <w:jc w:val="center"/>
        </w:trPr>
        <w:tc>
          <w:tcPr>
            <w:tcW w:w="1002" w:type="dxa"/>
            <w:textDirection w:val="btLr"/>
          </w:tcPr>
          <w:p w:rsidR="00EC1AE1" w:rsidRPr="00D7488E" w:rsidRDefault="00EC1AE1" w:rsidP="00D7488E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10 / XI</w:t>
            </w:r>
          </w:p>
        </w:tc>
        <w:tc>
          <w:tcPr>
            <w:tcW w:w="2547" w:type="dxa"/>
            <w:gridSpan w:val="2"/>
          </w:tcPr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Gdy piosenka szła z wojskiem. Muzyka wojskowa i piosenki ułańskie</w:t>
            </w:r>
          </w:p>
        </w:tc>
        <w:tc>
          <w:tcPr>
            <w:tcW w:w="5953" w:type="dxa"/>
          </w:tcPr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- podręcznik – lekcja 10: „Gdy piosenka szła z wojskiem”</w:t>
            </w:r>
          </w:p>
          <w:p w:rsidR="00EC1AE1" w:rsidRPr="00D7488E" w:rsidRDefault="00EC1AE1" w:rsidP="00C11855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- piosenka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>Przybyli ułani</w:t>
            </w:r>
          </w:p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- partytura: akompaniament perkusyjny do piosenki</w:t>
            </w:r>
          </w:p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- nagranie: wybrany marsz wojskowy</w:t>
            </w:r>
          </w:p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- schemat przedstawiający chwyty fletowe: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>e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  <w:vertAlign w:val="superscript"/>
              </w:rPr>
              <w:t>1</w:t>
            </w: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>f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  <w:vertAlign w:val="superscript"/>
              </w:rPr>
              <w:t>1</w:t>
            </w:r>
          </w:p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- zapis melodii na flet</w:t>
            </w:r>
          </w:p>
        </w:tc>
        <w:tc>
          <w:tcPr>
            <w:tcW w:w="1564" w:type="dxa"/>
          </w:tcPr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I.1.1, I.1.3, I.1.5, I.2.1, I.4.4, II.2.1, II.2.2, II.2.4</w:t>
            </w:r>
          </w:p>
        </w:tc>
      </w:tr>
      <w:tr w:rsidR="00EC1AE1" w:rsidRPr="00BD1A53" w:rsidTr="00D7488E">
        <w:trPr>
          <w:cantSplit/>
          <w:trHeight w:val="1134"/>
          <w:jc w:val="center"/>
        </w:trPr>
        <w:tc>
          <w:tcPr>
            <w:tcW w:w="1002" w:type="dxa"/>
            <w:textDirection w:val="btLr"/>
          </w:tcPr>
          <w:p w:rsidR="00EC1AE1" w:rsidRPr="00D7488E" w:rsidRDefault="00EC1AE1" w:rsidP="00D7488E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11 / XI</w:t>
            </w:r>
          </w:p>
        </w:tc>
        <w:tc>
          <w:tcPr>
            <w:tcW w:w="2547" w:type="dxa"/>
            <w:gridSpan w:val="2"/>
          </w:tcPr>
          <w:p w:rsidR="00EC1AE1" w:rsidRPr="00D7488E" w:rsidRDefault="00EC1AE1" w:rsidP="00C11855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spacing w:val="4"/>
                <w:sz w:val="20"/>
                <w:szCs w:val="20"/>
              </w:rPr>
            </w:pPr>
            <w:r w:rsidRPr="00D7488E">
              <w:rPr>
                <w:rFonts w:ascii="Arial" w:hAnsi="Arial" w:cs="Arial"/>
                <w:i/>
                <w:iCs/>
                <w:spacing w:val="4"/>
                <w:sz w:val="20"/>
                <w:szCs w:val="20"/>
              </w:rPr>
              <w:t>Mazurek Dąbrowskiego</w:t>
            </w:r>
            <w:r w:rsidRPr="00D7488E">
              <w:rPr>
                <w:rFonts w:ascii="Arial" w:hAnsi="Arial" w:cs="Arial"/>
                <w:spacing w:val="4"/>
                <w:sz w:val="20"/>
                <w:szCs w:val="20"/>
              </w:rPr>
              <w:t xml:space="preserve"> i symbole narodowe</w:t>
            </w:r>
          </w:p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:rsidR="00EC1AE1" w:rsidRPr="00D7488E" w:rsidRDefault="00EC1AE1" w:rsidP="00C11855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spacing w:val="4"/>
                <w:sz w:val="20"/>
                <w:szCs w:val="20"/>
              </w:rPr>
            </w:pPr>
            <w:r w:rsidRPr="00D7488E">
              <w:rPr>
                <w:rFonts w:ascii="Arial" w:hAnsi="Arial" w:cs="Arial"/>
                <w:sz w:val="20"/>
                <w:szCs w:val="20"/>
              </w:rPr>
              <w:t>- podręcznik – lekcja 11: „</w:t>
            </w:r>
            <w:r w:rsidRPr="00D7488E">
              <w:rPr>
                <w:rFonts w:ascii="Arial" w:hAnsi="Arial" w:cs="Arial"/>
                <w:i/>
                <w:iCs/>
                <w:spacing w:val="4"/>
                <w:sz w:val="20"/>
                <w:szCs w:val="20"/>
              </w:rPr>
              <w:t>Mazurek Dąbrowskiego</w:t>
            </w:r>
            <w:r w:rsidRPr="00D7488E">
              <w:rPr>
                <w:rFonts w:ascii="Arial" w:hAnsi="Arial" w:cs="Arial"/>
                <w:spacing w:val="4"/>
                <w:sz w:val="20"/>
                <w:szCs w:val="20"/>
              </w:rPr>
              <w:t xml:space="preserve"> i symbole narodowe”</w:t>
            </w:r>
          </w:p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- hymn Polski</w:t>
            </w:r>
          </w:p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- infografika „Polskie symbole narodowe”</w:t>
            </w:r>
          </w:p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- schematy przedstawiające chwyty fletowe: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>c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  <w:vertAlign w:val="superscript"/>
              </w:rPr>
              <w:t>1</w:t>
            </w: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>d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  <w:vertAlign w:val="superscript"/>
              </w:rPr>
              <w:t>1</w:t>
            </w: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>c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  <w:vertAlign w:val="superscript"/>
              </w:rPr>
              <w:t>2</w:t>
            </w:r>
          </w:p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- zapis melodii na flet</w:t>
            </w:r>
          </w:p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- infografika „Z wizytą w Będominie”</w:t>
            </w:r>
          </w:p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- terminy: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>hymn, hymn narodowy</w:t>
            </w: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4" w:type="dxa"/>
          </w:tcPr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I.1.2, I.2.1, I.4.1 c, I.4.3, II.1.1, II.2.1, II.2.2, II.2.4</w:t>
            </w:r>
          </w:p>
        </w:tc>
      </w:tr>
      <w:tr w:rsidR="00EC1AE1" w:rsidRPr="00BD1A53" w:rsidTr="00D7488E">
        <w:trPr>
          <w:cantSplit/>
          <w:trHeight w:val="1134"/>
          <w:jc w:val="center"/>
        </w:trPr>
        <w:tc>
          <w:tcPr>
            <w:tcW w:w="1002" w:type="dxa"/>
            <w:textDirection w:val="btLr"/>
          </w:tcPr>
          <w:p w:rsidR="00EC1AE1" w:rsidRPr="00D7488E" w:rsidRDefault="00EC1AE1" w:rsidP="00D7488E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12 / XII</w:t>
            </w:r>
          </w:p>
        </w:tc>
        <w:tc>
          <w:tcPr>
            <w:tcW w:w="2547" w:type="dxa"/>
            <w:gridSpan w:val="2"/>
          </w:tcPr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Warsztat muzyczny</w:t>
            </w:r>
          </w:p>
        </w:tc>
        <w:tc>
          <w:tcPr>
            <w:tcW w:w="5953" w:type="dxa"/>
          </w:tcPr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- podręcznik – lekcja 12: „Warsztat muzyczny”</w:t>
            </w:r>
          </w:p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- zadania utrwalające wiadomości i umiejętności</w:t>
            </w:r>
          </w:p>
        </w:tc>
        <w:tc>
          <w:tcPr>
            <w:tcW w:w="1564" w:type="dxa"/>
          </w:tcPr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I.1.1, I.2.1, I.2.3, I.2.5, II.1.1, II.1.2, III.3</w:t>
            </w:r>
          </w:p>
        </w:tc>
      </w:tr>
      <w:tr w:rsidR="00EC1AE1" w:rsidRPr="00BD1A53" w:rsidTr="00D7488E">
        <w:trPr>
          <w:cantSplit/>
          <w:trHeight w:val="1134"/>
          <w:jc w:val="center"/>
        </w:trPr>
        <w:tc>
          <w:tcPr>
            <w:tcW w:w="1002" w:type="dxa"/>
            <w:textDirection w:val="btLr"/>
          </w:tcPr>
          <w:p w:rsidR="00EC1AE1" w:rsidRPr="00D7488E" w:rsidRDefault="00EC1AE1" w:rsidP="00D7488E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13 / XII</w:t>
            </w:r>
          </w:p>
        </w:tc>
        <w:tc>
          <w:tcPr>
            <w:tcW w:w="2547" w:type="dxa"/>
            <w:gridSpan w:val="2"/>
          </w:tcPr>
          <w:p w:rsidR="00EC1AE1" w:rsidRPr="00D7488E" w:rsidRDefault="00EC1AE1" w:rsidP="00C11855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D7488E">
              <w:rPr>
                <w:rFonts w:ascii="Arial" w:hAnsi="Arial" w:cs="Arial"/>
                <w:sz w:val="20"/>
                <w:szCs w:val="20"/>
              </w:rPr>
              <w:t>Świąteczne tradycje w naszych domach.</w:t>
            </w:r>
          </w:p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Kolęda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>Lulajże, Jezuniu</w:t>
            </w:r>
          </w:p>
        </w:tc>
        <w:tc>
          <w:tcPr>
            <w:tcW w:w="5953" w:type="dxa"/>
          </w:tcPr>
          <w:p w:rsidR="00EC1AE1" w:rsidRPr="00D7488E" w:rsidRDefault="00EC1AE1" w:rsidP="00C11855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D7488E">
              <w:rPr>
                <w:rFonts w:ascii="Arial" w:hAnsi="Arial" w:cs="Arial"/>
                <w:sz w:val="20"/>
                <w:szCs w:val="20"/>
              </w:rPr>
              <w:t>- podręcznik – lekcja 13: „Świąteczne tradycje w naszych domach”</w:t>
            </w:r>
          </w:p>
          <w:p w:rsidR="00EC1AE1" w:rsidRPr="00D7488E" w:rsidRDefault="00EC1AE1" w:rsidP="00C11855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D7488E">
              <w:rPr>
                <w:rFonts w:ascii="Arial" w:hAnsi="Arial" w:cs="Arial"/>
                <w:sz w:val="20"/>
                <w:szCs w:val="20"/>
              </w:rPr>
              <w:t>- komiks i kartka z kalendarza</w:t>
            </w:r>
          </w:p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- piosenka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>Nie miały aniołki</w:t>
            </w:r>
          </w:p>
          <w:p w:rsidR="00EC1AE1" w:rsidRPr="00D7488E" w:rsidRDefault="00EC1AE1" w:rsidP="00C11855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- nagranie: F. Chopin,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>Scherzo h-moll</w:t>
            </w:r>
          </w:p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- kolęda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>Lulajże, Jezuniu</w:t>
            </w:r>
          </w:p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D7488E">
              <w:rPr>
                <w:rFonts w:ascii="Arial" w:hAnsi="Arial" w:cs="Arial"/>
                <w:sz w:val="20"/>
                <w:szCs w:val="20"/>
              </w:rPr>
              <w:t xml:space="preserve">termin </w:t>
            </w:r>
            <w:r w:rsidRPr="00D7488E">
              <w:rPr>
                <w:rFonts w:ascii="Arial" w:hAnsi="Arial" w:cs="Arial"/>
                <w:i/>
                <w:sz w:val="20"/>
                <w:szCs w:val="20"/>
              </w:rPr>
              <w:t>kolęda</w:t>
            </w:r>
          </w:p>
        </w:tc>
        <w:tc>
          <w:tcPr>
            <w:tcW w:w="1564" w:type="dxa"/>
          </w:tcPr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I.1.1, I.1.3, I.3.3, I.4.1, I.4.3, I.4.4, II.1.1, II.1.2, III.1</w:t>
            </w:r>
          </w:p>
        </w:tc>
      </w:tr>
      <w:tr w:rsidR="00EC1AE1" w:rsidRPr="00BD1A53" w:rsidTr="00D7488E">
        <w:trPr>
          <w:cantSplit/>
          <w:trHeight w:val="1134"/>
          <w:jc w:val="center"/>
        </w:trPr>
        <w:tc>
          <w:tcPr>
            <w:tcW w:w="1002" w:type="dxa"/>
            <w:textDirection w:val="btLr"/>
          </w:tcPr>
          <w:p w:rsidR="00EC1AE1" w:rsidRPr="00D7488E" w:rsidRDefault="00EC1AE1" w:rsidP="00D7488E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14 / XII</w:t>
            </w:r>
          </w:p>
        </w:tc>
        <w:tc>
          <w:tcPr>
            <w:tcW w:w="2547" w:type="dxa"/>
            <w:gridSpan w:val="2"/>
          </w:tcPr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Kolędy polskie. Śpiewanie i granie</w:t>
            </w:r>
          </w:p>
        </w:tc>
        <w:tc>
          <w:tcPr>
            <w:tcW w:w="5953" w:type="dxa"/>
          </w:tcPr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- podręcznik – lekcja 14: „Kolędy polskie”</w:t>
            </w:r>
          </w:p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- zapis nutowy kolęd: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>Przybieżeli do Betlejem</w:t>
            </w: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Jezus malusieńki </w:t>
            </w:r>
          </w:p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- akompaniament do kolędy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>Jezus malusieńki</w:t>
            </w:r>
          </w:p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- schemat przedstawiający chwyt fletowy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>gis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  <w:vertAlign w:val="superscript"/>
              </w:rPr>
              <w:t>1</w:t>
            </w:r>
          </w:p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- infografika „Polskie zwyczaje bożonarodzeniowe”</w:t>
            </w:r>
          </w:p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- termin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>pastorałka</w:t>
            </w:r>
          </w:p>
        </w:tc>
        <w:tc>
          <w:tcPr>
            <w:tcW w:w="1564" w:type="dxa"/>
          </w:tcPr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I.1.1, I.1.3, I.2.1, II.1.1, II.1.2, II.2.1, II.2.2, II.2.3, II.2.4</w:t>
            </w:r>
          </w:p>
        </w:tc>
      </w:tr>
      <w:tr w:rsidR="00EC1AE1" w:rsidRPr="00BD1A53" w:rsidTr="00D7488E">
        <w:trPr>
          <w:cantSplit/>
          <w:trHeight w:val="1134"/>
          <w:jc w:val="center"/>
        </w:trPr>
        <w:tc>
          <w:tcPr>
            <w:tcW w:w="1002" w:type="dxa"/>
            <w:textDirection w:val="btLr"/>
          </w:tcPr>
          <w:p w:rsidR="00EC1AE1" w:rsidRPr="00D7488E" w:rsidRDefault="00EC1AE1" w:rsidP="00D7488E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15 / I</w:t>
            </w:r>
          </w:p>
        </w:tc>
        <w:tc>
          <w:tcPr>
            <w:tcW w:w="2547" w:type="dxa"/>
            <w:gridSpan w:val="2"/>
          </w:tcPr>
          <w:p w:rsidR="00EC1AE1" w:rsidRPr="00D7488E" w:rsidRDefault="00EC1AE1" w:rsidP="00C11855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D7488E">
              <w:rPr>
                <w:rFonts w:ascii="Arial" w:hAnsi="Arial" w:cs="Arial"/>
                <w:sz w:val="20"/>
                <w:szCs w:val="20"/>
                <w:lang w:val="it-IT"/>
              </w:rPr>
              <w:t xml:space="preserve">Zima </w:t>
            </w:r>
            <w:r w:rsidRPr="00D7488E">
              <w:rPr>
                <w:rFonts w:ascii="Arial" w:hAnsi="Arial" w:cs="Arial"/>
                <w:sz w:val="20"/>
                <w:szCs w:val="20"/>
              </w:rPr>
              <w:t>dźwiękiem malowana. Barwa dźwięku. Głosy wokalne</w:t>
            </w:r>
          </w:p>
        </w:tc>
        <w:tc>
          <w:tcPr>
            <w:tcW w:w="5953" w:type="dxa"/>
          </w:tcPr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- podręcznik – lekcja 15: „Zima dźwiękiem malowana”</w:t>
            </w:r>
          </w:p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- piosenka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>Zima</w:t>
            </w:r>
          </w:p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- nagrania: L. Mozart,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Sanna </w:t>
            </w: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z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>Symfonii dziecięcej</w:t>
            </w: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; przykłady brzmienia głosów wokalnych</w:t>
            </w:r>
          </w:p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- zabawa „Kto zaśpiewał?”</w:t>
            </w:r>
          </w:p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- schemat przedstawiający podział głosów wokalnych</w:t>
            </w:r>
          </w:p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- terminy: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>barwa dźwięku</w:t>
            </w: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głosy wokalne </w:t>
            </w: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>sopran</w:t>
            </w: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>alt</w:t>
            </w: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>tenor</w:t>
            </w: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>bas</w:t>
            </w: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64" w:type="dxa"/>
          </w:tcPr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I.1.1, I.1.3, I.2.1, I.3.1, I.3.3, I.4.1, I.4.2 b, I.4.3, I.4.4, II.1.1, II.1.2, II.3.2</w:t>
            </w:r>
          </w:p>
        </w:tc>
      </w:tr>
      <w:tr w:rsidR="00EC1AE1" w:rsidRPr="00BD1A53" w:rsidTr="00D7488E">
        <w:trPr>
          <w:cantSplit/>
          <w:trHeight w:val="1134"/>
          <w:jc w:val="center"/>
        </w:trPr>
        <w:tc>
          <w:tcPr>
            <w:tcW w:w="1002" w:type="dxa"/>
            <w:textDirection w:val="btLr"/>
          </w:tcPr>
          <w:p w:rsidR="00EC1AE1" w:rsidRPr="00D7488E" w:rsidRDefault="00EC1AE1" w:rsidP="00D7488E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16 / I</w:t>
            </w:r>
          </w:p>
        </w:tc>
        <w:tc>
          <w:tcPr>
            <w:tcW w:w="2547" w:type="dxa"/>
            <w:gridSpan w:val="2"/>
          </w:tcPr>
          <w:p w:rsidR="00EC1AE1" w:rsidRPr="00D7488E" w:rsidRDefault="00EC1AE1" w:rsidP="00C11855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D7488E">
              <w:rPr>
                <w:rFonts w:ascii="Arial" w:hAnsi="Arial" w:cs="Arial"/>
                <w:sz w:val="20"/>
                <w:szCs w:val="20"/>
              </w:rPr>
              <w:t>Dla babci i dziadka</w:t>
            </w:r>
            <w:r w:rsidRPr="00D7488E">
              <w:rPr>
                <w:rFonts w:ascii="Arial" w:hAnsi="Arial" w:cs="Arial"/>
                <w:sz w:val="20"/>
                <w:szCs w:val="20"/>
                <w:lang w:eastAsia="en-US"/>
              </w:rPr>
              <w:t>. Ś</w:t>
            </w:r>
            <w:r w:rsidRPr="00D7488E">
              <w:rPr>
                <w:rFonts w:ascii="Arial" w:hAnsi="Arial" w:cs="Arial"/>
                <w:sz w:val="20"/>
                <w:szCs w:val="20"/>
              </w:rPr>
              <w:t xml:space="preserve">piewamy i gramy </w:t>
            </w:r>
          </w:p>
        </w:tc>
        <w:tc>
          <w:tcPr>
            <w:tcW w:w="5953" w:type="dxa"/>
          </w:tcPr>
          <w:p w:rsidR="00EC1AE1" w:rsidRPr="00D7488E" w:rsidRDefault="00EC1AE1" w:rsidP="00C11855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D7488E">
              <w:rPr>
                <w:rFonts w:ascii="Arial" w:hAnsi="Arial" w:cs="Arial"/>
                <w:sz w:val="20"/>
                <w:szCs w:val="20"/>
              </w:rPr>
              <w:t>- podręcznik – lekcja 16: „Dla babci i dziadka”</w:t>
            </w:r>
          </w:p>
          <w:p w:rsidR="00EC1AE1" w:rsidRPr="00D7488E" w:rsidRDefault="00EC1AE1" w:rsidP="00C11855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D7488E">
              <w:rPr>
                <w:rFonts w:ascii="Arial" w:hAnsi="Arial" w:cs="Arial"/>
                <w:sz w:val="20"/>
                <w:szCs w:val="20"/>
              </w:rPr>
              <w:t>- nagrania: S. Moniuszko,</w:t>
            </w:r>
            <w:r w:rsidRPr="00D7488E">
              <w:rPr>
                <w:rFonts w:ascii="Arial" w:hAnsi="Arial" w:cs="Arial"/>
                <w:i/>
                <w:sz w:val="20"/>
                <w:szCs w:val="20"/>
              </w:rPr>
              <w:t xml:space="preserve"> Mazur</w:t>
            </w:r>
            <w:r w:rsidRPr="00D7488E">
              <w:rPr>
                <w:rFonts w:ascii="Arial" w:hAnsi="Arial" w:cs="Arial"/>
                <w:sz w:val="20"/>
                <w:szCs w:val="20"/>
              </w:rPr>
              <w:t xml:space="preserve"> z opery </w:t>
            </w:r>
            <w:r w:rsidRPr="00D7488E">
              <w:rPr>
                <w:rFonts w:ascii="Arial" w:hAnsi="Arial" w:cs="Arial"/>
                <w:i/>
                <w:sz w:val="20"/>
                <w:szCs w:val="20"/>
              </w:rPr>
              <w:t>Halka</w:t>
            </w:r>
            <w:r w:rsidRPr="00D7488E">
              <w:rPr>
                <w:rFonts w:ascii="Arial" w:hAnsi="Arial" w:cs="Arial"/>
                <w:sz w:val="20"/>
                <w:szCs w:val="20"/>
              </w:rPr>
              <w:t xml:space="preserve">; J.F. Haendel, </w:t>
            </w:r>
            <w:r w:rsidRPr="00D7488E">
              <w:rPr>
                <w:rFonts w:ascii="Arial" w:hAnsi="Arial" w:cs="Arial"/>
                <w:i/>
                <w:sz w:val="20"/>
                <w:szCs w:val="20"/>
              </w:rPr>
              <w:t>Alleluja</w:t>
            </w:r>
            <w:r w:rsidRPr="00D7488E">
              <w:rPr>
                <w:rFonts w:ascii="Arial" w:hAnsi="Arial" w:cs="Arial"/>
                <w:sz w:val="20"/>
                <w:szCs w:val="20"/>
              </w:rPr>
              <w:t xml:space="preserve"> z oratorium </w:t>
            </w:r>
            <w:r w:rsidRPr="00D7488E">
              <w:rPr>
                <w:rFonts w:ascii="Arial" w:hAnsi="Arial" w:cs="Arial"/>
                <w:i/>
                <w:sz w:val="20"/>
                <w:szCs w:val="20"/>
              </w:rPr>
              <w:t>Mesjasz</w:t>
            </w:r>
            <w:r w:rsidRPr="00D7488E">
              <w:rPr>
                <w:rFonts w:ascii="Arial" w:hAnsi="Arial" w:cs="Arial"/>
                <w:sz w:val="20"/>
                <w:szCs w:val="20"/>
              </w:rPr>
              <w:t xml:space="preserve">; E. Grieg, </w:t>
            </w:r>
            <w:r w:rsidRPr="00D7488E">
              <w:rPr>
                <w:rFonts w:ascii="Arial" w:hAnsi="Arial" w:cs="Arial"/>
                <w:i/>
                <w:sz w:val="20"/>
                <w:szCs w:val="20"/>
              </w:rPr>
              <w:t>Poranek</w:t>
            </w:r>
            <w:r w:rsidRPr="00D7488E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D7488E">
              <w:rPr>
                <w:rFonts w:ascii="Arial" w:hAnsi="Arial" w:cs="Arial"/>
                <w:i/>
                <w:sz w:val="20"/>
                <w:szCs w:val="20"/>
              </w:rPr>
              <w:t>I suity „Peer Gynt”</w:t>
            </w:r>
          </w:p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>Piosenka dla babci i dziadka</w:t>
            </w:r>
          </w:p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- schemat prezentujący akompaniament perkusyjny do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>Piosenki dla babci i dziadka</w:t>
            </w:r>
          </w:p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- partytura rytmiczna do utworu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>Taniec śnieżynek</w:t>
            </w:r>
          </w:p>
        </w:tc>
        <w:tc>
          <w:tcPr>
            <w:tcW w:w="1564" w:type="dxa"/>
          </w:tcPr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I.1.1, I.1.3, I.2.1, I.2.3, I.2.4, I.4.1, I.4.3, I.4.4, II.1.1, II.1.2</w:t>
            </w:r>
          </w:p>
        </w:tc>
      </w:tr>
      <w:tr w:rsidR="00EC1AE1" w:rsidRPr="00BD1A53" w:rsidTr="00D7488E">
        <w:trPr>
          <w:cantSplit/>
          <w:trHeight w:val="1134"/>
          <w:jc w:val="center"/>
        </w:trPr>
        <w:tc>
          <w:tcPr>
            <w:tcW w:w="1002" w:type="dxa"/>
            <w:textDirection w:val="btLr"/>
          </w:tcPr>
          <w:p w:rsidR="00EC1AE1" w:rsidRPr="00D7488E" w:rsidRDefault="00EC1AE1" w:rsidP="00D7488E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17 / I</w:t>
            </w:r>
          </w:p>
        </w:tc>
        <w:tc>
          <w:tcPr>
            <w:tcW w:w="2547" w:type="dxa"/>
            <w:gridSpan w:val="2"/>
          </w:tcPr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Zabawy z piosenką. Forma AB i jej przykłady</w:t>
            </w:r>
          </w:p>
        </w:tc>
        <w:tc>
          <w:tcPr>
            <w:tcW w:w="5953" w:type="dxa"/>
          </w:tcPr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- podręcznik – lekcja 17: „Zabawy z piosenką”</w:t>
            </w:r>
          </w:p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>Śpiewanka o piosence</w:t>
            </w:r>
          </w:p>
          <w:p w:rsidR="00EC1AE1" w:rsidRPr="00D7488E" w:rsidRDefault="00EC1AE1" w:rsidP="00C11855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- nagranie: Anonim,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>Szewczyk idzie po ulicy, szydełka nosząc</w:t>
            </w:r>
          </w:p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- zabawa „Szybko, szybko! Raz i dwa!”</w:t>
            </w:r>
          </w:p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- terminy: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>refren</w:t>
            </w: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>zwrotka</w:t>
            </w: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>forma AB</w:t>
            </w:r>
          </w:p>
        </w:tc>
        <w:tc>
          <w:tcPr>
            <w:tcW w:w="1564" w:type="dxa"/>
          </w:tcPr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I.1.1, I.1.3, I.4.1, I.4.2 c, I.4.4, II.1.1</w:t>
            </w:r>
          </w:p>
        </w:tc>
      </w:tr>
      <w:tr w:rsidR="00EC1AE1" w:rsidRPr="00BD1A53" w:rsidTr="00D7488E">
        <w:trPr>
          <w:cantSplit/>
          <w:trHeight w:val="1134"/>
          <w:jc w:val="center"/>
        </w:trPr>
        <w:tc>
          <w:tcPr>
            <w:tcW w:w="1002" w:type="dxa"/>
            <w:textDirection w:val="btLr"/>
          </w:tcPr>
          <w:p w:rsidR="00EC1AE1" w:rsidRPr="00D7488E" w:rsidRDefault="00EC1AE1" w:rsidP="00D7488E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18 / I</w:t>
            </w:r>
          </w:p>
        </w:tc>
        <w:tc>
          <w:tcPr>
            <w:tcW w:w="2547" w:type="dxa"/>
            <w:gridSpan w:val="2"/>
          </w:tcPr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Warsztat muzyczny </w:t>
            </w:r>
          </w:p>
        </w:tc>
        <w:tc>
          <w:tcPr>
            <w:tcW w:w="5953" w:type="dxa"/>
          </w:tcPr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- podręcznik – lekcja 18: „Warsztat muzyczny”</w:t>
            </w:r>
          </w:p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- zadania utrwalające wiadomości i umiejętności</w:t>
            </w:r>
          </w:p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- nagranie: A. Vivaldi,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Koncert skrzypcowy „Zima” </w:t>
            </w: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z cyklu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>Cztery pory roku</w:t>
            </w: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, cz. II</w:t>
            </w:r>
          </w:p>
        </w:tc>
        <w:tc>
          <w:tcPr>
            <w:tcW w:w="1564" w:type="dxa"/>
          </w:tcPr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I.1.1, I.2.1, I.4.1, I.4.2 c, I.4.4, II.1.1, II.1.2, II.2.1, II.2.2, II.2.4, II.3.2, III.3</w:t>
            </w:r>
          </w:p>
        </w:tc>
      </w:tr>
      <w:tr w:rsidR="00EC1AE1" w:rsidRPr="00BD1A53" w:rsidTr="00D7488E">
        <w:trPr>
          <w:cantSplit/>
          <w:trHeight w:val="1134"/>
          <w:jc w:val="center"/>
        </w:trPr>
        <w:tc>
          <w:tcPr>
            <w:tcW w:w="1002" w:type="dxa"/>
            <w:textDirection w:val="btLr"/>
          </w:tcPr>
          <w:p w:rsidR="00EC1AE1" w:rsidRPr="00D7488E" w:rsidRDefault="00EC1AE1" w:rsidP="00D7488E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19 / II</w:t>
            </w:r>
          </w:p>
          <w:p w:rsidR="00EC1AE1" w:rsidRPr="00D7488E" w:rsidRDefault="00EC1AE1" w:rsidP="00D7488E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gridSpan w:val="2"/>
          </w:tcPr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Instrumenty perkusyjne. Podział i brzmienie</w:t>
            </w:r>
          </w:p>
        </w:tc>
        <w:tc>
          <w:tcPr>
            <w:tcW w:w="5953" w:type="dxa"/>
          </w:tcPr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- podręcznik – lekcja 19: „Instrumenty perkusyjne”</w:t>
            </w:r>
          </w:p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- komiks i kartka z kalendarza</w:t>
            </w:r>
          </w:p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- partytura utworu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>Etiudka rytmiczna</w:t>
            </w:r>
          </w:p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- schemat prezentujący podział instrumentów perkusyjnych</w:t>
            </w:r>
          </w:p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- fotografie przedstawiające instrumenty perkusyjne</w:t>
            </w:r>
          </w:p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- nagranie: przykłady brzmienia wybranych instrumentów perkusyjnych</w:t>
            </w:r>
          </w:p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- termin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>instrumenty perkusyjne</w:t>
            </w:r>
          </w:p>
        </w:tc>
        <w:tc>
          <w:tcPr>
            <w:tcW w:w="1564" w:type="dxa"/>
          </w:tcPr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I.2.1, I.4.1, I.4.2 a, I.4.4, II.1.1, II.1.2, II.2.2, II.3.1, III.3</w:t>
            </w:r>
          </w:p>
        </w:tc>
      </w:tr>
      <w:tr w:rsidR="00EC1AE1" w:rsidRPr="00BD1A53" w:rsidTr="00D7488E">
        <w:trPr>
          <w:cantSplit/>
          <w:trHeight w:val="1134"/>
          <w:jc w:val="center"/>
        </w:trPr>
        <w:tc>
          <w:tcPr>
            <w:tcW w:w="1002" w:type="dxa"/>
            <w:textDirection w:val="btLr"/>
          </w:tcPr>
          <w:p w:rsidR="00EC1AE1" w:rsidRPr="00D7488E" w:rsidRDefault="00EC1AE1" w:rsidP="00D7488E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20 / II</w:t>
            </w:r>
          </w:p>
        </w:tc>
        <w:tc>
          <w:tcPr>
            <w:tcW w:w="2547" w:type="dxa"/>
            <w:gridSpan w:val="2"/>
          </w:tcPr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Dzieciństwo Fryderyka Chopina</w:t>
            </w:r>
          </w:p>
        </w:tc>
        <w:tc>
          <w:tcPr>
            <w:tcW w:w="5953" w:type="dxa"/>
          </w:tcPr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- podręcznik – lekcja 20: „Dzieciństwo Fryderyka Chopina”</w:t>
            </w:r>
          </w:p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- piosenka </w:t>
            </w:r>
            <w:r w:rsidRPr="00D7488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Muzyczne echo Warszawy</w:t>
            </w:r>
          </w:p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- nagranie: F. Chopin,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>Polonez g-moll</w:t>
            </w: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, op. posth.</w:t>
            </w:r>
          </w:p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- infografika „Z albumu Pani Justyny: Fryderyk Chopin – cudowne dziecko”</w:t>
            </w:r>
          </w:p>
        </w:tc>
        <w:tc>
          <w:tcPr>
            <w:tcW w:w="1564" w:type="dxa"/>
          </w:tcPr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I.1.1, I.1.3, I.4.1, I.4.3, I.4.4, II.1.1, II.1.2, II.2.4, II.3.1, II.6, II.7, III.1, III.3</w:t>
            </w:r>
          </w:p>
        </w:tc>
      </w:tr>
      <w:tr w:rsidR="00EC1AE1" w:rsidRPr="00BD1A53" w:rsidTr="00D7488E">
        <w:trPr>
          <w:cantSplit/>
          <w:trHeight w:val="1134"/>
          <w:jc w:val="center"/>
        </w:trPr>
        <w:tc>
          <w:tcPr>
            <w:tcW w:w="1002" w:type="dxa"/>
            <w:textDirection w:val="btLr"/>
          </w:tcPr>
          <w:p w:rsidR="00EC1AE1" w:rsidRPr="00D7488E" w:rsidRDefault="00EC1AE1" w:rsidP="00D7488E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21 / III</w:t>
            </w:r>
          </w:p>
          <w:p w:rsidR="00EC1AE1" w:rsidRPr="00D7488E" w:rsidRDefault="00EC1AE1" w:rsidP="00D7488E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gridSpan w:val="2"/>
          </w:tcPr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Ludowa zabawa. Narodowe tańce polskie: mazur</w:t>
            </w:r>
          </w:p>
        </w:tc>
        <w:tc>
          <w:tcPr>
            <w:tcW w:w="5953" w:type="dxa"/>
          </w:tcPr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- podręcznik – lekcja 21: „Ludowa zabawa”</w:t>
            </w:r>
          </w:p>
          <w:p w:rsidR="00EC1AE1" w:rsidRPr="00D7488E" w:rsidRDefault="00EC1AE1" w:rsidP="00C11855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- piosenka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>Uciekła mi przepióreczka</w:t>
            </w:r>
          </w:p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- zabawa „Przepióreczka”</w:t>
            </w:r>
          </w:p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- nagrania: mazur ludowy; S. Moniuszko,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>Mazur</w:t>
            </w: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 z opery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>Halka</w:t>
            </w:r>
          </w:p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- schemat rytmiczny</w:t>
            </w:r>
          </w:p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- terminy: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>folklor</w:t>
            </w: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>polskie</w:t>
            </w: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>tańce narodowe</w:t>
            </w: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>mazur</w:t>
            </w:r>
          </w:p>
        </w:tc>
        <w:tc>
          <w:tcPr>
            <w:tcW w:w="1564" w:type="dxa"/>
          </w:tcPr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I.1.1, I.1.3, I.3.3, I.4.1 d, I.4.2 d, I.4.3, I.4.4, II.1.1, II.1.2, II.5.1, III.3, </w:t>
            </w:r>
          </w:p>
        </w:tc>
      </w:tr>
      <w:tr w:rsidR="00EC1AE1" w:rsidRPr="00BD1A53" w:rsidTr="00D7488E">
        <w:trPr>
          <w:cantSplit/>
          <w:trHeight w:val="1134"/>
          <w:jc w:val="center"/>
        </w:trPr>
        <w:tc>
          <w:tcPr>
            <w:tcW w:w="1002" w:type="dxa"/>
            <w:textDirection w:val="btLr"/>
          </w:tcPr>
          <w:p w:rsidR="00EC1AE1" w:rsidRPr="00D7488E" w:rsidRDefault="00EC1AE1" w:rsidP="00D7488E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22 / III</w:t>
            </w:r>
          </w:p>
        </w:tc>
        <w:tc>
          <w:tcPr>
            <w:tcW w:w="2547" w:type="dxa"/>
            <w:gridSpan w:val="2"/>
          </w:tcPr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Warsztat muzyczny </w:t>
            </w:r>
          </w:p>
        </w:tc>
        <w:tc>
          <w:tcPr>
            <w:tcW w:w="5953" w:type="dxa"/>
          </w:tcPr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- podręcznik – lekcja 22: „Warsztat muzyczny”</w:t>
            </w:r>
          </w:p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- zadania utrwalające wiadomości i umiejętności</w:t>
            </w:r>
          </w:p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- zapis melodii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>Pojedziemy na łów</w:t>
            </w: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do zagrania na flecie</w:t>
            </w:r>
            <w:bookmarkStart w:id="0" w:name="_GoBack"/>
            <w:bookmarkEnd w:id="0"/>
          </w:p>
        </w:tc>
        <w:tc>
          <w:tcPr>
            <w:tcW w:w="1564" w:type="dxa"/>
          </w:tcPr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I.1.1, I.2.1, I.4.2 d, II.1.1, II.1.2, II.5.1, II.6, II.7, III.5</w:t>
            </w:r>
          </w:p>
        </w:tc>
      </w:tr>
      <w:tr w:rsidR="00EC1AE1" w:rsidRPr="00BD1A53" w:rsidTr="00D7488E">
        <w:trPr>
          <w:cantSplit/>
          <w:trHeight w:val="1134"/>
          <w:jc w:val="center"/>
        </w:trPr>
        <w:tc>
          <w:tcPr>
            <w:tcW w:w="1002" w:type="dxa"/>
            <w:textDirection w:val="btLr"/>
          </w:tcPr>
          <w:p w:rsidR="00EC1AE1" w:rsidRPr="00D7488E" w:rsidRDefault="00EC1AE1" w:rsidP="00D7488E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23 / III</w:t>
            </w:r>
          </w:p>
        </w:tc>
        <w:tc>
          <w:tcPr>
            <w:tcW w:w="2547" w:type="dxa"/>
            <w:gridSpan w:val="2"/>
          </w:tcPr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Muzyczne powitanie wiosny </w:t>
            </w:r>
          </w:p>
        </w:tc>
        <w:tc>
          <w:tcPr>
            <w:tcW w:w="5953" w:type="dxa"/>
          </w:tcPr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- podręcznik – lekcja 23: „Muzyczne powitanie wiosny”</w:t>
            </w:r>
          </w:p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- komiks i kartka z kalendarza</w:t>
            </w:r>
          </w:p>
          <w:p w:rsidR="00EC1AE1" w:rsidRPr="00D7488E" w:rsidRDefault="00EC1AE1" w:rsidP="00C11855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D7488E">
              <w:rPr>
                <w:rFonts w:ascii="Arial" w:hAnsi="Arial" w:cs="Arial"/>
                <w:sz w:val="20"/>
                <w:szCs w:val="20"/>
              </w:rPr>
              <w:t xml:space="preserve">- piosenka </w:t>
            </w:r>
            <w:r w:rsidRPr="00D7488E">
              <w:rPr>
                <w:rFonts w:ascii="Arial" w:hAnsi="Arial" w:cs="Arial"/>
                <w:i/>
                <w:sz w:val="20"/>
                <w:szCs w:val="20"/>
              </w:rPr>
              <w:t>Wszystko kwitnie wkoło</w:t>
            </w:r>
          </w:p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- nagranie: L. Mozart,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>Marsz</w:t>
            </w: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 z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>Symfonii dziecięcej</w:t>
            </w:r>
          </w:p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- zabawa „Z gaikiem idziemy”</w:t>
            </w:r>
          </w:p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- partytura utworu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>Ptasi koncert</w:t>
            </w:r>
          </w:p>
        </w:tc>
        <w:tc>
          <w:tcPr>
            <w:tcW w:w="1564" w:type="dxa"/>
          </w:tcPr>
          <w:p w:rsidR="00EC1AE1" w:rsidRPr="00D7488E" w:rsidRDefault="00EC1AE1" w:rsidP="00C11855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D7488E">
              <w:rPr>
                <w:rFonts w:ascii="Arial" w:hAnsi="Arial" w:cs="Arial"/>
                <w:sz w:val="20"/>
                <w:szCs w:val="20"/>
              </w:rPr>
              <w:t>I.1.1, I.1.3, I.2.1, I.2.4, I.2.5, I.4.4, II.1.1, II.1.2, II.2.2</w:t>
            </w:r>
          </w:p>
        </w:tc>
      </w:tr>
      <w:tr w:rsidR="00EC1AE1" w:rsidRPr="00BD1A53" w:rsidTr="00D7488E">
        <w:trPr>
          <w:cantSplit/>
          <w:trHeight w:val="1134"/>
          <w:jc w:val="center"/>
        </w:trPr>
        <w:tc>
          <w:tcPr>
            <w:tcW w:w="1002" w:type="dxa"/>
            <w:textDirection w:val="btLr"/>
          </w:tcPr>
          <w:p w:rsidR="00EC1AE1" w:rsidRPr="00D7488E" w:rsidRDefault="00EC1AE1" w:rsidP="00D7488E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24 / IV</w:t>
            </w:r>
          </w:p>
        </w:tc>
        <w:tc>
          <w:tcPr>
            <w:tcW w:w="2547" w:type="dxa"/>
            <w:gridSpan w:val="2"/>
          </w:tcPr>
          <w:p w:rsidR="00EC1AE1" w:rsidRPr="00D7488E" w:rsidRDefault="00EC1AE1" w:rsidP="00C11855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D7488E">
              <w:rPr>
                <w:rFonts w:ascii="Arial" w:hAnsi="Arial" w:cs="Arial"/>
                <w:sz w:val="20"/>
                <w:szCs w:val="20"/>
              </w:rPr>
              <w:t>Wielkanoc.</w:t>
            </w:r>
          </w:p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Tradycje wielkanocne: zwyczaje i obrzędy</w:t>
            </w:r>
          </w:p>
        </w:tc>
        <w:tc>
          <w:tcPr>
            <w:tcW w:w="5953" w:type="dxa"/>
          </w:tcPr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- podręcznik – lekcja 24: „Wielkanoc”</w:t>
            </w:r>
          </w:p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- nagranie: J.F. Haendel,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>Alleluja</w:t>
            </w: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 z oratorium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>Mesjasz</w:t>
            </w:r>
          </w:p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>Wielkanocna piosenka</w:t>
            </w:r>
          </w:p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</w:tcPr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I.1.1, I.1.3, I.4.1, I.4.4, II.1.1, II.1.2, II.2.4, III.1, III.4</w:t>
            </w:r>
          </w:p>
        </w:tc>
      </w:tr>
      <w:tr w:rsidR="00EC1AE1" w:rsidRPr="00BD1A53" w:rsidTr="00D7488E">
        <w:trPr>
          <w:cantSplit/>
          <w:trHeight w:val="1134"/>
          <w:jc w:val="center"/>
        </w:trPr>
        <w:tc>
          <w:tcPr>
            <w:tcW w:w="1002" w:type="dxa"/>
            <w:textDirection w:val="btLr"/>
          </w:tcPr>
          <w:p w:rsidR="00EC1AE1" w:rsidRPr="00D7488E" w:rsidRDefault="00EC1AE1" w:rsidP="00D7488E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25 / IV</w:t>
            </w:r>
          </w:p>
        </w:tc>
        <w:tc>
          <w:tcPr>
            <w:tcW w:w="2547" w:type="dxa"/>
            <w:gridSpan w:val="2"/>
          </w:tcPr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Dzień Ziemi. Muzyka i ekologia. Piosenka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>Ekorock</w:t>
            </w:r>
          </w:p>
        </w:tc>
        <w:tc>
          <w:tcPr>
            <w:tcW w:w="5953" w:type="dxa"/>
          </w:tcPr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- podręcznik – lekcja 25: „Dzień Ziemi”</w:t>
            </w:r>
          </w:p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- piosenka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>Ekorock</w:t>
            </w:r>
          </w:p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- schematy rytmiczne do realizacji na „instrumentach ekologicznych”</w:t>
            </w:r>
          </w:p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- nagranie: E. Grieg,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>Poranek</w:t>
            </w: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 z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>I suity „Peer Gynt”</w:t>
            </w:r>
          </w:p>
        </w:tc>
        <w:tc>
          <w:tcPr>
            <w:tcW w:w="1564" w:type="dxa"/>
          </w:tcPr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I.1.1, I.1.3, I.2.1, I.2.4, I.2.5, I.4.1, I.4.4, II.1.1, II.1.2, III.1</w:t>
            </w:r>
          </w:p>
        </w:tc>
      </w:tr>
      <w:tr w:rsidR="00EC1AE1" w:rsidRPr="00BD1A53" w:rsidTr="00D7488E">
        <w:trPr>
          <w:cantSplit/>
          <w:trHeight w:val="1134"/>
          <w:jc w:val="center"/>
        </w:trPr>
        <w:tc>
          <w:tcPr>
            <w:tcW w:w="1002" w:type="dxa"/>
            <w:textDirection w:val="btLr"/>
          </w:tcPr>
          <w:p w:rsidR="00EC1AE1" w:rsidRPr="00D7488E" w:rsidRDefault="00EC1AE1" w:rsidP="00D7488E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26 / IV</w:t>
            </w:r>
          </w:p>
        </w:tc>
        <w:tc>
          <w:tcPr>
            <w:tcW w:w="2547" w:type="dxa"/>
            <w:gridSpan w:val="2"/>
          </w:tcPr>
          <w:p w:rsidR="00EC1AE1" w:rsidRPr="00D7488E" w:rsidRDefault="00EC1AE1" w:rsidP="00C11855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D7488E">
              <w:rPr>
                <w:rFonts w:ascii="Arial" w:hAnsi="Arial" w:cs="Arial"/>
                <w:sz w:val="20"/>
                <w:szCs w:val="20"/>
              </w:rPr>
              <w:t>Majowe święta Polak</w:t>
            </w:r>
            <w:r w:rsidRPr="00D7488E">
              <w:rPr>
                <w:rFonts w:ascii="Arial" w:hAnsi="Arial" w:cs="Arial"/>
                <w:sz w:val="20"/>
                <w:szCs w:val="20"/>
                <w:lang w:val="es-ES_tradnl"/>
              </w:rPr>
              <w:t>ó</w:t>
            </w:r>
            <w:r w:rsidRPr="00D7488E">
              <w:rPr>
                <w:rFonts w:ascii="Arial" w:hAnsi="Arial" w:cs="Arial"/>
                <w:sz w:val="20"/>
                <w:szCs w:val="20"/>
              </w:rPr>
              <w:t xml:space="preserve">w. Kropka przy nucie </w:t>
            </w:r>
          </w:p>
        </w:tc>
        <w:tc>
          <w:tcPr>
            <w:tcW w:w="5953" w:type="dxa"/>
          </w:tcPr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- podręcznik – lekcja 26: „Majowe święta Polaków”</w:t>
            </w:r>
          </w:p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- piosenka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>Polska flaga</w:t>
            </w:r>
          </w:p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- terminy: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>kropka przy nucie</w:t>
            </w: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>rytm punktowany</w:t>
            </w:r>
          </w:p>
        </w:tc>
        <w:tc>
          <w:tcPr>
            <w:tcW w:w="1564" w:type="dxa"/>
          </w:tcPr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I.1.1, I.1.3, I.2.1, I.2.3, I.4.3, II.1.1, II.1.2, II.2.2, III.3</w:t>
            </w:r>
          </w:p>
        </w:tc>
      </w:tr>
      <w:tr w:rsidR="00EC1AE1" w:rsidRPr="00BD1A53" w:rsidTr="00D7488E">
        <w:trPr>
          <w:cantSplit/>
          <w:trHeight w:val="1134"/>
          <w:jc w:val="center"/>
        </w:trPr>
        <w:tc>
          <w:tcPr>
            <w:tcW w:w="1002" w:type="dxa"/>
            <w:textDirection w:val="btLr"/>
          </w:tcPr>
          <w:p w:rsidR="00EC1AE1" w:rsidRPr="00D7488E" w:rsidRDefault="00EC1AE1" w:rsidP="00D7488E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27 / V</w:t>
            </w:r>
          </w:p>
        </w:tc>
        <w:tc>
          <w:tcPr>
            <w:tcW w:w="2547" w:type="dxa"/>
            <w:gridSpan w:val="2"/>
          </w:tcPr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Warsztat muzyczny</w:t>
            </w:r>
          </w:p>
        </w:tc>
        <w:tc>
          <w:tcPr>
            <w:tcW w:w="5953" w:type="dxa"/>
          </w:tcPr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- podręcznik – lekcja 27: „Warsztat muzyczny”</w:t>
            </w:r>
          </w:p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- zadania utrwalające wiadomości i umiejętności</w:t>
            </w:r>
          </w:p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- nagrania: A. Vivaldi,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Koncert skrzypcowy „Wiosna” </w:t>
            </w: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z cyklu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>Cztery pory roku</w:t>
            </w: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, cz. I; N. Rimski-Korsakow,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Lot trzmiela </w:t>
            </w: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z opery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>Bajka o carze Sałtanie</w:t>
            </w:r>
          </w:p>
        </w:tc>
        <w:tc>
          <w:tcPr>
            <w:tcW w:w="1564" w:type="dxa"/>
          </w:tcPr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I.1.1, I.1.3, I.2.1, I.3.1, I.4.4, II.1.1, II.1.2, III.1, III.3</w:t>
            </w:r>
          </w:p>
        </w:tc>
      </w:tr>
      <w:tr w:rsidR="00EC1AE1" w:rsidRPr="00BD1A53" w:rsidTr="00D7488E">
        <w:trPr>
          <w:cantSplit/>
          <w:trHeight w:val="1134"/>
          <w:jc w:val="center"/>
        </w:trPr>
        <w:tc>
          <w:tcPr>
            <w:tcW w:w="1002" w:type="dxa"/>
            <w:textDirection w:val="btLr"/>
          </w:tcPr>
          <w:p w:rsidR="00EC1AE1" w:rsidRPr="00D7488E" w:rsidRDefault="00EC1AE1" w:rsidP="00D7488E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28 / V</w:t>
            </w:r>
          </w:p>
        </w:tc>
        <w:tc>
          <w:tcPr>
            <w:tcW w:w="2547" w:type="dxa"/>
            <w:gridSpan w:val="2"/>
          </w:tcPr>
          <w:p w:rsidR="00EC1AE1" w:rsidRPr="00D7488E" w:rsidRDefault="00EC1AE1" w:rsidP="00C11855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D7488E">
              <w:rPr>
                <w:rFonts w:ascii="Arial" w:hAnsi="Arial" w:cs="Arial"/>
                <w:sz w:val="20"/>
                <w:szCs w:val="20"/>
              </w:rPr>
              <w:t>Dla Ciebie, mamo, dla Ciebie, tato.</w:t>
            </w:r>
          </w:p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Śpiewamy i gramy </w:t>
            </w:r>
          </w:p>
        </w:tc>
        <w:tc>
          <w:tcPr>
            <w:tcW w:w="5953" w:type="dxa"/>
          </w:tcPr>
          <w:p w:rsidR="00EC1AE1" w:rsidRPr="00D7488E" w:rsidRDefault="00EC1AE1" w:rsidP="00C11855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D7488E">
              <w:rPr>
                <w:rFonts w:ascii="Arial" w:hAnsi="Arial" w:cs="Arial"/>
                <w:sz w:val="20"/>
                <w:szCs w:val="20"/>
              </w:rPr>
              <w:t>- podręcznik – lekcja 28: „Dla ciebie, mamo, dla ciebie, tato”</w:t>
            </w:r>
          </w:p>
          <w:p w:rsidR="00EC1AE1" w:rsidRPr="00D7488E" w:rsidRDefault="00EC1AE1" w:rsidP="00C11855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D7488E">
              <w:rPr>
                <w:rFonts w:ascii="Arial" w:hAnsi="Arial" w:cs="Arial"/>
                <w:sz w:val="20"/>
                <w:szCs w:val="20"/>
              </w:rPr>
              <w:t>- komiks i kartka z kalendarza</w:t>
            </w:r>
          </w:p>
          <w:p w:rsidR="00EC1AE1" w:rsidRPr="00D7488E" w:rsidRDefault="00EC1AE1" w:rsidP="00C11855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- Piosenka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>Dla Ciebie, Mamo</w:t>
            </w:r>
          </w:p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>Piosenka dla taty</w:t>
            </w:r>
          </w:p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- zapis nutowy na flet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>Utworu dla taty</w:t>
            </w:r>
          </w:p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- nagranie: A. Vivaldi,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Koncert skrzypcowy „Lato” </w:t>
            </w: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z cyklu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>Cztery pory roku</w:t>
            </w: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, cz. II</w:t>
            </w:r>
          </w:p>
        </w:tc>
        <w:tc>
          <w:tcPr>
            <w:tcW w:w="1564" w:type="dxa"/>
          </w:tcPr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I.1.1, I.1.3, I.2.1, I.2.5, I.4.1, I.4.4, II.1.1, II.1.2, III.1</w:t>
            </w:r>
          </w:p>
        </w:tc>
      </w:tr>
      <w:tr w:rsidR="00EC1AE1" w:rsidRPr="00BD1A53" w:rsidTr="00D7488E">
        <w:trPr>
          <w:cantSplit/>
          <w:trHeight w:val="1134"/>
          <w:jc w:val="center"/>
        </w:trPr>
        <w:tc>
          <w:tcPr>
            <w:tcW w:w="1002" w:type="dxa"/>
            <w:textDirection w:val="btLr"/>
          </w:tcPr>
          <w:p w:rsidR="00EC1AE1" w:rsidRPr="00D7488E" w:rsidRDefault="00EC1AE1" w:rsidP="00D7488E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29 / V</w:t>
            </w:r>
          </w:p>
        </w:tc>
        <w:tc>
          <w:tcPr>
            <w:tcW w:w="2547" w:type="dxa"/>
            <w:gridSpan w:val="2"/>
          </w:tcPr>
          <w:p w:rsidR="00EC1AE1" w:rsidRPr="00D7488E" w:rsidRDefault="00EC1AE1" w:rsidP="00C11855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D7488E">
              <w:rPr>
                <w:rFonts w:ascii="Arial" w:hAnsi="Arial" w:cs="Arial"/>
                <w:sz w:val="20"/>
                <w:szCs w:val="20"/>
              </w:rPr>
              <w:t>Niech żyją wszystkie dzieci! Piosenki i zabawy dzieci z różnych stron świata</w:t>
            </w:r>
          </w:p>
        </w:tc>
        <w:tc>
          <w:tcPr>
            <w:tcW w:w="5953" w:type="dxa"/>
          </w:tcPr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- podręcznik – lekcja 29: „Niech żyją wszystkie dzieci!”</w:t>
            </w:r>
          </w:p>
          <w:p w:rsidR="00EC1AE1" w:rsidRPr="00D7488E" w:rsidRDefault="00EC1AE1" w:rsidP="00C11855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- piosenka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>Kolorowe dzieci</w:t>
            </w:r>
          </w:p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- zabawa „Pingwinek”</w:t>
            </w:r>
          </w:p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- zapisy nutowe piosenek dziecięcych z różnych stron świata: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>Piosenka z Afryki</w:t>
            </w: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>Sakura</w:t>
            </w:r>
          </w:p>
        </w:tc>
        <w:tc>
          <w:tcPr>
            <w:tcW w:w="1564" w:type="dxa"/>
          </w:tcPr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I.1.1, I.1.5, I.1.6, I.2.1, I.2.3, I.2.5, I.3.1, I.3.3, II.1.1, II.1.2</w:t>
            </w:r>
          </w:p>
        </w:tc>
      </w:tr>
      <w:tr w:rsidR="00EC1AE1" w:rsidRPr="00BD1A53" w:rsidTr="00D7488E">
        <w:trPr>
          <w:cantSplit/>
          <w:trHeight w:val="1134"/>
          <w:jc w:val="center"/>
        </w:trPr>
        <w:tc>
          <w:tcPr>
            <w:tcW w:w="1002" w:type="dxa"/>
            <w:textDirection w:val="btLr"/>
          </w:tcPr>
          <w:p w:rsidR="00EC1AE1" w:rsidRPr="00D7488E" w:rsidRDefault="00EC1AE1" w:rsidP="00D7488E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30 / VI</w:t>
            </w:r>
          </w:p>
        </w:tc>
        <w:tc>
          <w:tcPr>
            <w:tcW w:w="2547" w:type="dxa"/>
            <w:gridSpan w:val="2"/>
          </w:tcPr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Muzykujemy wakacyjnie! Muzykowanie na pożegnanie. Szanty</w:t>
            </w:r>
          </w:p>
        </w:tc>
        <w:tc>
          <w:tcPr>
            <w:tcW w:w="5953" w:type="dxa"/>
          </w:tcPr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- podręcznik – lekcja 30: „Muzykujemy wakacyjnie!”</w:t>
            </w:r>
          </w:p>
          <w:p w:rsidR="00EC1AE1" w:rsidRPr="00D7488E" w:rsidRDefault="00EC1AE1" w:rsidP="00C11855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- piosenka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>Morskie opowieści</w:t>
            </w:r>
          </w:p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- zabawa „Wilki morskie”</w:t>
            </w:r>
          </w:p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- zapis nutowy akompaniamentu do piosenki</w:t>
            </w:r>
          </w:p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 xml:space="preserve">- termin </w:t>
            </w:r>
            <w:r w:rsidRPr="00D7488E">
              <w:rPr>
                <w:rFonts w:ascii="Arial" w:hAnsi="Arial" w:cs="Arial"/>
                <w:i/>
                <w:color w:val="000000"/>
                <w:sz w:val="20"/>
                <w:szCs w:val="20"/>
              </w:rPr>
              <w:t>szanta</w:t>
            </w:r>
          </w:p>
        </w:tc>
        <w:tc>
          <w:tcPr>
            <w:tcW w:w="1564" w:type="dxa"/>
          </w:tcPr>
          <w:p w:rsidR="00EC1AE1" w:rsidRPr="00D7488E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88E">
              <w:rPr>
                <w:rFonts w:ascii="Arial" w:hAnsi="Arial" w:cs="Arial"/>
                <w:color w:val="000000"/>
                <w:sz w:val="20"/>
                <w:szCs w:val="20"/>
              </w:rPr>
              <w:t>I.1.1, I.1.3, I.2.1, I.2.3, I.2.4, I.2.5, I.4.1, I.4.4, II.1.1, II.1.2, II.2.1, II.2.2, II.2.4</w:t>
            </w:r>
          </w:p>
        </w:tc>
      </w:tr>
    </w:tbl>
    <w:p w:rsidR="00EC1AE1" w:rsidRPr="00BD1A53" w:rsidRDefault="00EC1AE1" w:rsidP="00C11855">
      <w:pPr>
        <w:rPr>
          <w:rFonts w:ascii="Arial" w:hAnsi="Arial" w:cs="Arial"/>
          <w:color w:val="000000"/>
        </w:rPr>
      </w:pPr>
    </w:p>
    <w:p w:rsidR="00EC1AE1" w:rsidRPr="00BD1A53" w:rsidRDefault="00EC1AE1" w:rsidP="00C11855">
      <w:pPr>
        <w:rPr>
          <w:rFonts w:ascii="Arial" w:hAnsi="Arial" w:cs="Arial"/>
        </w:rPr>
      </w:pPr>
    </w:p>
    <w:p w:rsidR="00EC1AE1" w:rsidRPr="00BD1A53" w:rsidRDefault="00EC1AE1" w:rsidP="00D55FE8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BD1A53">
        <w:rPr>
          <w:rFonts w:ascii="Arial" w:hAnsi="Arial" w:cs="Arial"/>
        </w:rPr>
        <w:br w:type="page"/>
      </w:r>
    </w:p>
    <w:p w:rsidR="00EC1AE1" w:rsidRPr="00BD1A53" w:rsidRDefault="00EC1AE1" w:rsidP="00BD1A53">
      <w:pPr>
        <w:jc w:val="center"/>
        <w:rPr>
          <w:rFonts w:ascii="Arial" w:hAnsi="Arial" w:cs="Arial"/>
          <w:b/>
          <w:color w:val="000000"/>
        </w:rPr>
      </w:pPr>
      <w:r w:rsidRPr="00BD1A53">
        <w:rPr>
          <w:rFonts w:ascii="Arial" w:hAnsi="Arial" w:cs="Arial"/>
          <w:b/>
          <w:color w:val="000000"/>
        </w:rPr>
        <w:t>Rozkład materiały klasa VII</w:t>
      </w:r>
    </w:p>
    <w:p w:rsidR="00EC1AE1" w:rsidRPr="00BD1A53" w:rsidRDefault="00EC1AE1" w:rsidP="00C11855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"/>
        <w:gridCol w:w="993"/>
        <w:gridCol w:w="2551"/>
        <w:gridCol w:w="5950"/>
        <w:gridCol w:w="1559"/>
      </w:tblGrid>
      <w:tr w:rsidR="00EC1AE1" w:rsidRPr="00BD1A53" w:rsidTr="00D55FE8">
        <w:tc>
          <w:tcPr>
            <w:tcW w:w="993" w:type="dxa"/>
            <w:gridSpan w:val="2"/>
          </w:tcPr>
          <w:p w:rsidR="00EC1AE1" w:rsidRPr="00BD1A53" w:rsidRDefault="00EC1AE1" w:rsidP="00D55FE8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Lekcja/</w:t>
            </w:r>
          </w:p>
          <w:p w:rsidR="00EC1AE1" w:rsidRPr="00BD1A53" w:rsidRDefault="00EC1AE1" w:rsidP="00D55FE8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miesiąc</w:t>
            </w:r>
          </w:p>
        </w:tc>
        <w:tc>
          <w:tcPr>
            <w:tcW w:w="2552" w:type="dxa"/>
          </w:tcPr>
          <w:p w:rsidR="00EC1AE1" w:rsidRPr="00BD1A53" w:rsidRDefault="00EC1AE1" w:rsidP="00D55FE8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Temat</w:t>
            </w:r>
          </w:p>
          <w:p w:rsidR="00EC1AE1" w:rsidRPr="00BD1A53" w:rsidRDefault="00EC1AE1" w:rsidP="00D55F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</w:tcPr>
          <w:p w:rsidR="00EC1AE1" w:rsidRPr="00BD1A53" w:rsidRDefault="00EC1AE1" w:rsidP="00D55FE8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Materiał nauczania</w:t>
            </w:r>
          </w:p>
        </w:tc>
        <w:tc>
          <w:tcPr>
            <w:tcW w:w="1560" w:type="dxa"/>
          </w:tcPr>
          <w:p w:rsidR="00EC1AE1" w:rsidRPr="00BD1A53" w:rsidRDefault="00EC1AE1" w:rsidP="00D55FE8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Podstawa programowa</w:t>
            </w:r>
          </w:p>
        </w:tc>
      </w:tr>
      <w:tr w:rsidR="00EC1AE1" w:rsidRPr="00BD1A53" w:rsidTr="00D55FE8">
        <w:tc>
          <w:tcPr>
            <w:tcW w:w="993" w:type="dxa"/>
            <w:gridSpan w:val="2"/>
          </w:tcPr>
          <w:p w:rsidR="00EC1AE1" w:rsidRPr="00BD1A53" w:rsidRDefault="00EC1AE1" w:rsidP="00C11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1 / IX</w:t>
            </w:r>
          </w:p>
          <w:p w:rsidR="00EC1AE1" w:rsidRPr="00BD1A53" w:rsidRDefault="00EC1AE1" w:rsidP="00C11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Co nam w duszy gra? Organizacja pracy</w:t>
            </w:r>
          </w:p>
        </w:tc>
        <w:tc>
          <w:tcPr>
            <w:tcW w:w="5953" w:type="dxa"/>
          </w:tcPr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- podręcznik – wstęp i lekcja 1: „Co nam w duszy gra?”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- komiks i kartka z kalendarza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- piosenka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Co nam w duszy gra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- zadanie o charakterze zabawy: „Wędrujące kubki”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- nagrania: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Tuuterin tyttäret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Papaya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- taniec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Papaya</w:t>
            </w:r>
          </w:p>
        </w:tc>
        <w:tc>
          <w:tcPr>
            <w:tcW w:w="1560" w:type="dxa"/>
          </w:tcPr>
          <w:p w:rsidR="00EC1AE1" w:rsidRPr="00BD1A53" w:rsidRDefault="00EC1AE1" w:rsidP="00C1185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I.1.1, I.1.3, I.3.1, I.3.3, I.4.3, II.2.1, II.2.2</w:t>
            </w:r>
          </w:p>
        </w:tc>
      </w:tr>
      <w:tr w:rsidR="00EC1AE1" w:rsidRPr="00BD1A53" w:rsidTr="00D55FE8">
        <w:tc>
          <w:tcPr>
            <w:tcW w:w="993" w:type="dxa"/>
            <w:gridSpan w:val="2"/>
          </w:tcPr>
          <w:p w:rsidR="00EC1AE1" w:rsidRPr="00BD1A53" w:rsidRDefault="00EC1AE1" w:rsidP="00C11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2 / IX</w:t>
            </w:r>
          </w:p>
          <w:p w:rsidR="00EC1AE1" w:rsidRPr="00BD1A53" w:rsidRDefault="00EC1AE1" w:rsidP="00C11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Śpiew w różnych odsłonach. Techniki wokalne</w:t>
            </w:r>
          </w:p>
        </w:tc>
        <w:tc>
          <w:tcPr>
            <w:tcW w:w="5953" w:type="dxa"/>
          </w:tcPr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- podręcznik – lekcja 2: „Śpiew w różnych odsłonach”</w:t>
            </w:r>
          </w:p>
          <w:p w:rsidR="00EC1AE1" w:rsidRPr="00BD1A53" w:rsidRDefault="00EC1AE1" w:rsidP="00C11855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- piosenka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Muza, muzyka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- zapis nutowy fragmentu utworu W.A. Mozarta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Marsz turecki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do wykonania scatem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- zadania o charakterze zabawy: „Zostań mistrzem wokalizy!” i „Nastrojowa wokaliza”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- nagrania: F. Chopin,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Mazurek F-dur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 w wykonaniu Novi Singers; W.A. Mozart,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Marsz turecki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; S. Rachmaninow,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Wokaliza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 (fragment); przykładowe nagrania beatboxu, jodłowania i śpiewu białego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- terminy: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scat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wokaliza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beatbox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jodłowanie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śpiew biały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overtone</w:t>
            </w:r>
          </w:p>
        </w:tc>
        <w:tc>
          <w:tcPr>
            <w:tcW w:w="1560" w:type="dxa"/>
          </w:tcPr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I.1.1, I.1.3, I.1.6, I.4.1, I.4.1, II.3.2, III.1</w:t>
            </w:r>
          </w:p>
        </w:tc>
      </w:tr>
      <w:tr w:rsidR="00EC1AE1" w:rsidRPr="00BD1A53" w:rsidTr="00D55FE8">
        <w:tc>
          <w:tcPr>
            <w:tcW w:w="993" w:type="dxa"/>
            <w:gridSpan w:val="2"/>
          </w:tcPr>
          <w:p w:rsidR="00EC1AE1" w:rsidRPr="00BD1A53" w:rsidRDefault="00EC1AE1" w:rsidP="00C11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3 / IX</w:t>
            </w:r>
          </w:p>
        </w:tc>
        <w:tc>
          <w:tcPr>
            <w:tcW w:w="2552" w:type="dxa"/>
          </w:tcPr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Solo i na głosy. Muzyka jedno- i wielogłosowa</w:t>
            </w:r>
          </w:p>
        </w:tc>
        <w:tc>
          <w:tcPr>
            <w:tcW w:w="5953" w:type="dxa"/>
          </w:tcPr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- podręcznik – lekcja 3: „Solo i na głosy”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- piosenka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Za górami, za lasami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- zapis nutowy piosenki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Za górami, za lasami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 w układzie wielogłosowym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- terminy: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solo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unisono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muzyka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wielogłosowa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dolny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głos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towarzyszący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górny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głos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towarzyszący</w:t>
            </w:r>
          </w:p>
        </w:tc>
        <w:tc>
          <w:tcPr>
            <w:tcW w:w="1560" w:type="dxa"/>
          </w:tcPr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I.1.1, I.1.3, I.2.1, I.4.2 e, II.1.1, II.3.3, II.4.4</w:t>
            </w:r>
          </w:p>
        </w:tc>
      </w:tr>
      <w:tr w:rsidR="00EC1AE1" w:rsidRPr="00BD1A53" w:rsidTr="00D55FE8">
        <w:tc>
          <w:tcPr>
            <w:tcW w:w="993" w:type="dxa"/>
            <w:gridSpan w:val="2"/>
          </w:tcPr>
          <w:p w:rsidR="00EC1AE1" w:rsidRPr="00BD1A53" w:rsidRDefault="00EC1AE1" w:rsidP="00C11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4 / IX</w:t>
            </w:r>
          </w:p>
        </w:tc>
        <w:tc>
          <w:tcPr>
            <w:tcW w:w="2552" w:type="dxa"/>
          </w:tcPr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Niezwykłe instrumenty i mechanizmy grające. Prezentacja niekonwencjonalnych instrumentów, przedmiotów i mechanizmów grających</w:t>
            </w:r>
          </w:p>
        </w:tc>
        <w:tc>
          <w:tcPr>
            <w:tcW w:w="5953" w:type="dxa"/>
          </w:tcPr>
          <w:p w:rsidR="00EC1AE1" w:rsidRPr="00BD1A53" w:rsidRDefault="00EC1AE1" w:rsidP="00C11855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- podręcznik – lekcja 4: „Niezwykłe instrumenty i mechanizmy grające”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- zadania o charakterze zabawy: „Instrumentalna pantomima” i „Wodne carillony”</w:t>
            </w:r>
          </w:p>
          <w:p w:rsidR="00EC1AE1" w:rsidRPr="00BD1A53" w:rsidRDefault="00EC1AE1" w:rsidP="00C11855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- nagrania: brzmienie carillonu; J. Pachelbel,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Kanon D-dur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; Małe instrumenty,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Diabelska orkiestra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- infografika przedstawiająca budowę katarynki i mechanizm pozytywki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- zapis nutowy utworu J. Brahmsa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Kołysanka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- infografika „Instrumenty zwykłe i niezwykłe”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- termin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kurant</w:t>
            </w:r>
          </w:p>
        </w:tc>
        <w:tc>
          <w:tcPr>
            <w:tcW w:w="1560" w:type="dxa"/>
          </w:tcPr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I.2.1, II.3.1, III.1</w:t>
            </w:r>
          </w:p>
        </w:tc>
      </w:tr>
      <w:tr w:rsidR="00EC1AE1" w:rsidRPr="00BD1A53" w:rsidTr="00D55FE8">
        <w:tc>
          <w:tcPr>
            <w:tcW w:w="993" w:type="dxa"/>
            <w:gridSpan w:val="2"/>
          </w:tcPr>
          <w:p w:rsidR="00EC1AE1" w:rsidRPr="00BD1A53" w:rsidRDefault="00EC1AE1" w:rsidP="00C11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5 / X</w:t>
            </w:r>
          </w:p>
        </w:tc>
        <w:tc>
          <w:tcPr>
            <w:tcW w:w="2552" w:type="dxa"/>
          </w:tcPr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Mistrz i uczeń. Galeria wirtuozów</w:t>
            </w:r>
          </w:p>
        </w:tc>
        <w:tc>
          <w:tcPr>
            <w:tcW w:w="5953" w:type="dxa"/>
          </w:tcPr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- podręcznik – lekcja 5: „Mistrz i uczeń”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- zadanie o charakterze zabawy: „Na wzór mistrza”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- piosenka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Maestro szkolnych nut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- infografika „Galeria dawnych wirtuozów”</w:t>
            </w:r>
          </w:p>
          <w:p w:rsidR="00EC1AE1" w:rsidRPr="00BD1A53" w:rsidRDefault="00EC1AE1" w:rsidP="00C11855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- nagrania: N. Paganini,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Kaprys a-moll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; A. Chaczaturian,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Tańczący z szablami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; G. Dinicu,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Skowronek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; N. Rimski-Korsakow,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Lot trzmiela</w:t>
            </w:r>
          </w:p>
          <w:p w:rsidR="00EC1AE1" w:rsidRPr="00BD1A53" w:rsidRDefault="00EC1AE1" w:rsidP="00C11855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- zapis nutowy utworu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Plaisir d’amour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- termin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wirtuoz</w:t>
            </w:r>
          </w:p>
        </w:tc>
        <w:tc>
          <w:tcPr>
            <w:tcW w:w="1560" w:type="dxa"/>
          </w:tcPr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I.2.1, I.4.2, II.2.1, II.2.2, II.3.3., III.1</w:t>
            </w:r>
          </w:p>
        </w:tc>
      </w:tr>
      <w:tr w:rsidR="00EC1AE1" w:rsidRPr="00BD1A53" w:rsidTr="00D55FE8">
        <w:tc>
          <w:tcPr>
            <w:tcW w:w="993" w:type="dxa"/>
            <w:gridSpan w:val="2"/>
          </w:tcPr>
          <w:p w:rsidR="00EC1AE1" w:rsidRPr="00BD1A53" w:rsidRDefault="00EC1AE1" w:rsidP="00C11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6 / X</w:t>
            </w:r>
          </w:p>
        </w:tc>
        <w:tc>
          <w:tcPr>
            <w:tcW w:w="2552" w:type="dxa"/>
          </w:tcPr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Warsztat muzyczny</w:t>
            </w:r>
          </w:p>
        </w:tc>
        <w:tc>
          <w:tcPr>
            <w:tcW w:w="5953" w:type="dxa"/>
          </w:tcPr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- podręcznik – lekcja 6: „Warsztat muzyczny”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- zapis nutowy refrenu piosenki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Co nam w duszy gra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do zaśpiewania scatem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- zapis nutowy melodii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Hej, idem w la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s – do gry na flecie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- zapis nutowy melodii opartej na gamie C-dur – do zagrania na dowolnym instrumencie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- zadania utrwalające wiadomości i umiejętności</w:t>
            </w:r>
          </w:p>
        </w:tc>
        <w:tc>
          <w:tcPr>
            <w:tcW w:w="1560" w:type="dxa"/>
          </w:tcPr>
          <w:p w:rsidR="00EC1AE1" w:rsidRPr="00BD1A53" w:rsidRDefault="00EC1AE1" w:rsidP="00C1185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I.1.1, I.1.3, I.3.1, I.3.3, I.4.1, I.4.3, II.2.1, II.2.2, II.3.1, II.3.2, III.1</w:t>
            </w:r>
          </w:p>
        </w:tc>
      </w:tr>
      <w:tr w:rsidR="00EC1AE1" w:rsidRPr="00BD1A53" w:rsidTr="00D55FE8">
        <w:tc>
          <w:tcPr>
            <w:tcW w:w="993" w:type="dxa"/>
            <w:gridSpan w:val="2"/>
          </w:tcPr>
          <w:p w:rsidR="00EC1AE1" w:rsidRPr="00BD1A53" w:rsidRDefault="00EC1AE1" w:rsidP="00C11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7 / X</w:t>
            </w:r>
          </w:p>
        </w:tc>
        <w:tc>
          <w:tcPr>
            <w:tcW w:w="2552" w:type="dxa"/>
          </w:tcPr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Instrumenty elektryczne, elektroniczne i… Podział nowoczesnych instrumentów i aplikacji muzycznych oraz ich działanie</w:t>
            </w:r>
          </w:p>
        </w:tc>
        <w:tc>
          <w:tcPr>
            <w:tcW w:w="5953" w:type="dxa"/>
          </w:tcPr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- podręcznik – lekcja 7: „Instrumenty elektryczne, elektroniczne i…”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- komiks i kartka z kalendarza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- infografika prezentująca instrumenty elektryczne i elektroniczne</w:t>
            </w:r>
          </w:p>
          <w:p w:rsidR="00EC1AE1" w:rsidRPr="00BD1A53" w:rsidRDefault="00EC1AE1" w:rsidP="00C11855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- nagrania: M. Biliński,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Dom w Dolinie Mgieł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; M. Zator, </w:t>
            </w:r>
            <w:r w:rsidRPr="00BD1A5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Improwizacja I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; S. Łosowski,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Słodkiego, miłego życia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- zapis nutowy refrenu piosenki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Słodkiego, miłego życia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do zagrania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- terminy: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instrumenty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elektryczne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instrumenty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elektroniczne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sampel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samplowanie</w:t>
            </w:r>
          </w:p>
        </w:tc>
        <w:tc>
          <w:tcPr>
            <w:tcW w:w="1560" w:type="dxa"/>
          </w:tcPr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I.2.1, II.3.1, III.3</w:t>
            </w:r>
          </w:p>
        </w:tc>
      </w:tr>
      <w:tr w:rsidR="00EC1AE1" w:rsidRPr="00BD1A53" w:rsidTr="00D55FE8">
        <w:tc>
          <w:tcPr>
            <w:tcW w:w="993" w:type="dxa"/>
            <w:gridSpan w:val="2"/>
          </w:tcPr>
          <w:p w:rsidR="00EC1AE1" w:rsidRPr="00BD1A53" w:rsidRDefault="00EC1AE1" w:rsidP="00C11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8 / X</w:t>
            </w:r>
          </w:p>
        </w:tc>
        <w:tc>
          <w:tcPr>
            <w:tcW w:w="2552" w:type="dxa"/>
          </w:tcPr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Rodzaje i style muzyki. Poznawanie różnych aspektów muzyki</w:t>
            </w:r>
          </w:p>
        </w:tc>
        <w:tc>
          <w:tcPr>
            <w:tcW w:w="5953" w:type="dxa"/>
          </w:tcPr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- podręcznik – lekcja 8: „Rodzaje i style muzyki”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- piosenka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Czterdzieści słów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- zapis nutowy utworu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Amazing Grace 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– do zagrania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- infografika zawierająca wiadomości o rodzajach muzyki i różnych stylach muzycznych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- nagrania: F. Chopin,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Walc Des-dur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„Minutowy”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; W. Kilar,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Krzesany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; utwór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Shape of my heart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; utwory prezentujące różne style muzyczne: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Piosenka dla Jean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country,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Więcej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reggae,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Bez tytułu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jazz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- termin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styl muzyczny</w:t>
            </w:r>
          </w:p>
        </w:tc>
        <w:tc>
          <w:tcPr>
            <w:tcW w:w="1560" w:type="dxa"/>
          </w:tcPr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I.1.1, I.1.3, I.2.1, I.4.1, II.1.2, II.4.1, II.4.2, III.1</w:t>
            </w:r>
          </w:p>
        </w:tc>
      </w:tr>
      <w:tr w:rsidR="00EC1AE1" w:rsidRPr="00BD1A53" w:rsidTr="00D55FE8">
        <w:tc>
          <w:tcPr>
            <w:tcW w:w="993" w:type="dxa"/>
            <w:gridSpan w:val="2"/>
          </w:tcPr>
          <w:p w:rsidR="00EC1AE1" w:rsidRPr="00BD1A53" w:rsidRDefault="00EC1AE1" w:rsidP="00C11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9 / XI</w:t>
            </w:r>
          </w:p>
        </w:tc>
        <w:tc>
          <w:tcPr>
            <w:tcW w:w="2552" w:type="dxa"/>
          </w:tcPr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Piosenki partyzanckie</w:t>
            </w:r>
          </w:p>
        </w:tc>
        <w:tc>
          <w:tcPr>
            <w:tcW w:w="5953" w:type="dxa"/>
          </w:tcPr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- podręcznik – lekcja 9: „Piosenki partyzanckie”</w:t>
            </w:r>
          </w:p>
          <w:p w:rsidR="00EC1AE1" w:rsidRPr="00BD1A53" w:rsidRDefault="00EC1AE1" w:rsidP="00C11855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- piosenka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Idą leśni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- zapis nutowy utworu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Deszcz, jesienny deszcz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do zagrania na flecie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- nagrania piosenek: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Rozszumiały się wierzby płaczące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Dziś do ciebie przyjść nie mogę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Deszcz, jesienny deszcz</w:t>
            </w:r>
          </w:p>
        </w:tc>
        <w:tc>
          <w:tcPr>
            <w:tcW w:w="1560" w:type="dxa"/>
          </w:tcPr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I.1.1, I.1.3, I.4.1, I.4.3</w:t>
            </w:r>
          </w:p>
        </w:tc>
      </w:tr>
      <w:tr w:rsidR="00EC1AE1" w:rsidRPr="00BD1A53" w:rsidTr="00D55FE8">
        <w:tc>
          <w:tcPr>
            <w:tcW w:w="993" w:type="dxa"/>
            <w:gridSpan w:val="2"/>
          </w:tcPr>
          <w:p w:rsidR="00EC1AE1" w:rsidRPr="00BD1A53" w:rsidRDefault="00EC1AE1" w:rsidP="00C11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10 / XI</w:t>
            </w:r>
          </w:p>
        </w:tc>
        <w:tc>
          <w:tcPr>
            <w:tcW w:w="2552" w:type="dxa"/>
          </w:tcPr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Z dziejów muzyki – klasycyzm</w:t>
            </w:r>
          </w:p>
        </w:tc>
        <w:tc>
          <w:tcPr>
            <w:tcW w:w="5953" w:type="dxa"/>
          </w:tcPr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- podręcznik – lekcja 10: „Z dziejów muzyki – klasycyzm”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- piosenka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Alfabet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 (W.A. Mozart)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- schemat przedstawiający budowę symfonii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- oś czasu – trzej klasycy wiedeńscy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- nagrania: G.S. Mercadante,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Rondo Russo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; J. Haydn,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Symfonia G-dur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„Z uderzeniem w kocioł”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, nr 94; W.A. Mozart, aria Królowej Nocy z opery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Czarodziejski flet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; W.A. Mozart, aria Figara z opery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Wesele Figara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; W.A. Mozart,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Bułeczka z masłem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; W.A. Mozart,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Eine kleine Nachtmusik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, cz. I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- zapis nutowy: W.A. Mozart,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Eine kleine Nachtmusik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, cz. I (fragment) – do zagrania na flecie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- termin: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styl galant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homofonia</w:t>
            </w:r>
          </w:p>
        </w:tc>
        <w:tc>
          <w:tcPr>
            <w:tcW w:w="1560" w:type="dxa"/>
          </w:tcPr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I.1.1, I.1.3, I.2.1, II.4.2, II.6, II.7, III.1</w:t>
            </w:r>
          </w:p>
        </w:tc>
      </w:tr>
      <w:tr w:rsidR="00EC1AE1" w:rsidRPr="00BD1A53" w:rsidTr="00D55FE8">
        <w:tc>
          <w:tcPr>
            <w:tcW w:w="993" w:type="dxa"/>
            <w:gridSpan w:val="2"/>
          </w:tcPr>
          <w:p w:rsidR="00EC1AE1" w:rsidRPr="00BD1A53" w:rsidRDefault="00EC1AE1" w:rsidP="00C11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11 / XI</w:t>
            </w:r>
          </w:p>
        </w:tc>
        <w:tc>
          <w:tcPr>
            <w:tcW w:w="2552" w:type="dxa"/>
          </w:tcPr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Ludwig van Beethoven –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Oda do radości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. Prezentacja twórczości L. van Beethovena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- podręcznik – lekcja 11: „Ludwig van Beethoven –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Oda do radości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</w:p>
          <w:p w:rsidR="00EC1AE1" w:rsidRPr="00BD1A53" w:rsidRDefault="00EC1AE1" w:rsidP="00C11855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- utwór do śpiewania: L. van Beethoven,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Oda do radości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- zapis nutowy utworu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Oda do radości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do zagrania na flecie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- nagrania: L. van Beethoven,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V symfonia c-moll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, cz. I (fragment); L. van Beethoven,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Bagatela „Dla Elizy”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; L. van Beethoven,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Oda do radości</w:t>
            </w:r>
          </w:p>
        </w:tc>
        <w:tc>
          <w:tcPr>
            <w:tcW w:w="1560" w:type="dxa"/>
          </w:tcPr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I.1.1, I.1.3, I.2.1, I.2.2, II.6, II.7, III.1</w:t>
            </w:r>
          </w:p>
        </w:tc>
      </w:tr>
      <w:tr w:rsidR="00EC1AE1" w:rsidRPr="00BD1A53" w:rsidTr="00D55FE8">
        <w:tc>
          <w:tcPr>
            <w:tcW w:w="993" w:type="dxa"/>
            <w:gridSpan w:val="2"/>
          </w:tcPr>
          <w:p w:rsidR="00EC1AE1" w:rsidRPr="00BD1A53" w:rsidRDefault="00EC1AE1" w:rsidP="00C11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12 / XII</w:t>
            </w:r>
          </w:p>
        </w:tc>
        <w:tc>
          <w:tcPr>
            <w:tcW w:w="2552" w:type="dxa"/>
          </w:tcPr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Warsztat muzyczny</w:t>
            </w:r>
          </w:p>
        </w:tc>
        <w:tc>
          <w:tcPr>
            <w:tcW w:w="5953" w:type="dxa"/>
          </w:tcPr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- podręcznik – lekcja 12: „Warsztat muzyczny”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- motyw przewodni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V symfonii c-moll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 L. van Beethovena – do zagrania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- akompaniament perkusyjny do piosenki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Idą leśni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- zapis nutowy melodii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Szła dzieweczka do laseczka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- zadania utrwalające wiadomości i umiejętności</w:t>
            </w:r>
          </w:p>
        </w:tc>
        <w:tc>
          <w:tcPr>
            <w:tcW w:w="1560" w:type="dxa"/>
          </w:tcPr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I.1.1, I.2.1, I.4.1, I.4.3, II.6, II.7, III.1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C1AE1" w:rsidRPr="00BD1A53" w:rsidTr="00D55FE8">
        <w:trPr>
          <w:gridBefore w:val="1"/>
        </w:trPr>
        <w:tc>
          <w:tcPr>
            <w:tcW w:w="993" w:type="dxa"/>
          </w:tcPr>
          <w:p w:rsidR="00EC1AE1" w:rsidRPr="00BD1A53" w:rsidRDefault="00EC1AE1" w:rsidP="00C11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13 / XII</w:t>
            </w:r>
          </w:p>
        </w:tc>
        <w:tc>
          <w:tcPr>
            <w:tcW w:w="2552" w:type="dxa"/>
          </w:tcPr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Kolędy świata. Najbardziej popularne kolędy z różnych krajów</w:t>
            </w:r>
          </w:p>
        </w:tc>
        <w:tc>
          <w:tcPr>
            <w:tcW w:w="5953" w:type="dxa"/>
          </w:tcPr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- podręcznik – lekcja 13: „Kolędy świata”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- komiks i kartka z kalendarza</w:t>
            </w:r>
          </w:p>
          <w:p w:rsidR="00EC1AE1" w:rsidRPr="00BD1A53" w:rsidRDefault="00EC1AE1" w:rsidP="00C11855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- kolędy: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Cicha noc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Niech Bóg dziś pokój ześle wam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- zapis nutowy kolęd: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Cicha noc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Niech Bóg dziś pokój ześle wam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 – do zagrania na fletach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- infografika „Bożonarodzeniowe tradycje w Europie i na świecie”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- nagrania: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Hark! The Herald Angels Sing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Deck the Halls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i wybrane kolędy</w:t>
            </w:r>
          </w:p>
        </w:tc>
        <w:tc>
          <w:tcPr>
            <w:tcW w:w="1560" w:type="dxa"/>
          </w:tcPr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I.1.1, I.1.3, I.2.1, II.2.1, II.2.2, II.2.4, III.4</w:t>
            </w:r>
          </w:p>
        </w:tc>
      </w:tr>
      <w:tr w:rsidR="00EC1AE1" w:rsidRPr="00BD1A53" w:rsidTr="00D55FE8">
        <w:trPr>
          <w:gridBefore w:val="1"/>
        </w:trPr>
        <w:tc>
          <w:tcPr>
            <w:tcW w:w="993" w:type="dxa"/>
          </w:tcPr>
          <w:p w:rsidR="00EC1AE1" w:rsidRPr="00BD1A53" w:rsidRDefault="00EC1AE1" w:rsidP="00C11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14 / XII</w:t>
            </w:r>
          </w:p>
        </w:tc>
        <w:tc>
          <w:tcPr>
            <w:tcW w:w="2552" w:type="dxa"/>
          </w:tcPr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Boże Narodzenie na świecie</w:t>
            </w:r>
          </w:p>
        </w:tc>
        <w:tc>
          <w:tcPr>
            <w:tcW w:w="5953" w:type="dxa"/>
          </w:tcPr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- podręcznik – lekcja 14: „Boże Narodzenie na świecie”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- zapis nutowy melodii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White Christmas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 i pieśni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Joy to the World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 do zagrania na flecie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- piosenka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Zimowy cudny świat</w:t>
            </w:r>
          </w:p>
        </w:tc>
        <w:tc>
          <w:tcPr>
            <w:tcW w:w="1560" w:type="dxa"/>
          </w:tcPr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I.1.1, I.1.3, I.1.5, I.2.1, I.2.4, I.4.1, III.1</w:t>
            </w:r>
          </w:p>
        </w:tc>
      </w:tr>
      <w:tr w:rsidR="00EC1AE1" w:rsidRPr="00BD1A53" w:rsidTr="00D55FE8">
        <w:trPr>
          <w:gridBefore w:val="1"/>
        </w:trPr>
        <w:tc>
          <w:tcPr>
            <w:tcW w:w="993" w:type="dxa"/>
          </w:tcPr>
          <w:p w:rsidR="00EC1AE1" w:rsidRPr="00BD1A53" w:rsidRDefault="00EC1AE1" w:rsidP="00C11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15 / I</w:t>
            </w:r>
          </w:p>
        </w:tc>
        <w:tc>
          <w:tcPr>
            <w:tcW w:w="2552" w:type="dxa"/>
          </w:tcPr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Zespoły kameralne – wokalne i instrumentalne. Kameralistyka i jej aparat wykonawczy</w:t>
            </w:r>
          </w:p>
        </w:tc>
        <w:tc>
          <w:tcPr>
            <w:tcW w:w="5953" w:type="dxa"/>
          </w:tcPr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- podręcznik – lekcja 15: „Zespoły kameralne – wokalne i instrumentalne”</w:t>
            </w:r>
          </w:p>
          <w:p w:rsidR="00EC1AE1" w:rsidRPr="00BD1A53" w:rsidRDefault="00EC1AE1" w:rsidP="00C11855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- piosenka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Rozkołysz pieśnią świat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- infografiki przedstawiające zespoły kameralne i wykonawców muzyki wokalnej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- nagrania: G.P. da Palestrina,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Vestiva i colli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J. Haydn,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Kwartet smyczkowy G-dur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Wiązanka melodii meksykańskich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- terminy: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muzyka kameralna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zespół kameralny</w:t>
            </w:r>
          </w:p>
        </w:tc>
        <w:tc>
          <w:tcPr>
            <w:tcW w:w="1560" w:type="dxa"/>
          </w:tcPr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I.1.1, I.1.3, I.4.2 e, II.2.4, II.3.3, III.1</w:t>
            </w:r>
          </w:p>
        </w:tc>
      </w:tr>
      <w:tr w:rsidR="00EC1AE1" w:rsidRPr="00BD1A53" w:rsidTr="00D55FE8">
        <w:trPr>
          <w:gridBefore w:val="1"/>
        </w:trPr>
        <w:tc>
          <w:tcPr>
            <w:tcW w:w="993" w:type="dxa"/>
          </w:tcPr>
          <w:p w:rsidR="00EC1AE1" w:rsidRPr="00BD1A53" w:rsidRDefault="00EC1AE1" w:rsidP="00C11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16 / I</w:t>
            </w:r>
          </w:p>
        </w:tc>
        <w:tc>
          <w:tcPr>
            <w:tcW w:w="2552" w:type="dxa"/>
          </w:tcPr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Orkiestra symfoniczna i nie tylko… Orkiestra i jej rodzaje</w:t>
            </w:r>
          </w:p>
        </w:tc>
        <w:tc>
          <w:tcPr>
            <w:tcW w:w="5953" w:type="dxa"/>
          </w:tcPr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- podręcznik – lekcja 16: „Orkiestra symfoniczna i nie tylko…”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- piosenka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W orkiestrze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- infografika „Orkiestra symfoniczna”</w:t>
            </w:r>
          </w:p>
          <w:p w:rsidR="00EC1AE1" w:rsidRPr="00BD1A53" w:rsidRDefault="00EC1AE1" w:rsidP="00C11855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- nagrania: J.S. Bach,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Badinerie 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z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II suity orkiestrowej h-moll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; M. Ravel,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Bolero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- terminy: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orkiestra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symfoniczna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orkiestra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kameralna</w:t>
            </w:r>
          </w:p>
        </w:tc>
        <w:tc>
          <w:tcPr>
            <w:tcW w:w="1560" w:type="dxa"/>
          </w:tcPr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I.1.1, I.1.3, I.4.1, I.4.2 e, I.4.3, II.3.3, II.4.4, III.1</w:t>
            </w:r>
          </w:p>
        </w:tc>
      </w:tr>
      <w:tr w:rsidR="00EC1AE1" w:rsidRPr="00BD1A53" w:rsidTr="00D55FE8">
        <w:trPr>
          <w:gridBefore w:val="1"/>
        </w:trPr>
        <w:tc>
          <w:tcPr>
            <w:tcW w:w="993" w:type="dxa"/>
          </w:tcPr>
          <w:p w:rsidR="00EC1AE1" w:rsidRPr="00BD1A53" w:rsidRDefault="00EC1AE1" w:rsidP="00C11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17 / I</w:t>
            </w:r>
          </w:p>
        </w:tc>
        <w:tc>
          <w:tcPr>
            <w:tcW w:w="2552" w:type="dxa"/>
          </w:tcPr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Pobawmy się w wariacje. Forma wariacyjna w muzyce</w:t>
            </w:r>
          </w:p>
        </w:tc>
        <w:tc>
          <w:tcPr>
            <w:tcW w:w="5953" w:type="dxa"/>
          </w:tcPr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- podręcznik – lekcja 17: „Pobawmy się w wariacje”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- zapis nutowy utworu J. Bogackiego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Wariacje na temat „Ody do radości” 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– do zagrania na flecie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- nagranie: W.A. Mozart,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Wariacje na temat „Ah, vous dirai-je, maman”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- terminy: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wariacje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na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temat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temat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wariacji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wariacja</w:t>
            </w:r>
          </w:p>
        </w:tc>
        <w:tc>
          <w:tcPr>
            <w:tcW w:w="1560" w:type="dxa"/>
          </w:tcPr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I.2.1, I.2.4, I.4.1, I.4.2 c, II.4.3, III.1</w:t>
            </w:r>
          </w:p>
        </w:tc>
      </w:tr>
      <w:tr w:rsidR="00EC1AE1" w:rsidRPr="00BD1A53" w:rsidTr="00D55FE8">
        <w:trPr>
          <w:gridBefore w:val="1"/>
        </w:trPr>
        <w:tc>
          <w:tcPr>
            <w:tcW w:w="993" w:type="dxa"/>
          </w:tcPr>
          <w:p w:rsidR="00EC1AE1" w:rsidRPr="00BD1A53" w:rsidRDefault="00EC1AE1" w:rsidP="00C11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18 / I</w:t>
            </w:r>
          </w:p>
        </w:tc>
        <w:tc>
          <w:tcPr>
            <w:tcW w:w="2552" w:type="dxa"/>
          </w:tcPr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Warsztat muzyczny</w:t>
            </w:r>
          </w:p>
        </w:tc>
        <w:tc>
          <w:tcPr>
            <w:tcW w:w="5953" w:type="dxa"/>
          </w:tcPr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- podręcznik – lekcja 18: „Warsztat muzyczny”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- zapis nutowy utworów: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Joy to the World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Niech Bóg dziś pokój ześle wam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 – do zagrania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- nagrania: W.A. Mozart,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Sonata A-dur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, cz. I: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Andante grazioso</w:t>
            </w:r>
            <w:r w:rsidRPr="00BD1A53">
              <w:rPr>
                <w:rFonts w:ascii="Arial" w:hAnsi="Arial" w:cs="Arial"/>
                <w:iCs/>
                <w:sz w:val="20"/>
                <w:szCs w:val="20"/>
              </w:rPr>
              <w:t xml:space="preserve">; P. Czajkowski,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Marsz ołowianych żołnierzyków </w:t>
            </w:r>
            <w:r w:rsidRPr="00BD1A53">
              <w:rPr>
                <w:rFonts w:ascii="Arial" w:hAnsi="Arial" w:cs="Arial"/>
                <w:iCs/>
                <w:sz w:val="20"/>
                <w:szCs w:val="20"/>
              </w:rPr>
              <w:t>z baletu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Dziadek do orzechów</w:t>
            </w:r>
          </w:p>
        </w:tc>
        <w:tc>
          <w:tcPr>
            <w:tcW w:w="1560" w:type="dxa"/>
          </w:tcPr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I.2.1, I.4.2 c, I.4.3, II.3.3, II.4.3, II.4.4, III.4</w:t>
            </w:r>
          </w:p>
        </w:tc>
      </w:tr>
      <w:tr w:rsidR="00EC1AE1" w:rsidRPr="00BD1A53" w:rsidTr="00D55FE8">
        <w:trPr>
          <w:gridBefore w:val="1"/>
        </w:trPr>
        <w:tc>
          <w:tcPr>
            <w:tcW w:w="993" w:type="dxa"/>
          </w:tcPr>
          <w:p w:rsidR="00EC1AE1" w:rsidRPr="00BD1A53" w:rsidRDefault="00EC1AE1" w:rsidP="00C11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19 / II</w:t>
            </w:r>
          </w:p>
        </w:tc>
        <w:tc>
          <w:tcPr>
            <w:tcW w:w="2552" w:type="dxa"/>
          </w:tcPr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Z dziejów muzyki – romantyzm. Przedstawiciele muzyki XIX wieku</w:t>
            </w:r>
          </w:p>
        </w:tc>
        <w:tc>
          <w:tcPr>
            <w:tcW w:w="5953" w:type="dxa"/>
          </w:tcPr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- podręcznik – lekcja 19: „Z dziejów muzyki – romantyzm”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- komiks i kartka z kalendarza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- pieśń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Życzenie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, skomponowana przez F. Chopina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- oś czasu – kompozytorzy romantyczni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- zapis nutowy utworu F. Schuberta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Serenada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do zagrania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- nagrania: F. Schubert,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Serenada </w:t>
            </w:r>
            <w:r w:rsidRPr="00BD1A5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d-moll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; F. Liszt, </w:t>
            </w:r>
            <w:r w:rsidRPr="00BD1A5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Rapsodia węgierska cis-moll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; N. Paganini,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Kaprys a-moll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- termin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styl brillant</w:t>
            </w:r>
          </w:p>
        </w:tc>
        <w:tc>
          <w:tcPr>
            <w:tcW w:w="1560" w:type="dxa"/>
          </w:tcPr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I.1.1, I.1.3, I.2.1, I.4.1, II.4.2, II.6, II.7, III.1</w:t>
            </w:r>
          </w:p>
        </w:tc>
      </w:tr>
      <w:tr w:rsidR="00EC1AE1" w:rsidRPr="00BD1A53" w:rsidTr="00D55FE8">
        <w:trPr>
          <w:gridBefore w:val="1"/>
        </w:trPr>
        <w:tc>
          <w:tcPr>
            <w:tcW w:w="993" w:type="dxa"/>
          </w:tcPr>
          <w:p w:rsidR="00EC1AE1" w:rsidRPr="00BD1A53" w:rsidRDefault="00EC1AE1" w:rsidP="00C11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20 / II</w:t>
            </w:r>
          </w:p>
        </w:tc>
        <w:tc>
          <w:tcPr>
            <w:tcW w:w="2552" w:type="dxa"/>
          </w:tcPr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Twórczość Fryderyka Chopina</w:t>
            </w:r>
          </w:p>
        </w:tc>
        <w:tc>
          <w:tcPr>
            <w:tcW w:w="5953" w:type="dxa"/>
          </w:tcPr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- podręcznik – lekcja 20: „Twórczość Fryderyka Chopina”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- zapis nutowy pieśni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Wiosna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do zagrania na flecie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- infografika prezentująca utwory F. Chopina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- zapis nutowy utworu F. Chopina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Mazurek F-dur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 (fragment)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- infografika „Chopin, jakiego nie znacie”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- nagrania: F. Chopin,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Walc a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noBreakHyphen/>
              <w:t>moll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, op. posth.; F. Chopin,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Mazurek C-dur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; F. Chopin,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Walc Es-dur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wersja tradycyjna i jazzowa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- infografika „Z albumu Pani Justyny: Fakty z życia i twórczości Chopina, które warto zapamiętać”</w:t>
            </w:r>
          </w:p>
        </w:tc>
        <w:tc>
          <w:tcPr>
            <w:tcW w:w="1560" w:type="dxa"/>
          </w:tcPr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I.2.1, I.2.4, I.4.1, I.4.3, II.2.1, II.2.2., II.2.4, II.7, III.1</w:t>
            </w:r>
          </w:p>
        </w:tc>
      </w:tr>
      <w:tr w:rsidR="00EC1AE1" w:rsidRPr="00BD1A53" w:rsidTr="00D55FE8">
        <w:trPr>
          <w:gridBefore w:val="1"/>
        </w:trPr>
        <w:tc>
          <w:tcPr>
            <w:tcW w:w="993" w:type="dxa"/>
          </w:tcPr>
          <w:p w:rsidR="00EC1AE1" w:rsidRPr="00BD1A53" w:rsidRDefault="00EC1AE1" w:rsidP="00C11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21 / III</w:t>
            </w:r>
          </w:p>
        </w:tc>
        <w:tc>
          <w:tcPr>
            <w:tcW w:w="2552" w:type="dxa"/>
          </w:tcPr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Polonez. Opracowanie artystyczne muzyki ludowej</w:t>
            </w:r>
          </w:p>
        </w:tc>
        <w:tc>
          <w:tcPr>
            <w:tcW w:w="5953" w:type="dxa"/>
          </w:tcPr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- podręcznik – lekcja 21: „Polonez. Opracowanie artystyczne muzyki ludowej”</w:t>
            </w:r>
          </w:p>
          <w:p w:rsidR="00EC1AE1" w:rsidRPr="00BD1A53" w:rsidRDefault="00EC1AE1" w:rsidP="00C11855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- piosenka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Pamięć w nas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- ilustracja przedstawiająca podstawowe figury poloneza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- infografika „Słynne polonezy”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- nagrania: taniec ludowy –  chodzony; M.K. Ogiński,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Pożegnanie ojczyzny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; W. Kilar, polonez z filmu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Pan Tadeusz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; F. Chopin,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Polonez A-dur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; A. Morzykowski,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W starym zamku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- termin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stylizacja</w:t>
            </w:r>
          </w:p>
        </w:tc>
        <w:tc>
          <w:tcPr>
            <w:tcW w:w="1560" w:type="dxa"/>
          </w:tcPr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I.1.1, I.1.3, I.1.5, I.3.1, I.3.2, I.4.1, I.4.2 d, I.4.4, II.5.1, III.1</w:t>
            </w:r>
          </w:p>
        </w:tc>
      </w:tr>
      <w:tr w:rsidR="00EC1AE1" w:rsidRPr="00BD1A53" w:rsidTr="00D55FE8">
        <w:trPr>
          <w:gridBefore w:val="1"/>
        </w:trPr>
        <w:tc>
          <w:tcPr>
            <w:tcW w:w="993" w:type="dxa"/>
          </w:tcPr>
          <w:p w:rsidR="00EC1AE1" w:rsidRPr="00BD1A53" w:rsidRDefault="00EC1AE1" w:rsidP="00C11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22 / III</w:t>
            </w:r>
          </w:p>
        </w:tc>
        <w:tc>
          <w:tcPr>
            <w:tcW w:w="2552" w:type="dxa"/>
          </w:tcPr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Stanisław Moniuszko i opera. Opera jako forma muzyczna i widowisko teatralne</w:t>
            </w:r>
          </w:p>
        </w:tc>
        <w:tc>
          <w:tcPr>
            <w:tcW w:w="5953" w:type="dxa"/>
          </w:tcPr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- podręcznik – lekcja 22: „Stanisław Moniuszko i opera”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- pieśń S. Moniuszki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Prząśniczka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- zapis nutowy pieśni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Prząśniczka</w:t>
            </w:r>
          </w:p>
          <w:p w:rsidR="00EC1AE1" w:rsidRPr="00BD1A53" w:rsidRDefault="00EC1AE1" w:rsidP="00C11855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- nagrania: S. Moniuszko, pieśń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Prząśniczka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; S. Moniuszko, uwertura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Bajka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; S. Moniuszko, pieśń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Dziad i baba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; S. Moniuszko,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Mazur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 z opery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Halka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; S. Moniuszko, aria Skołuby z opery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Straszny dwór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- infografika prezentująca podstawowe wiadomości dotyczące opery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- terminy: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opera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aria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libretto</w:t>
            </w:r>
          </w:p>
        </w:tc>
        <w:tc>
          <w:tcPr>
            <w:tcW w:w="1560" w:type="dxa"/>
          </w:tcPr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I.1.1, I.1.3, I.2.1, I.4.2, II.3.3, II.4.3, II.7, III.1</w:t>
            </w:r>
          </w:p>
        </w:tc>
      </w:tr>
      <w:tr w:rsidR="00EC1AE1" w:rsidRPr="00BD1A53" w:rsidTr="00D55FE8">
        <w:trPr>
          <w:gridBefore w:val="1"/>
        </w:trPr>
        <w:tc>
          <w:tcPr>
            <w:tcW w:w="993" w:type="dxa"/>
          </w:tcPr>
          <w:p w:rsidR="00EC1AE1" w:rsidRPr="00BD1A53" w:rsidRDefault="00EC1AE1" w:rsidP="00C11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23 / III</w:t>
            </w:r>
          </w:p>
        </w:tc>
        <w:tc>
          <w:tcPr>
            <w:tcW w:w="2552" w:type="dxa"/>
          </w:tcPr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Balet i taniec klasyczny </w:t>
            </w:r>
          </w:p>
        </w:tc>
        <w:tc>
          <w:tcPr>
            <w:tcW w:w="5953" w:type="dxa"/>
          </w:tcPr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- podręcznik – lekcja 23: „Balet i taniec klasyczny”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- zapis nutowy tematu Odetty z baletu P. Czajkowskiego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Jezioro łabędzie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do zagrania na flecie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- schemat „Znane sztuki baletowe”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- infografika zawierająca podstawowe wiadomości dotyczące baletu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- nagrania: P. Czajkowski,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Uwertura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 do baletu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Jezioro łabędzie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; P. Czajkowski, </w:t>
            </w:r>
            <w:r w:rsidRPr="00BD1A5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Pas de quatre 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z baletu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Jezioro łabędzie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; P. Czajkowski,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Taniec Wieszczki Cukrowej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 z baletu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Dziadek do orzechów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- terminy: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balet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taniec klasyczny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taniec współczesny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 i inne pojęcia związane z baletem</w:t>
            </w:r>
          </w:p>
        </w:tc>
        <w:tc>
          <w:tcPr>
            <w:tcW w:w="1560" w:type="dxa"/>
          </w:tcPr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I.2.1, I.4.1, I.4.3, II.4.3, II.5.3, III.1</w:t>
            </w:r>
          </w:p>
        </w:tc>
      </w:tr>
      <w:tr w:rsidR="00EC1AE1" w:rsidRPr="00BD1A53" w:rsidTr="00D55FE8">
        <w:trPr>
          <w:gridBefore w:val="1"/>
        </w:trPr>
        <w:tc>
          <w:tcPr>
            <w:tcW w:w="993" w:type="dxa"/>
          </w:tcPr>
          <w:p w:rsidR="00EC1AE1" w:rsidRPr="00BD1A53" w:rsidRDefault="00EC1AE1" w:rsidP="00C11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24 / IV</w:t>
            </w:r>
          </w:p>
        </w:tc>
        <w:tc>
          <w:tcPr>
            <w:tcW w:w="2552" w:type="dxa"/>
          </w:tcPr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Warsztat muzyczny</w:t>
            </w:r>
          </w:p>
        </w:tc>
        <w:tc>
          <w:tcPr>
            <w:tcW w:w="5953" w:type="dxa"/>
          </w:tcPr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- podręcznik – lekcja 24: „Warsztat muzyczny”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- zadania utrwalające wiadomości i umiejętności</w:t>
            </w:r>
          </w:p>
        </w:tc>
        <w:tc>
          <w:tcPr>
            <w:tcW w:w="1560" w:type="dxa"/>
          </w:tcPr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I.3.2, I.4.2, II.3.3, II.4.2, II.4.3, II.5.1, II.5.3, II.6, II.7, III.1</w:t>
            </w:r>
          </w:p>
        </w:tc>
      </w:tr>
      <w:tr w:rsidR="00EC1AE1" w:rsidRPr="00BD1A53" w:rsidTr="00D55FE8">
        <w:trPr>
          <w:gridBefore w:val="1"/>
        </w:trPr>
        <w:tc>
          <w:tcPr>
            <w:tcW w:w="993" w:type="dxa"/>
          </w:tcPr>
          <w:p w:rsidR="00EC1AE1" w:rsidRPr="00BD1A53" w:rsidRDefault="00EC1AE1" w:rsidP="00C11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25 / IV</w:t>
            </w:r>
          </w:p>
        </w:tc>
        <w:tc>
          <w:tcPr>
            <w:tcW w:w="2552" w:type="dxa"/>
          </w:tcPr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Z dziejów muzyki – muzyka XX w. Reprezentanci muzyki awangardowej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- podręcznik – lekcja 25: „Z dziejów muzyki – muzyka XX w.”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- komiks i kartka z kalendarza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- piosenka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Wrażenia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- oś czasu – kompozytorzy XX w. 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- nagrania: C. Debussy,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Światło księżyca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; H.M. Górecki,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Trzy utwory w dawnym stylu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, cz. II; W. Lutosławski,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Hurra polka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 z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Małej suity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; W. Kilar,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Krzesany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; K. Penderecki,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Anaklasis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; M. Pokrzywińska,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Reglamentoso</w:t>
            </w:r>
          </w:p>
        </w:tc>
        <w:tc>
          <w:tcPr>
            <w:tcW w:w="1560" w:type="dxa"/>
          </w:tcPr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I.1.1, I.4.1, I.4.3, II.4.2, II.6, II.7, III.1</w:t>
            </w:r>
          </w:p>
        </w:tc>
      </w:tr>
      <w:tr w:rsidR="00EC1AE1" w:rsidRPr="00BD1A53" w:rsidTr="00D55FE8">
        <w:trPr>
          <w:gridBefore w:val="1"/>
        </w:trPr>
        <w:tc>
          <w:tcPr>
            <w:tcW w:w="993" w:type="dxa"/>
          </w:tcPr>
          <w:p w:rsidR="00EC1AE1" w:rsidRPr="00BD1A53" w:rsidRDefault="00EC1AE1" w:rsidP="00C11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26 / IV</w:t>
            </w:r>
          </w:p>
        </w:tc>
        <w:tc>
          <w:tcPr>
            <w:tcW w:w="2552" w:type="dxa"/>
          </w:tcPr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Folk i country</w:t>
            </w:r>
          </w:p>
        </w:tc>
        <w:tc>
          <w:tcPr>
            <w:tcW w:w="5953" w:type="dxa"/>
          </w:tcPr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- podręcznik – lekcja 26: „Folk i country”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- piosenka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Pędzą konie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- zapis nutowy melodii piosenki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Hej, Zuzanno!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do zagrania na dzwonkach lub na keyboardzie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- opis układu ruchowego do utworu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Hej, Zuzanno!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- nagranie: piosenka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Chcemy country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- terminy: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akompaniament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ostinato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burdon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akord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trójdźwięk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stopnie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gamy</w:t>
            </w:r>
          </w:p>
        </w:tc>
        <w:tc>
          <w:tcPr>
            <w:tcW w:w="1560" w:type="dxa"/>
          </w:tcPr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I.1.1, I.2.1, I.2.4, I.4.2 e, II.1.1, II.3.3, II.4.2</w:t>
            </w:r>
          </w:p>
        </w:tc>
      </w:tr>
      <w:tr w:rsidR="00EC1AE1" w:rsidRPr="00BD1A53" w:rsidTr="00D55FE8">
        <w:trPr>
          <w:gridBefore w:val="1"/>
        </w:trPr>
        <w:tc>
          <w:tcPr>
            <w:tcW w:w="993" w:type="dxa"/>
          </w:tcPr>
          <w:p w:rsidR="00EC1AE1" w:rsidRPr="00BD1A53" w:rsidRDefault="00EC1AE1" w:rsidP="00C11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27 / V</w:t>
            </w:r>
          </w:p>
        </w:tc>
        <w:tc>
          <w:tcPr>
            <w:tcW w:w="2552" w:type="dxa"/>
          </w:tcPr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Jazz, czyli wielka improwizacja</w:t>
            </w:r>
          </w:p>
        </w:tc>
        <w:tc>
          <w:tcPr>
            <w:tcW w:w="5953" w:type="dxa"/>
          </w:tcPr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- podręcznik – lekcja 27: „Jazz, czyli wielka improwizacja”</w:t>
            </w:r>
          </w:p>
          <w:p w:rsidR="00EC1AE1" w:rsidRPr="00BD1A53" w:rsidRDefault="00EC1AE1" w:rsidP="00C11855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- piosenka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Szalony jazz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- zadanie o charakterze zabawy: „Jazzowa sztafeta”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- zapis nutowy standardu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Jericho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do zagrania na flecie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- kanon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Swingowy rytm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- infografika prezentująca wybitnych jazzmanów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- nagrania: S. Joplin,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Ragtime klonowego liścia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; W. Kacperski,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Bez tytułu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; F. Chopin, </w:t>
            </w:r>
            <w:r w:rsidRPr="00BD1A5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Walc Es-dur 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w aranżacji jazzowej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- terminy: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standard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jazzowy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improwizacja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jazzman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combo</w:t>
            </w:r>
          </w:p>
        </w:tc>
        <w:tc>
          <w:tcPr>
            <w:tcW w:w="1560" w:type="dxa"/>
          </w:tcPr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I.1.1, I.1.3, I.2.1, I.4.1 b, II.2.4, II.3.3, II.4.2, II.4.3, III.1</w:t>
            </w:r>
          </w:p>
        </w:tc>
      </w:tr>
      <w:tr w:rsidR="00EC1AE1" w:rsidRPr="00BD1A53" w:rsidTr="00D55FE8">
        <w:trPr>
          <w:gridBefore w:val="1"/>
        </w:trPr>
        <w:tc>
          <w:tcPr>
            <w:tcW w:w="993" w:type="dxa"/>
          </w:tcPr>
          <w:p w:rsidR="00EC1AE1" w:rsidRPr="00BD1A53" w:rsidRDefault="00EC1AE1" w:rsidP="00C11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28 / V</w:t>
            </w:r>
          </w:p>
        </w:tc>
        <w:tc>
          <w:tcPr>
            <w:tcW w:w="2552" w:type="dxa"/>
          </w:tcPr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Na estradzie – pop, rock, muzyka rozrywkowa</w:t>
            </w:r>
          </w:p>
        </w:tc>
        <w:tc>
          <w:tcPr>
            <w:tcW w:w="5953" w:type="dxa"/>
          </w:tcPr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- podręcznik – lekcja 28: „Na estradzie – pop, rock, muzyka rozrywkowa”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- piosenka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To jest rock and roll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- nagrania: R. Harris, </w:t>
            </w:r>
            <w:r w:rsidRPr="00BD1A5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Come on, little mama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; P. McCartney,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Yesterday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- zadanie o charakterze zabawy: „Szkolni raperzy”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- infografika „Od fonografu do MP3”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- terminy: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rock and roll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pop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disco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rap</w:t>
            </w:r>
          </w:p>
        </w:tc>
        <w:tc>
          <w:tcPr>
            <w:tcW w:w="1560" w:type="dxa"/>
          </w:tcPr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I.1.1, I.2.1, I.4.1 b, II.4.1, II.9, III.1</w:t>
            </w:r>
          </w:p>
        </w:tc>
      </w:tr>
      <w:tr w:rsidR="00EC1AE1" w:rsidRPr="00BD1A53" w:rsidTr="00D55FE8">
        <w:trPr>
          <w:gridBefore w:val="1"/>
        </w:trPr>
        <w:tc>
          <w:tcPr>
            <w:tcW w:w="993" w:type="dxa"/>
          </w:tcPr>
          <w:p w:rsidR="00EC1AE1" w:rsidRPr="00BD1A53" w:rsidRDefault="00EC1AE1" w:rsidP="00C11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29 / V</w:t>
            </w:r>
          </w:p>
        </w:tc>
        <w:tc>
          <w:tcPr>
            <w:tcW w:w="2552" w:type="dxa"/>
          </w:tcPr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Warsztat muzyczny</w:t>
            </w:r>
          </w:p>
        </w:tc>
        <w:tc>
          <w:tcPr>
            <w:tcW w:w="5953" w:type="dxa"/>
          </w:tcPr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- podręcznik – lekcja 29: „Warsztat muzyczny”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- zapis nutowy melodii piosenki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Hej, Zuzanno!</w:t>
            </w: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z różnymi rodzajami akompaniamentu</w:t>
            </w:r>
          </w:p>
        </w:tc>
        <w:tc>
          <w:tcPr>
            <w:tcW w:w="1560" w:type="dxa"/>
          </w:tcPr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I.1.1, I.2.1, I.4.1, I.4.2 e, II.1.1, II.3.3, II.4.1, II.4.2, II.6, II.7, II.9</w:t>
            </w:r>
          </w:p>
        </w:tc>
      </w:tr>
      <w:tr w:rsidR="00EC1AE1" w:rsidRPr="00BD1A53" w:rsidTr="00D55FE8">
        <w:trPr>
          <w:gridBefore w:val="1"/>
        </w:trPr>
        <w:tc>
          <w:tcPr>
            <w:tcW w:w="993" w:type="dxa"/>
          </w:tcPr>
          <w:p w:rsidR="00EC1AE1" w:rsidRPr="00BD1A53" w:rsidRDefault="00EC1AE1" w:rsidP="00C118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30 / VI</w:t>
            </w:r>
          </w:p>
        </w:tc>
        <w:tc>
          <w:tcPr>
            <w:tcW w:w="2552" w:type="dxa"/>
          </w:tcPr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Z muzyką dalej w świat</w:t>
            </w:r>
          </w:p>
        </w:tc>
        <w:tc>
          <w:tcPr>
            <w:tcW w:w="5953" w:type="dxa"/>
          </w:tcPr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- podręcznik – lekcja 30: „Z muzyką dalej w świat”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- komiks i kartka z kalendarza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 xml:space="preserve">- piosenka </w:t>
            </w:r>
            <w:r w:rsidRPr="00BD1A53">
              <w:rPr>
                <w:rFonts w:ascii="Arial" w:hAnsi="Arial" w:cs="Arial"/>
                <w:i/>
                <w:color w:val="000000"/>
                <w:sz w:val="20"/>
                <w:szCs w:val="20"/>
              </w:rPr>
              <w:t>Radość najpiękniejszych lat</w:t>
            </w:r>
          </w:p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- wybrane terminy poznane w trakcie roku szkolnego</w:t>
            </w:r>
          </w:p>
        </w:tc>
        <w:tc>
          <w:tcPr>
            <w:tcW w:w="1560" w:type="dxa"/>
          </w:tcPr>
          <w:p w:rsidR="00EC1AE1" w:rsidRPr="00BD1A53" w:rsidRDefault="00EC1AE1" w:rsidP="00C1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53">
              <w:rPr>
                <w:rFonts w:ascii="Arial" w:hAnsi="Arial" w:cs="Arial"/>
                <w:color w:val="000000"/>
                <w:sz w:val="20"/>
                <w:szCs w:val="20"/>
              </w:rPr>
              <w:t>I.1.1, I.1.3, II.3.2, II.3.3, II.4.1, II.4.2, II.4.3, II.4.4, II.5.1, III.3</w:t>
            </w:r>
          </w:p>
        </w:tc>
      </w:tr>
    </w:tbl>
    <w:p w:rsidR="00EC1AE1" w:rsidRPr="00BD1A53" w:rsidRDefault="00EC1AE1" w:rsidP="00C11855">
      <w:pPr>
        <w:rPr>
          <w:rFonts w:ascii="Arial" w:hAnsi="Arial" w:cs="Arial"/>
          <w:color w:val="000000"/>
          <w:sz w:val="20"/>
          <w:szCs w:val="20"/>
        </w:rPr>
      </w:pPr>
    </w:p>
    <w:p w:rsidR="00EC1AE1" w:rsidRPr="00BD1A53" w:rsidRDefault="00EC1AE1" w:rsidP="00C11855">
      <w:pPr>
        <w:rPr>
          <w:rFonts w:ascii="Arial" w:hAnsi="Arial" w:cs="Arial"/>
          <w:sz w:val="20"/>
          <w:szCs w:val="20"/>
        </w:rPr>
      </w:pPr>
    </w:p>
    <w:p w:rsidR="00EC1AE1" w:rsidRPr="00BD1A53" w:rsidRDefault="00EC1AE1">
      <w:pPr>
        <w:spacing w:after="200" w:line="276" w:lineRule="auto"/>
        <w:rPr>
          <w:rFonts w:ascii="Arial" w:hAnsi="Arial" w:cs="Arial"/>
        </w:rPr>
      </w:pPr>
    </w:p>
    <w:p w:rsidR="00EC1AE1" w:rsidRPr="00BD1A53" w:rsidRDefault="00EC1AE1">
      <w:pPr>
        <w:spacing w:after="200" w:line="276" w:lineRule="auto"/>
        <w:rPr>
          <w:rFonts w:ascii="Arial" w:hAnsi="Arial" w:cs="Arial"/>
        </w:rPr>
      </w:pPr>
    </w:p>
    <w:p w:rsidR="00EC1AE1" w:rsidRPr="00BD1A53" w:rsidRDefault="00EC1AE1" w:rsidP="00C11855">
      <w:pPr>
        <w:jc w:val="center"/>
        <w:rPr>
          <w:rFonts w:ascii="Arial" w:hAnsi="Arial" w:cs="Arial"/>
          <w:b/>
          <w:sz w:val="40"/>
          <w:szCs w:val="40"/>
          <w:lang w:eastAsia="en-US"/>
        </w:rPr>
      </w:pPr>
    </w:p>
    <w:p w:rsidR="00EC1AE1" w:rsidRPr="00BD1A53" w:rsidRDefault="00EC1AE1" w:rsidP="00C11855">
      <w:pPr>
        <w:jc w:val="center"/>
        <w:rPr>
          <w:rFonts w:ascii="Arial" w:hAnsi="Arial" w:cs="Arial"/>
          <w:b/>
          <w:sz w:val="40"/>
          <w:szCs w:val="40"/>
          <w:lang w:eastAsia="en-US"/>
        </w:rPr>
      </w:pPr>
    </w:p>
    <w:p w:rsidR="00EC1AE1" w:rsidRPr="00BD1A53" w:rsidRDefault="00EC1AE1" w:rsidP="00C11855">
      <w:pPr>
        <w:jc w:val="center"/>
        <w:rPr>
          <w:rFonts w:ascii="Arial" w:hAnsi="Arial" w:cs="Arial"/>
          <w:b/>
          <w:sz w:val="40"/>
          <w:szCs w:val="40"/>
          <w:lang w:eastAsia="en-US"/>
        </w:rPr>
      </w:pPr>
    </w:p>
    <w:p w:rsidR="00EC1AE1" w:rsidRPr="00BD1A53" w:rsidRDefault="00EC1AE1" w:rsidP="00C11855">
      <w:pPr>
        <w:jc w:val="center"/>
        <w:rPr>
          <w:rFonts w:ascii="Arial" w:hAnsi="Arial" w:cs="Arial"/>
          <w:b/>
          <w:sz w:val="40"/>
          <w:szCs w:val="40"/>
          <w:lang w:eastAsia="en-US"/>
        </w:rPr>
      </w:pPr>
    </w:p>
    <w:p w:rsidR="00EC1AE1" w:rsidRPr="00BD1A53" w:rsidRDefault="00EC1AE1" w:rsidP="00C11855">
      <w:pPr>
        <w:jc w:val="center"/>
        <w:rPr>
          <w:rFonts w:ascii="Arial" w:hAnsi="Arial" w:cs="Arial"/>
          <w:b/>
          <w:sz w:val="40"/>
          <w:szCs w:val="40"/>
          <w:lang w:eastAsia="en-US"/>
        </w:rPr>
      </w:pPr>
    </w:p>
    <w:p w:rsidR="00EC1AE1" w:rsidRPr="00BD1A53" w:rsidRDefault="00EC1AE1" w:rsidP="00C11855">
      <w:pPr>
        <w:jc w:val="center"/>
        <w:rPr>
          <w:rFonts w:ascii="Arial" w:hAnsi="Arial" w:cs="Arial"/>
          <w:b/>
          <w:sz w:val="40"/>
          <w:szCs w:val="40"/>
          <w:lang w:eastAsia="en-US"/>
        </w:rPr>
      </w:pPr>
    </w:p>
    <w:p w:rsidR="00EC1AE1" w:rsidRPr="00BD1A53" w:rsidRDefault="00EC1AE1" w:rsidP="00C11855">
      <w:pPr>
        <w:jc w:val="center"/>
        <w:rPr>
          <w:rFonts w:ascii="Arial" w:hAnsi="Arial" w:cs="Arial"/>
          <w:b/>
          <w:sz w:val="40"/>
          <w:szCs w:val="40"/>
          <w:lang w:eastAsia="en-US"/>
        </w:rPr>
      </w:pPr>
    </w:p>
    <w:p w:rsidR="00EC1AE1" w:rsidRPr="00BD1A53" w:rsidRDefault="00EC1AE1" w:rsidP="00C11855">
      <w:pPr>
        <w:jc w:val="center"/>
        <w:rPr>
          <w:rFonts w:ascii="Arial" w:hAnsi="Arial" w:cs="Arial"/>
          <w:b/>
          <w:sz w:val="40"/>
          <w:szCs w:val="40"/>
          <w:lang w:eastAsia="en-US"/>
        </w:rPr>
      </w:pPr>
    </w:p>
    <w:p w:rsidR="00EC1AE1" w:rsidRPr="00BD1A53" w:rsidRDefault="00EC1AE1" w:rsidP="00C11855">
      <w:pPr>
        <w:jc w:val="center"/>
        <w:rPr>
          <w:rFonts w:ascii="Arial" w:hAnsi="Arial" w:cs="Arial"/>
          <w:b/>
          <w:sz w:val="40"/>
          <w:szCs w:val="40"/>
          <w:lang w:eastAsia="en-US"/>
        </w:rPr>
      </w:pPr>
    </w:p>
    <w:p w:rsidR="00EC1AE1" w:rsidRPr="00BD1A53" w:rsidRDefault="00EC1AE1" w:rsidP="00C11855">
      <w:pPr>
        <w:jc w:val="center"/>
        <w:rPr>
          <w:rFonts w:ascii="Arial" w:hAnsi="Arial" w:cs="Arial"/>
          <w:b/>
          <w:sz w:val="40"/>
          <w:szCs w:val="40"/>
          <w:lang w:eastAsia="en-US"/>
        </w:rPr>
      </w:pPr>
    </w:p>
    <w:p w:rsidR="00EC1AE1" w:rsidRPr="00BD1A53" w:rsidRDefault="00EC1AE1" w:rsidP="00C11855">
      <w:pPr>
        <w:jc w:val="center"/>
        <w:rPr>
          <w:rFonts w:ascii="Arial" w:hAnsi="Arial" w:cs="Arial"/>
          <w:b/>
          <w:sz w:val="40"/>
          <w:szCs w:val="40"/>
          <w:lang w:eastAsia="en-US"/>
        </w:rPr>
      </w:pPr>
    </w:p>
    <w:p w:rsidR="00EC1AE1" w:rsidRPr="00BD1A53" w:rsidRDefault="00EC1AE1" w:rsidP="00C11855">
      <w:pPr>
        <w:spacing w:line="360" w:lineRule="auto"/>
        <w:jc w:val="center"/>
        <w:rPr>
          <w:rFonts w:ascii="Arial" w:hAnsi="Arial" w:cs="Arial"/>
          <w:b/>
          <w:sz w:val="40"/>
          <w:szCs w:val="40"/>
          <w:lang w:eastAsia="en-US"/>
        </w:rPr>
      </w:pPr>
    </w:p>
    <w:p w:rsidR="00EC1AE1" w:rsidRPr="00BD1A53" w:rsidRDefault="00EC1AE1" w:rsidP="00C11855">
      <w:pPr>
        <w:spacing w:line="360" w:lineRule="auto"/>
        <w:jc w:val="center"/>
        <w:rPr>
          <w:rFonts w:ascii="Arial" w:hAnsi="Arial" w:cs="Arial"/>
          <w:b/>
          <w:sz w:val="40"/>
          <w:szCs w:val="40"/>
          <w:lang w:eastAsia="en-US"/>
        </w:rPr>
      </w:pPr>
      <w:r w:rsidRPr="00BD1A53">
        <w:rPr>
          <w:rFonts w:ascii="Arial" w:hAnsi="Arial" w:cs="Arial"/>
          <w:b/>
          <w:sz w:val="40"/>
          <w:szCs w:val="40"/>
          <w:lang w:eastAsia="en-US"/>
        </w:rPr>
        <w:t>Program nauczania ogólnego muzyki</w:t>
      </w:r>
    </w:p>
    <w:p w:rsidR="00EC1AE1" w:rsidRPr="00BD1A53" w:rsidRDefault="00EC1AE1" w:rsidP="00C11855">
      <w:pPr>
        <w:spacing w:line="360" w:lineRule="auto"/>
        <w:jc w:val="center"/>
        <w:rPr>
          <w:rFonts w:ascii="Arial" w:hAnsi="Arial" w:cs="Arial"/>
          <w:b/>
          <w:sz w:val="40"/>
          <w:szCs w:val="40"/>
          <w:lang w:eastAsia="en-US"/>
        </w:rPr>
      </w:pPr>
      <w:r w:rsidRPr="00BD1A53">
        <w:rPr>
          <w:rFonts w:ascii="Arial" w:hAnsi="Arial" w:cs="Arial"/>
          <w:b/>
          <w:sz w:val="40"/>
          <w:szCs w:val="40"/>
          <w:lang w:eastAsia="en-US"/>
        </w:rPr>
        <w:t xml:space="preserve">w klasach IV - VI </w:t>
      </w:r>
    </w:p>
    <w:p w:rsidR="00EC1AE1" w:rsidRPr="00BD1A53" w:rsidRDefault="00EC1AE1" w:rsidP="00C11855">
      <w:pPr>
        <w:spacing w:line="360" w:lineRule="auto"/>
        <w:jc w:val="center"/>
        <w:rPr>
          <w:rFonts w:ascii="Arial" w:hAnsi="Arial" w:cs="Arial"/>
          <w:b/>
          <w:sz w:val="40"/>
          <w:szCs w:val="40"/>
          <w:lang w:eastAsia="en-US"/>
        </w:rPr>
      </w:pPr>
      <w:r w:rsidRPr="00BD1A53">
        <w:rPr>
          <w:rFonts w:ascii="Arial" w:hAnsi="Arial" w:cs="Arial"/>
          <w:b/>
          <w:sz w:val="40"/>
          <w:szCs w:val="40"/>
          <w:lang w:eastAsia="en-US"/>
        </w:rPr>
        <w:t>szkoły podstawowej</w:t>
      </w:r>
    </w:p>
    <w:p w:rsidR="00EC1AE1" w:rsidRPr="00BD1A53" w:rsidRDefault="00EC1AE1" w:rsidP="00C11855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EC1AE1" w:rsidRPr="00BD1A53" w:rsidRDefault="00EC1AE1" w:rsidP="00C11855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EC1AE1" w:rsidRPr="00BD1A53" w:rsidRDefault="00EC1AE1" w:rsidP="00C11855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EC1AE1" w:rsidRPr="00BD1A53" w:rsidRDefault="00EC1AE1" w:rsidP="00D55FE8">
      <w:pPr>
        <w:spacing w:line="360" w:lineRule="auto"/>
        <w:jc w:val="center"/>
        <w:rPr>
          <w:rFonts w:ascii="Arial" w:hAnsi="Arial" w:cs="Arial"/>
          <w:b/>
          <w:sz w:val="40"/>
          <w:szCs w:val="40"/>
          <w:lang w:eastAsia="en-US"/>
        </w:rPr>
      </w:pPr>
      <w:r w:rsidRPr="00BD1A53">
        <w:rPr>
          <w:rFonts w:ascii="Arial" w:hAnsi="Arial" w:cs="Arial"/>
          <w:b/>
          <w:sz w:val="40"/>
          <w:szCs w:val="40"/>
          <w:lang w:eastAsia="en-US"/>
        </w:rPr>
        <w:t>klasy V i VI</w:t>
      </w:r>
    </w:p>
    <w:p w:rsidR="00EC1AE1" w:rsidRPr="00BD1A53" w:rsidRDefault="00EC1AE1" w:rsidP="00C11855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EC1AE1" w:rsidRPr="00BD1A53" w:rsidRDefault="00EC1AE1" w:rsidP="00C11855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EC1AE1" w:rsidRPr="00BD1A53" w:rsidRDefault="00EC1AE1" w:rsidP="00C11855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EC1AE1" w:rsidRPr="00BD1A53" w:rsidRDefault="00EC1AE1" w:rsidP="00C11855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EC1AE1" w:rsidRPr="00BD1A53" w:rsidRDefault="00EC1AE1" w:rsidP="00C11855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EC1AE1" w:rsidRPr="00BD1A53" w:rsidRDefault="00EC1AE1" w:rsidP="00C11855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EC1AE1" w:rsidRPr="00BD1A53" w:rsidRDefault="00EC1AE1" w:rsidP="00C11855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EC1AE1" w:rsidRPr="00BD1A53" w:rsidRDefault="00EC1AE1" w:rsidP="00C11855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EC1AE1" w:rsidRPr="00BD1A53" w:rsidRDefault="00EC1AE1" w:rsidP="00C11855">
      <w:pPr>
        <w:spacing w:line="360" w:lineRule="auto"/>
        <w:rPr>
          <w:rFonts w:ascii="Arial" w:hAnsi="Arial" w:cs="Arial"/>
          <w:sz w:val="32"/>
          <w:szCs w:val="32"/>
          <w:lang w:eastAsia="en-US"/>
        </w:rPr>
      </w:pPr>
      <w:r w:rsidRPr="00BD1A53">
        <w:rPr>
          <w:rFonts w:ascii="Arial" w:hAnsi="Arial" w:cs="Arial"/>
          <w:b/>
          <w:bCs/>
          <w:sz w:val="32"/>
          <w:szCs w:val="32"/>
          <w:lang w:eastAsia="en-US"/>
        </w:rPr>
        <w:t xml:space="preserve">Autorzy: </w:t>
      </w:r>
    </w:p>
    <w:p w:rsidR="00EC1AE1" w:rsidRPr="00BD1A53" w:rsidRDefault="00EC1AE1" w:rsidP="00C11855">
      <w:pPr>
        <w:spacing w:line="360" w:lineRule="auto"/>
        <w:rPr>
          <w:rFonts w:ascii="Arial" w:hAnsi="Arial" w:cs="Arial"/>
          <w:sz w:val="32"/>
          <w:szCs w:val="32"/>
          <w:lang w:eastAsia="en-US"/>
        </w:rPr>
      </w:pPr>
      <w:r w:rsidRPr="00BD1A53">
        <w:rPr>
          <w:rFonts w:ascii="Arial" w:hAnsi="Arial" w:cs="Arial"/>
          <w:b/>
          <w:bCs/>
          <w:sz w:val="32"/>
          <w:szCs w:val="32"/>
          <w:lang w:eastAsia="en-US"/>
        </w:rPr>
        <w:t xml:space="preserve">Monika Gromek, Grażyna Kilbach </w:t>
      </w:r>
    </w:p>
    <w:p w:rsidR="00EC1AE1" w:rsidRPr="00BD1A53" w:rsidRDefault="00EC1AE1" w:rsidP="00C11855">
      <w:pPr>
        <w:spacing w:line="360" w:lineRule="auto"/>
        <w:rPr>
          <w:rFonts w:ascii="Arial" w:hAnsi="Arial" w:cs="Arial"/>
        </w:rPr>
      </w:pPr>
    </w:p>
    <w:p w:rsidR="00EC1AE1" w:rsidRPr="00BD1A53" w:rsidRDefault="00EC1AE1" w:rsidP="00D55FE8">
      <w:pPr>
        <w:spacing w:after="200" w:line="276" w:lineRule="auto"/>
        <w:jc w:val="center"/>
        <w:rPr>
          <w:rFonts w:ascii="Arial" w:hAnsi="Arial" w:cs="Arial"/>
        </w:rPr>
      </w:pPr>
    </w:p>
    <w:p w:rsidR="00EC1AE1" w:rsidRPr="00BD1A53" w:rsidRDefault="00EC1AE1" w:rsidP="00D55FE8">
      <w:pPr>
        <w:spacing w:after="200" w:line="276" w:lineRule="auto"/>
        <w:jc w:val="center"/>
        <w:rPr>
          <w:rFonts w:ascii="Arial" w:hAnsi="Arial" w:cs="Arial"/>
        </w:rPr>
      </w:pPr>
    </w:p>
    <w:p w:rsidR="00EC1AE1" w:rsidRPr="00BD1A53" w:rsidRDefault="00EC1AE1" w:rsidP="00BD1A53">
      <w:pPr>
        <w:jc w:val="center"/>
        <w:rPr>
          <w:rFonts w:ascii="Arial" w:hAnsi="Arial" w:cs="Arial"/>
          <w:b/>
          <w:color w:val="000000"/>
        </w:rPr>
      </w:pPr>
      <w:r w:rsidRPr="00BD1A53">
        <w:rPr>
          <w:rFonts w:ascii="Arial" w:hAnsi="Arial" w:cs="Arial"/>
        </w:rPr>
        <w:br w:type="page"/>
      </w:r>
      <w:r w:rsidRPr="00BD1A53">
        <w:rPr>
          <w:rFonts w:ascii="Arial" w:hAnsi="Arial" w:cs="Arial"/>
          <w:b/>
          <w:color w:val="000000"/>
        </w:rPr>
        <w:t>Rozkład materiały klasa V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7"/>
        <w:gridCol w:w="2268"/>
        <w:gridCol w:w="5670"/>
        <w:gridCol w:w="1701"/>
      </w:tblGrid>
      <w:tr w:rsidR="00EC1AE1" w:rsidRPr="00BD1A53" w:rsidTr="00D55FE8">
        <w:trPr>
          <w:trHeight w:val="600"/>
        </w:trPr>
        <w:tc>
          <w:tcPr>
            <w:tcW w:w="1277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Lekcja/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miesiąc</w:t>
            </w:r>
          </w:p>
        </w:tc>
        <w:tc>
          <w:tcPr>
            <w:tcW w:w="2268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Temat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Materiał nauczania</w:t>
            </w:r>
          </w:p>
        </w:tc>
        <w:tc>
          <w:tcPr>
            <w:tcW w:w="1701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Podstawa programowa</w:t>
            </w:r>
          </w:p>
        </w:tc>
      </w:tr>
      <w:tr w:rsidR="00EC1AE1" w:rsidRPr="00BD1A53" w:rsidTr="00D55FE8">
        <w:tc>
          <w:tcPr>
            <w:tcW w:w="1277" w:type="dxa"/>
          </w:tcPr>
          <w:p w:rsidR="00EC1AE1" w:rsidRPr="00BD1A53" w:rsidRDefault="00EC1AE1" w:rsidP="00D55FE8">
            <w:pPr>
              <w:ind w:left="2508" w:hanging="348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1 / IX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Na dobry początek. Organizacja pracy na lekcjach muzyki w klasie piątej</w:t>
            </w:r>
          </w:p>
        </w:tc>
        <w:tc>
          <w:tcPr>
            <w:tcW w:w="5670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podręcznik, wstęp „Co nowego w podręczniku?” oraz lekcja 1: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BD1A53">
              <w:rPr>
                <w:rFonts w:ascii="Arial" w:hAnsi="Arial" w:cs="Arial"/>
                <w:sz w:val="20"/>
                <w:szCs w:val="20"/>
              </w:rPr>
              <w:t>„Na dobry początek”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kartka z kalendarza (s. 6–7)</w:t>
            </w:r>
          </w:p>
          <w:p w:rsidR="00EC1AE1" w:rsidRPr="00BD1A53" w:rsidRDefault="00EC1AE1" w:rsidP="00C1185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- piosenka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Powakacyjny blues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i/>
                <w:sz w:val="20"/>
                <w:szCs w:val="20"/>
              </w:rPr>
              <w:t xml:space="preserve">- </w:t>
            </w:r>
            <w:r w:rsidRPr="00BD1A53">
              <w:rPr>
                <w:rFonts w:ascii="Arial" w:hAnsi="Arial" w:cs="Arial"/>
                <w:sz w:val="20"/>
                <w:szCs w:val="20"/>
              </w:rPr>
              <w:t>schemat akompaniamentu rytmicznego do piosenki</w:t>
            </w:r>
          </w:p>
          <w:p w:rsidR="00EC1AE1" w:rsidRPr="00BD1A53" w:rsidRDefault="00EC1AE1" w:rsidP="00C1185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zabawa „Wakacyjne wspomnienia dźwiękowe”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zadania z lekcji 1 w zeszycie ćwiczeń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1.1, 1.2, 2.2, 2.3, 2.6, 2.7, 2.8, 3.5 </w:t>
            </w:r>
          </w:p>
        </w:tc>
      </w:tr>
      <w:tr w:rsidR="00EC1AE1" w:rsidRPr="00BD1A53" w:rsidTr="00D55FE8">
        <w:tc>
          <w:tcPr>
            <w:tcW w:w="1277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2 / IX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Umiem już grać. Doskonalenie umiejętności gry na instrumentach melodycznych. Poznanie rodziny fletów i dzwonków</w:t>
            </w:r>
          </w:p>
        </w:tc>
        <w:tc>
          <w:tcPr>
            <w:tcW w:w="5670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podręcznik, lekcja 2: „Umiem już grać”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utwory na flet i dzwonki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ilustracje: flety podłużne, flety poprzeczne, infografika „Nietypowe flety i dzwonki”</w:t>
            </w:r>
          </w:p>
          <w:p w:rsidR="00EC1AE1" w:rsidRPr="00BD1A53" w:rsidRDefault="00EC1AE1" w:rsidP="00C1185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nagrania: przykłady brzmienia fletów,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BD1A53">
              <w:rPr>
                <w:rFonts w:ascii="Arial" w:hAnsi="Arial" w:cs="Arial"/>
                <w:sz w:val="20"/>
                <w:szCs w:val="20"/>
              </w:rPr>
              <w:t>J.S. Bach,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 xml:space="preserve"> Badinerie </w:t>
            </w:r>
            <w:r w:rsidRPr="00BD1A53">
              <w:rPr>
                <w:rFonts w:ascii="Arial" w:hAnsi="Arial" w:cs="Arial"/>
                <w:sz w:val="20"/>
                <w:szCs w:val="20"/>
              </w:rPr>
              <w:t>z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 xml:space="preserve"> II suity orkiestrowej h-moll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zadania z lekcji 2 w zeszycie ćwiczeń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1.1, 1.2, 1.3, 1.4, 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2.4, 2.6, 2.8, 2.9, 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3.1, 3.2, 3.3, 3.5 </w:t>
            </w:r>
          </w:p>
        </w:tc>
      </w:tr>
      <w:tr w:rsidR="00EC1AE1" w:rsidRPr="00BD1A53" w:rsidTr="00D55FE8">
        <w:tc>
          <w:tcPr>
            <w:tcW w:w="1277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3 / IX</w:t>
            </w:r>
          </w:p>
        </w:tc>
        <w:tc>
          <w:tcPr>
            <w:tcW w:w="2268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Formy ABA i ABA</w:t>
            </w:r>
            <w:r w:rsidRPr="00BD1A53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 w:rsidRPr="00BD1A53">
              <w:rPr>
                <w:rFonts w:ascii="Arial" w:hAnsi="Arial" w:cs="Arial"/>
                <w:sz w:val="20"/>
                <w:szCs w:val="20"/>
              </w:rPr>
              <w:t>. Trzyczęściowe formy muzyczne ABA i ABA</w:t>
            </w:r>
            <w:r w:rsidRPr="00BD1A53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5670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podręcznik, lekcja 3: „Formy ABA i ABA</w:t>
            </w:r>
            <w:r w:rsidRPr="00BD1A53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 w:rsidRPr="00BD1A53"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EC1AE1" w:rsidRPr="00BD1A53" w:rsidRDefault="00EC1AE1" w:rsidP="00C1185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Śpiewanka ABA</w:t>
            </w:r>
          </w:p>
          <w:p w:rsidR="00EC1AE1" w:rsidRPr="00BD1A53" w:rsidRDefault="00EC1AE1" w:rsidP="00C1185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zabawa „Tańczymy walca ABA”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nagranie: F. Chopin,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 xml:space="preserve"> Walc Des-dur</w:t>
            </w:r>
            <w:r w:rsidRPr="00BD1A53">
              <w:rPr>
                <w:rFonts w:ascii="Arial" w:hAnsi="Arial" w:cs="Arial"/>
                <w:sz w:val="20"/>
                <w:szCs w:val="20"/>
              </w:rPr>
              <w:t>, op. 64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- terminy: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forma ABA</w:t>
            </w:r>
            <w:r w:rsidRPr="00BD1A53">
              <w:rPr>
                <w:rFonts w:ascii="Arial" w:hAnsi="Arial" w:cs="Arial"/>
                <w:sz w:val="20"/>
                <w:szCs w:val="20"/>
              </w:rPr>
              <w:t>,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 xml:space="preserve"> forma ABA</w:t>
            </w:r>
            <w:r w:rsidRPr="00BD1A53"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>1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zadania z lekcji 3 w zeszycie ćwiczeń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1.1, 1.2, 1.3, 2.4, 2.6, 2.7, 2.8, 2.9, 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3.1, 3.2, 3.7 </w:t>
            </w:r>
          </w:p>
        </w:tc>
      </w:tr>
      <w:tr w:rsidR="00EC1AE1" w:rsidRPr="00BD1A53" w:rsidTr="00D55FE8">
        <w:tc>
          <w:tcPr>
            <w:tcW w:w="1277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4 / IX</w:t>
            </w:r>
          </w:p>
        </w:tc>
        <w:tc>
          <w:tcPr>
            <w:tcW w:w="2268" w:type="dxa"/>
          </w:tcPr>
          <w:p w:rsidR="00EC1AE1" w:rsidRPr="00BD1A53" w:rsidRDefault="00EC1AE1" w:rsidP="00C11855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Przedtakt i tajemnicze muzyczne znaki. </w:t>
            </w:r>
            <w:r w:rsidRPr="00BD1A53">
              <w:rPr>
                <w:rFonts w:ascii="Arial" w:hAnsi="Arial" w:cs="Arial"/>
                <w:bCs/>
                <w:sz w:val="20"/>
                <w:szCs w:val="20"/>
              </w:rPr>
              <w:t xml:space="preserve">Zastosowanie przedtaktu, repetycji, volty, </w:t>
            </w:r>
            <w:r w:rsidRPr="00BD1A5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da capo al fine </w:t>
            </w:r>
            <w:r w:rsidRPr="00BD1A53">
              <w:rPr>
                <w:rFonts w:ascii="Arial" w:hAnsi="Arial" w:cs="Arial"/>
                <w:bCs/>
                <w:sz w:val="20"/>
                <w:szCs w:val="20"/>
              </w:rPr>
              <w:t>i fermaty</w:t>
            </w:r>
          </w:p>
        </w:tc>
        <w:tc>
          <w:tcPr>
            <w:tcW w:w="5670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- podręcznik, lekcja 4: „Przedtakt i tajemnicze muzyczne znaki” 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- piosenka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Na wędrówkę</w:t>
            </w:r>
          </w:p>
          <w:p w:rsidR="00EC1AE1" w:rsidRPr="00BD1A53" w:rsidRDefault="00EC1AE1" w:rsidP="00C1185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- zapis nutowy utworu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Na skróty</w:t>
            </w:r>
          </w:p>
          <w:p w:rsidR="00EC1AE1" w:rsidRPr="00BD1A53" w:rsidRDefault="00EC1AE1" w:rsidP="00C1185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1A53">
              <w:rPr>
                <w:rFonts w:ascii="Arial" w:hAnsi="Arial" w:cs="Arial"/>
                <w:i/>
                <w:sz w:val="20"/>
                <w:szCs w:val="20"/>
              </w:rPr>
              <w:t xml:space="preserve">- 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terminy: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przedtakt</w:t>
            </w:r>
            <w:r w:rsidRPr="00BD1A53">
              <w:rPr>
                <w:rFonts w:ascii="Arial" w:hAnsi="Arial" w:cs="Arial"/>
                <w:sz w:val="20"/>
                <w:szCs w:val="20"/>
              </w:rPr>
              <w:t>,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 xml:space="preserve"> repetycja</w:t>
            </w:r>
            <w:r w:rsidRPr="00BD1A53">
              <w:rPr>
                <w:rFonts w:ascii="Arial" w:hAnsi="Arial" w:cs="Arial"/>
                <w:sz w:val="20"/>
                <w:szCs w:val="20"/>
              </w:rPr>
              <w:t>,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 xml:space="preserve"> volta</w:t>
            </w:r>
            <w:r w:rsidRPr="00BD1A53">
              <w:rPr>
                <w:rFonts w:ascii="Arial" w:hAnsi="Arial" w:cs="Arial"/>
                <w:sz w:val="20"/>
                <w:szCs w:val="20"/>
              </w:rPr>
              <w:t>,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 xml:space="preserve"> da capo al fine</w:t>
            </w:r>
            <w:r w:rsidRPr="00BD1A53">
              <w:rPr>
                <w:rFonts w:ascii="Arial" w:hAnsi="Arial" w:cs="Arial"/>
                <w:sz w:val="20"/>
                <w:szCs w:val="20"/>
              </w:rPr>
              <w:t>,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 xml:space="preserve"> fermata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zadania z lekcji 4 w zeszycie ćwiczeń</w:t>
            </w:r>
          </w:p>
        </w:tc>
        <w:tc>
          <w:tcPr>
            <w:tcW w:w="1701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1.1, 1.2, 1.3, 2.2, 2.3, 2.4, 3.2 </w:t>
            </w:r>
          </w:p>
        </w:tc>
      </w:tr>
      <w:tr w:rsidR="00EC1AE1" w:rsidRPr="00BD1A53" w:rsidTr="00D55FE8">
        <w:tc>
          <w:tcPr>
            <w:tcW w:w="1277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5 / X</w:t>
            </w:r>
          </w:p>
        </w:tc>
        <w:tc>
          <w:tcPr>
            <w:tcW w:w="2268" w:type="dxa"/>
          </w:tcPr>
          <w:p w:rsidR="00EC1AE1" w:rsidRPr="00BD1A53" w:rsidRDefault="00EC1AE1" w:rsidP="00C1185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D1A53">
              <w:rPr>
                <w:rFonts w:ascii="Arial" w:hAnsi="Arial" w:cs="Arial"/>
                <w:bCs/>
                <w:sz w:val="20"/>
                <w:szCs w:val="20"/>
              </w:rPr>
              <w:t>Dla nauczycieli.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bCs/>
                <w:sz w:val="20"/>
                <w:szCs w:val="20"/>
              </w:rPr>
              <w:t>Pieśni okolicznościowe w układzie wielogłosowym</w:t>
            </w:r>
          </w:p>
        </w:tc>
        <w:tc>
          <w:tcPr>
            <w:tcW w:w="5670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podręcznik, lekcja 5: „Dla nauczycieli”</w:t>
            </w:r>
          </w:p>
          <w:p w:rsidR="00EC1AE1" w:rsidRPr="00BD1A53" w:rsidRDefault="00EC1AE1" w:rsidP="00C1185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1A53">
              <w:rPr>
                <w:rFonts w:ascii="Arial" w:hAnsi="Arial" w:cs="Arial"/>
                <w:i/>
                <w:sz w:val="20"/>
                <w:szCs w:val="20"/>
              </w:rPr>
              <w:t xml:space="preserve">- 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piosenka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Nauczycielom</w:t>
            </w:r>
          </w:p>
          <w:p w:rsidR="00EC1AE1" w:rsidRPr="00BD1A53" w:rsidRDefault="00EC1AE1" w:rsidP="00C1185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- kanon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Wiwat szkoła i nauczyciele</w:t>
            </w:r>
          </w:p>
          <w:p w:rsidR="00EC1AE1" w:rsidRPr="00BD1A53" w:rsidRDefault="00EC1AE1" w:rsidP="00C1185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nagranie: H. Mancini,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 xml:space="preserve"> Różowa Pantera</w:t>
            </w:r>
          </w:p>
          <w:p w:rsidR="00EC1AE1" w:rsidRPr="00BD1A53" w:rsidRDefault="00EC1AE1" w:rsidP="00C1185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zabawa „Na lekcji muzyki”</w:t>
            </w:r>
          </w:p>
          <w:p w:rsidR="00EC1AE1" w:rsidRPr="00BD1A53" w:rsidRDefault="00EC1AE1" w:rsidP="00C1185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partytura utworu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 xml:space="preserve"> Sto lat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kartka z kalendarza: „Chopin – nauczyciel muzyki”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BD1A53">
              <w:rPr>
                <w:rFonts w:ascii="Arial" w:hAnsi="Arial" w:cs="Arial"/>
                <w:sz w:val="20"/>
                <w:szCs w:val="20"/>
              </w:rPr>
              <w:t>(s. 7)</w:t>
            </w:r>
          </w:p>
          <w:p w:rsidR="00EC1AE1" w:rsidRPr="00BD1A53" w:rsidRDefault="00EC1AE1" w:rsidP="00C1185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zadania z lekcji 5 w zeszycie ćwiczeń</w:t>
            </w:r>
          </w:p>
        </w:tc>
        <w:tc>
          <w:tcPr>
            <w:tcW w:w="1701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1.1, 1.2, 1.3, 2.2, 2.3, 2.4, 2.6, 3.5 </w:t>
            </w:r>
          </w:p>
        </w:tc>
      </w:tr>
      <w:tr w:rsidR="00EC1AE1" w:rsidRPr="00BD1A53" w:rsidTr="00D55FE8">
        <w:tc>
          <w:tcPr>
            <w:tcW w:w="1277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6 / X</w:t>
            </w:r>
          </w:p>
        </w:tc>
        <w:tc>
          <w:tcPr>
            <w:tcW w:w="2268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Warsztat muzyczny. Utrwalenie wiadomości i umiejętności </w:t>
            </w:r>
            <w:r w:rsidRPr="00BD1A53">
              <w:rPr>
                <w:rFonts w:ascii="Arial" w:hAnsi="Arial" w:cs="Arial"/>
                <w:bCs/>
                <w:sz w:val="20"/>
                <w:szCs w:val="20"/>
              </w:rPr>
              <w:t>uzyskanych na lekcjach 1–5</w:t>
            </w:r>
          </w:p>
        </w:tc>
        <w:tc>
          <w:tcPr>
            <w:tcW w:w="5670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podręcznik, lekcja 6: „Warsztat muzyczny”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zadania utrwalające wiadomości i umiejętności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zadania z lekcji 6 w zeszycie ćwiczeń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1.1, 1.2, 1.3, 2.2, 2.3, 2.4, 2.9, 3.1, 3.2, 3.5, 3.7 </w:t>
            </w:r>
          </w:p>
        </w:tc>
      </w:tr>
      <w:tr w:rsidR="00EC1AE1" w:rsidRPr="00BD1A53" w:rsidTr="00D55FE8">
        <w:trPr>
          <w:trHeight w:val="3148"/>
        </w:trPr>
        <w:tc>
          <w:tcPr>
            <w:tcW w:w="1277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7 / X</w:t>
            </w:r>
          </w:p>
        </w:tc>
        <w:tc>
          <w:tcPr>
            <w:tcW w:w="2268" w:type="dxa"/>
          </w:tcPr>
          <w:p w:rsidR="00EC1AE1" w:rsidRPr="00BD1A53" w:rsidRDefault="00EC1AE1" w:rsidP="00C1185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D1A53">
              <w:rPr>
                <w:rFonts w:ascii="Arial" w:hAnsi="Arial" w:cs="Arial"/>
                <w:bCs/>
                <w:sz w:val="20"/>
                <w:szCs w:val="20"/>
              </w:rPr>
              <w:t>Wolno, szybciej, coraz szybciej. Tempo w muzyce i jego rodzaje</w:t>
            </w:r>
          </w:p>
        </w:tc>
        <w:tc>
          <w:tcPr>
            <w:tcW w:w="5670" w:type="dxa"/>
          </w:tcPr>
          <w:p w:rsidR="00EC1AE1" w:rsidRPr="00BD1A53" w:rsidRDefault="00EC1AE1" w:rsidP="00C1185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podręcznik, lekcja 7: „Wolno, szybciej, coraz szybciej…”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- utwór rytmiczny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Rapowanka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- tabela „Rodzaje tempa” </w:t>
            </w:r>
          </w:p>
          <w:p w:rsidR="00EC1AE1" w:rsidRPr="00BD1A53" w:rsidRDefault="00EC1AE1" w:rsidP="00C1185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- nagrania: A. Chaczaturian,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 xml:space="preserve">Taniec z szablami </w:t>
            </w:r>
            <w:r w:rsidRPr="00BD1A53">
              <w:rPr>
                <w:rFonts w:ascii="Arial" w:hAnsi="Arial" w:cs="Arial"/>
                <w:sz w:val="20"/>
                <w:szCs w:val="20"/>
              </w:rPr>
              <w:t>z baletu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 xml:space="preserve"> Gajane</w:t>
            </w:r>
            <w:r w:rsidRPr="00BD1A53">
              <w:rPr>
                <w:rFonts w:ascii="Arial" w:hAnsi="Arial" w:cs="Arial"/>
                <w:sz w:val="20"/>
                <w:szCs w:val="20"/>
              </w:rPr>
              <w:t>,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E. Grieg,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 xml:space="preserve">Poranek </w:t>
            </w:r>
            <w:r w:rsidRPr="00BD1A53">
              <w:rPr>
                <w:rFonts w:ascii="Arial" w:hAnsi="Arial" w:cs="Arial"/>
                <w:sz w:val="20"/>
                <w:szCs w:val="20"/>
              </w:rPr>
              <w:t>z I suity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 xml:space="preserve"> Peer Gynt</w:t>
            </w:r>
            <w:r w:rsidRPr="00BD1A53">
              <w:rPr>
                <w:rFonts w:ascii="Arial" w:hAnsi="Arial" w:cs="Arial"/>
                <w:sz w:val="20"/>
                <w:szCs w:val="20"/>
              </w:rPr>
              <w:t>,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EC1AE1" w:rsidRPr="00BD1A53" w:rsidRDefault="00EC1AE1" w:rsidP="00C1185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C. Debussy,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Światło księżyca</w:t>
            </w:r>
          </w:p>
          <w:p w:rsidR="00EC1AE1" w:rsidRPr="00BD1A53" w:rsidRDefault="00EC1AE1" w:rsidP="00C1185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- śpiewanka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Metronom</w:t>
            </w:r>
          </w:p>
          <w:p w:rsidR="00EC1AE1" w:rsidRPr="00BD1A53" w:rsidRDefault="00EC1AE1" w:rsidP="00C1185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zabawa „Wolno, szybciej, coraz szybciej...”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- terminy: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tempo</w:t>
            </w:r>
            <w:r w:rsidRPr="00BD1A53">
              <w:rPr>
                <w:rFonts w:ascii="Arial" w:hAnsi="Arial" w:cs="Arial"/>
                <w:sz w:val="20"/>
                <w:szCs w:val="20"/>
              </w:rPr>
              <w:t>,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 xml:space="preserve"> agogika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zadania z lekcji 7 w zeszycie ćwiczeń</w:t>
            </w:r>
          </w:p>
        </w:tc>
        <w:tc>
          <w:tcPr>
            <w:tcW w:w="1701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1.1, 1.2, 1.3, 2.2, 2.4, 2.5, 2.6, 2.7, 2.9, 3.1, 3.2, 3.5 </w:t>
            </w:r>
          </w:p>
        </w:tc>
      </w:tr>
      <w:tr w:rsidR="00EC1AE1" w:rsidRPr="00BD1A53" w:rsidTr="00D55FE8">
        <w:tc>
          <w:tcPr>
            <w:tcW w:w="1277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8 / X</w:t>
            </w:r>
          </w:p>
        </w:tc>
        <w:tc>
          <w:tcPr>
            <w:tcW w:w="2268" w:type="dxa"/>
          </w:tcPr>
          <w:p w:rsidR="00EC1AE1" w:rsidRPr="00BD1A53" w:rsidRDefault="00EC1AE1" w:rsidP="00C1185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D1A53">
              <w:rPr>
                <w:rFonts w:ascii="Arial" w:hAnsi="Arial" w:cs="Arial"/>
                <w:bCs/>
                <w:sz w:val="20"/>
                <w:szCs w:val="20"/>
              </w:rPr>
              <w:t>Muzyczny ping-pong – artykulacja. Sposoby wydobywania dźwięku i ich oznaczenia muzyczne</w:t>
            </w:r>
          </w:p>
        </w:tc>
        <w:tc>
          <w:tcPr>
            <w:tcW w:w="5670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podręcznik, lekcja 8: „</w:t>
            </w:r>
            <w:r w:rsidRPr="00BD1A53">
              <w:rPr>
                <w:rFonts w:ascii="Arial" w:hAnsi="Arial" w:cs="Arial"/>
                <w:bCs/>
                <w:sz w:val="20"/>
                <w:szCs w:val="20"/>
              </w:rPr>
              <w:t>Muzyczny ping</w:t>
            </w:r>
            <w:r w:rsidRPr="00BD1A53">
              <w:rPr>
                <w:rFonts w:ascii="Arial" w:hAnsi="Arial" w:cs="Arial"/>
                <w:bCs/>
                <w:sz w:val="20"/>
                <w:szCs w:val="20"/>
              </w:rPr>
              <w:noBreakHyphen/>
              <w:t>pong – artykulacja</w:t>
            </w:r>
            <w:r w:rsidRPr="00BD1A53"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EC1AE1" w:rsidRPr="00BD1A53" w:rsidRDefault="00EC1AE1" w:rsidP="00C1185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- piosenka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Raz staccato, raz legato – co ty na to?</w:t>
            </w:r>
          </w:p>
          <w:p w:rsidR="00EC1AE1" w:rsidRPr="00BD1A53" w:rsidRDefault="00EC1AE1" w:rsidP="00C1185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- zabawa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Muzyczny ping-pong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tabela „Rodzaje artykulacji”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- nagrania: G. Fuhlisch,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Śmiejący się puzon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, V. Monti,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Czardasz</w:t>
            </w:r>
            <w:r w:rsidRPr="00BD1A53">
              <w:rPr>
                <w:rFonts w:ascii="Arial" w:hAnsi="Arial" w:cs="Arial"/>
                <w:sz w:val="20"/>
                <w:szCs w:val="20"/>
              </w:rPr>
              <w:t>,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J. Strauss,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Pizzicato polka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- zapis nutowy utworu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Kukułeczka</w:t>
            </w:r>
          </w:p>
          <w:p w:rsidR="00EC1AE1" w:rsidRPr="00BD1A53" w:rsidRDefault="00EC1AE1" w:rsidP="00C1185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- termin: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artykulacja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zadania z lekcji 8 w zeszycie ćwiczeń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1.1, 1.2, 1.3, 2.2, 2.3, 2.4, 2.5, 2.7, 2.9, 3.1, 3.2, 3.5 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1AE1" w:rsidRPr="00BD1A53" w:rsidTr="00D55FE8">
        <w:tc>
          <w:tcPr>
            <w:tcW w:w="1277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9 / XI</w:t>
            </w:r>
          </w:p>
        </w:tc>
        <w:tc>
          <w:tcPr>
            <w:tcW w:w="2268" w:type="dxa"/>
          </w:tcPr>
          <w:p w:rsidR="00EC1AE1" w:rsidRPr="00BD1A53" w:rsidRDefault="00EC1AE1" w:rsidP="00C1185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D1A53">
              <w:rPr>
                <w:rFonts w:ascii="Arial" w:hAnsi="Arial" w:cs="Arial"/>
                <w:bCs/>
                <w:sz w:val="20"/>
                <w:szCs w:val="20"/>
              </w:rPr>
              <w:t>Na okrągło. Budowa ronda</w:t>
            </w:r>
          </w:p>
        </w:tc>
        <w:tc>
          <w:tcPr>
            <w:tcW w:w="5670" w:type="dxa"/>
          </w:tcPr>
          <w:p w:rsidR="00EC1AE1" w:rsidRPr="00BD1A53" w:rsidRDefault="00EC1AE1" w:rsidP="00C1185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podręcznik, lekcja 9: „Na okrągło”</w:t>
            </w:r>
          </w:p>
          <w:p w:rsidR="00EC1AE1" w:rsidRPr="00BD1A53" w:rsidRDefault="00EC1AE1" w:rsidP="00C1185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- piosenka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Na okrągło</w:t>
            </w:r>
          </w:p>
          <w:p w:rsidR="00EC1AE1" w:rsidRPr="00BD1A53" w:rsidRDefault="00EC1AE1" w:rsidP="00C1185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zabawa „Rondo taneczne”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schemat ronda</w:t>
            </w:r>
          </w:p>
          <w:p w:rsidR="00EC1AE1" w:rsidRPr="00BD1A53" w:rsidRDefault="00EC1AE1" w:rsidP="00C1185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- nagranie: W.A. Mozart,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 xml:space="preserve">Marsz turecki </w:t>
            </w:r>
            <w:r w:rsidRPr="00BD1A53">
              <w:rPr>
                <w:rFonts w:ascii="Arial" w:hAnsi="Arial" w:cs="Arial"/>
                <w:sz w:val="20"/>
                <w:szCs w:val="20"/>
              </w:rPr>
              <w:t>z 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Sonaty A-dur</w:t>
            </w:r>
            <w:r w:rsidRPr="00BD1A53">
              <w:rPr>
                <w:rFonts w:ascii="Arial" w:hAnsi="Arial" w:cs="Arial"/>
                <w:sz w:val="20"/>
                <w:szCs w:val="20"/>
              </w:rPr>
              <w:t>, KV 331</w:t>
            </w:r>
          </w:p>
          <w:p w:rsidR="00EC1AE1" w:rsidRPr="00BD1A53" w:rsidRDefault="00EC1AE1" w:rsidP="00C1185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1A53">
              <w:rPr>
                <w:rFonts w:ascii="Arial" w:hAnsi="Arial" w:cs="Arial"/>
                <w:i/>
                <w:sz w:val="20"/>
                <w:szCs w:val="20"/>
              </w:rPr>
              <w:t xml:space="preserve">- 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zapis nutowy utworu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Minirondo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- terminy: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rondo</w:t>
            </w:r>
            <w:r w:rsidRPr="00BD1A53">
              <w:rPr>
                <w:rFonts w:ascii="Arial" w:hAnsi="Arial" w:cs="Arial"/>
                <w:sz w:val="20"/>
                <w:szCs w:val="20"/>
              </w:rPr>
              <w:t>,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 xml:space="preserve"> refren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kuplet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zadania z lekcji 9 w zeszycie ćwiczeń</w:t>
            </w:r>
          </w:p>
        </w:tc>
        <w:tc>
          <w:tcPr>
            <w:tcW w:w="1701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1.1, 1.2, 1.3, 2.2, 2.3, 2.4, 2.6, 2.7, 2.8, 2.9, 3.1, 3.2, 3.5 </w:t>
            </w:r>
          </w:p>
        </w:tc>
      </w:tr>
      <w:tr w:rsidR="00EC1AE1" w:rsidRPr="00BD1A53" w:rsidTr="00D55FE8">
        <w:tc>
          <w:tcPr>
            <w:tcW w:w="1277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10 / XI</w:t>
            </w:r>
          </w:p>
        </w:tc>
        <w:tc>
          <w:tcPr>
            <w:tcW w:w="2268" w:type="dxa"/>
          </w:tcPr>
          <w:p w:rsidR="00EC1AE1" w:rsidRPr="00BD1A53" w:rsidRDefault="00EC1AE1" w:rsidP="00C11855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BD1A53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Dzisiaj wielka jest rocznica… </w:t>
            </w:r>
            <w:r w:rsidRPr="00BD1A53">
              <w:rPr>
                <w:rFonts w:ascii="Arial" w:hAnsi="Arial" w:cs="Arial"/>
                <w:bCs/>
                <w:sz w:val="20"/>
                <w:szCs w:val="20"/>
              </w:rPr>
              <w:t>Pieśni żołnierskie i legionowe</w:t>
            </w:r>
          </w:p>
        </w:tc>
        <w:tc>
          <w:tcPr>
            <w:tcW w:w="5670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podręcznik, lekcja10: „Dzisiaj wielka jest rocznica…”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- piosenki: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Pierwsza Brygada</w:t>
            </w:r>
            <w:r w:rsidRPr="00BD1A53">
              <w:rPr>
                <w:rFonts w:ascii="Arial" w:hAnsi="Arial" w:cs="Arial"/>
                <w:sz w:val="20"/>
                <w:szCs w:val="20"/>
              </w:rPr>
              <w:t>,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 xml:space="preserve"> Piechota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partytura – akompaniament perkusyjny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infografika „Polskie pieśni patriotyczne”</w:t>
            </w:r>
          </w:p>
          <w:p w:rsidR="00EC1AE1" w:rsidRPr="00BD1A53" w:rsidRDefault="00EC1AE1" w:rsidP="00C1185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kartka z kalendarza – „Polityk i muzyk” (s. 29)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zadania z lekcji 10 w zeszycie ćwiczeń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1.1, 1.2, 1.3, 2.2, 2.3, 2.4, 2.6, 3.1, 3.2, 3.5 </w:t>
            </w:r>
          </w:p>
        </w:tc>
      </w:tr>
      <w:tr w:rsidR="00EC1AE1" w:rsidRPr="00BD1A53" w:rsidTr="00D55FE8">
        <w:tc>
          <w:tcPr>
            <w:tcW w:w="1277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11 / XI</w:t>
            </w:r>
          </w:p>
        </w:tc>
        <w:tc>
          <w:tcPr>
            <w:tcW w:w="2268" w:type="dxa"/>
          </w:tcPr>
          <w:p w:rsidR="00EC1AE1" w:rsidRPr="00BD1A53" w:rsidRDefault="00EC1AE1" w:rsidP="00C1185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D1A53">
              <w:rPr>
                <w:rFonts w:ascii="Arial" w:hAnsi="Arial" w:cs="Arial"/>
                <w:bCs/>
                <w:sz w:val="20"/>
                <w:szCs w:val="20"/>
              </w:rPr>
              <w:t>Elementy muzyki.</w:t>
            </w:r>
          </w:p>
          <w:p w:rsidR="00EC1AE1" w:rsidRPr="00BD1A53" w:rsidRDefault="00EC1AE1" w:rsidP="00C1185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D1A53">
              <w:rPr>
                <w:rFonts w:ascii="Arial" w:hAnsi="Arial" w:cs="Arial"/>
                <w:bCs/>
                <w:sz w:val="20"/>
                <w:szCs w:val="20"/>
              </w:rPr>
              <w:t>Podsumowanie wiadomości na temat rytmu, melodii, dynamiki,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bCs/>
                <w:sz w:val="20"/>
                <w:szCs w:val="20"/>
              </w:rPr>
              <w:t>tempa, barwy, harmonii i formy muzycznej</w:t>
            </w:r>
          </w:p>
        </w:tc>
        <w:tc>
          <w:tcPr>
            <w:tcW w:w="5670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podręcznik, lekcja 11: „Elementy muzyki”</w:t>
            </w:r>
          </w:p>
          <w:p w:rsidR="00EC1AE1" w:rsidRPr="00BD1A53" w:rsidRDefault="00EC1AE1" w:rsidP="00C1185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Piosenka plemienia Tiki-Tonga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zabawa „Tiki-Tonga”</w:t>
            </w:r>
          </w:p>
          <w:p w:rsidR="00EC1AE1" w:rsidRPr="00BD1A53" w:rsidRDefault="00EC1AE1" w:rsidP="00C1185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- nagrania: W.A. Mozart,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Bułeczka z</w:t>
            </w:r>
            <w:r w:rsidRPr="00BD1A53">
              <w:rPr>
                <w:rFonts w:ascii="Arial" w:hAnsi="Arial" w:cs="Arial"/>
                <w:sz w:val="20"/>
                <w:szCs w:val="20"/>
              </w:rPr>
              <w:t> 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masłem</w:t>
            </w:r>
            <w:r w:rsidRPr="00BD1A53">
              <w:rPr>
                <w:rFonts w:ascii="Arial" w:hAnsi="Arial" w:cs="Arial"/>
                <w:sz w:val="20"/>
                <w:szCs w:val="20"/>
              </w:rPr>
              <w:t>,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G. Berthold,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Duet kotów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 z wykorzystaniem melodii z opery G. Rossiniego, A. Chaczaturian,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Taniec z szablami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 z baletu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Gajane</w:t>
            </w:r>
            <w:r w:rsidRPr="00BD1A53">
              <w:rPr>
                <w:rFonts w:ascii="Arial" w:hAnsi="Arial" w:cs="Arial"/>
                <w:sz w:val="20"/>
                <w:szCs w:val="20"/>
              </w:rPr>
              <w:t>,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J. Haydn,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Symfonia G-dur „Z uderzeniem w kocioł”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, nr 94, cz. II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Andante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, F. Chopin,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Preludium e-moll</w:t>
            </w:r>
            <w:r w:rsidRPr="00BD1A53">
              <w:rPr>
                <w:rFonts w:ascii="Arial" w:hAnsi="Arial" w:cs="Arial"/>
                <w:sz w:val="20"/>
                <w:szCs w:val="20"/>
              </w:rPr>
              <w:t>,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BD1A53">
              <w:rPr>
                <w:rFonts w:ascii="Arial" w:hAnsi="Arial" w:cs="Arial"/>
                <w:sz w:val="20"/>
                <w:szCs w:val="20"/>
              </w:rPr>
              <w:t>op. 28, nr 4, S. Moniuszko, kanon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 xml:space="preserve"> Wlazł kotek na płotek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i/>
                <w:sz w:val="20"/>
                <w:szCs w:val="20"/>
              </w:rPr>
              <w:t xml:space="preserve">- 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melodia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Instrumentalne Tiki-Tonga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 na flet i dzwonki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- terminy: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elementy muzyki</w:t>
            </w:r>
            <w:r w:rsidRPr="00BD1A53">
              <w:rPr>
                <w:rFonts w:ascii="Arial" w:hAnsi="Arial" w:cs="Arial"/>
                <w:sz w:val="20"/>
                <w:szCs w:val="20"/>
              </w:rPr>
              <w:t>,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 xml:space="preserve"> harmonia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forma muzyczna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zadania z lekcji 11 w zeszycie ćwiczeń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1.1, 1.2, 1.3, 1.7, 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2.4, 2.6, 2.7, 2.8, 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3.1, 3.2, 3.5 </w:t>
            </w:r>
          </w:p>
        </w:tc>
      </w:tr>
      <w:tr w:rsidR="00EC1AE1" w:rsidRPr="00BD1A53" w:rsidTr="00D55FE8">
        <w:tc>
          <w:tcPr>
            <w:tcW w:w="1277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12 / XII</w:t>
            </w:r>
          </w:p>
        </w:tc>
        <w:tc>
          <w:tcPr>
            <w:tcW w:w="2268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Warsztat muzyczny. Utrwalenie wiadomości i umiejętności opanowanych na lekcjach 7–11 </w:t>
            </w:r>
          </w:p>
        </w:tc>
        <w:tc>
          <w:tcPr>
            <w:tcW w:w="5670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- podręcznik, lekcja 12: „Warsztat muzyczny” 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zadania utrwalające wiadomości i umiejętności</w:t>
            </w:r>
          </w:p>
          <w:p w:rsidR="00EC1AE1" w:rsidRPr="00BD1A53" w:rsidRDefault="00EC1AE1" w:rsidP="00C1185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- nagrania: J. Haydn,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Symfonia G-dur „Z uderzeniem w kocioł”</w:t>
            </w:r>
            <w:r w:rsidRPr="00BD1A53">
              <w:rPr>
                <w:rFonts w:ascii="Arial" w:hAnsi="Arial" w:cs="Arial"/>
                <w:sz w:val="20"/>
                <w:szCs w:val="20"/>
              </w:rPr>
              <w:t>,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nr 94, cz. II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Andante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, Wacław z Szamotuł,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Już się zmierzcha</w:t>
            </w:r>
            <w:r w:rsidRPr="00BD1A53">
              <w:rPr>
                <w:rFonts w:ascii="Arial" w:hAnsi="Arial" w:cs="Arial"/>
                <w:sz w:val="20"/>
                <w:szCs w:val="20"/>
              </w:rPr>
              <w:t>,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W. Lutosławski,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Mała suita</w:t>
            </w:r>
            <w:r w:rsidRPr="00BD1A53">
              <w:rPr>
                <w:rFonts w:ascii="Arial" w:hAnsi="Arial" w:cs="Arial"/>
                <w:sz w:val="20"/>
                <w:szCs w:val="20"/>
              </w:rPr>
              <w:t>,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cz. II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Hurra polka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zadania z lekcji 12 w zeszycie ćwiczeń</w:t>
            </w:r>
          </w:p>
        </w:tc>
        <w:tc>
          <w:tcPr>
            <w:tcW w:w="1701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1.1, 1.2, 1.3, 1.7, 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2.2, 2.3, 2.4, 2.5, 2.6, 2.7, 2.8, 3.1, 3.2, 3.5 </w:t>
            </w:r>
          </w:p>
        </w:tc>
      </w:tr>
      <w:tr w:rsidR="00EC1AE1" w:rsidRPr="00BD1A53" w:rsidTr="00D55FE8">
        <w:tc>
          <w:tcPr>
            <w:tcW w:w="1277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13 / XII</w:t>
            </w:r>
          </w:p>
        </w:tc>
        <w:tc>
          <w:tcPr>
            <w:tcW w:w="2268" w:type="dxa"/>
          </w:tcPr>
          <w:p w:rsidR="00EC1AE1" w:rsidRPr="00BD1A53" w:rsidRDefault="00EC1AE1" w:rsidP="00C1185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Zwyczaje i tradycje bożonarodzeniowe. </w:t>
            </w:r>
            <w:r w:rsidRPr="00BD1A53">
              <w:rPr>
                <w:rFonts w:ascii="Arial" w:hAnsi="Arial" w:cs="Arial"/>
                <w:bCs/>
                <w:sz w:val="20"/>
                <w:szCs w:val="20"/>
              </w:rPr>
              <w:t>Polskie tradycje związane z Bożym Narodzeniem.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bCs/>
                <w:sz w:val="20"/>
                <w:szCs w:val="20"/>
              </w:rPr>
              <w:t>Wykonywanie utworów bożonarodzeniowych</w:t>
            </w:r>
          </w:p>
        </w:tc>
        <w:tc>
          <w:tcPr>
            <w:tcW w:w="5670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podręcznik, kartka z kalendarza „Piosenki bożonarodzeniowe”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BD1A53">
              <w:rPr>
                <w:rFonts w:ascii="Arial" w:hAnsi="Arial" w:cs="Arial"/>
                <w:sz w:val="20"/>
                <w:szCs w:val="20"/>
              </w:rPr>
              <w:t>(s. 55) oraz lekcja 13: „Zwyczaje i tradycje bożonarodzeniowe”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- piosenka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Święta, święta, święta</w:t>
            </w:r>
          </w:p>
          <w:p w:rsidR="00EC1AE1" w:rsidRPr="00BD1A53" w:rsidRDefault="00EC1AE1" w:rsidP="00C1185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- partytura kolędy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Przybieżeli do Betlejem</w:t>
            </w:r>
          </w:p>
          <w:p w:rsidR="00EC1AE1" w:rsidRPr="00BD1A53" w:rsidRDefault="00EC1AE1" w:rsidP="00C1185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- zapis nutowy pastorałki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W dzień Bożego Narodzenia</w:t>
            </w:r>
          </w:p>
          <w:p w:rsidR="00EC1AE1" w:rsidRPr="00BD1A53" w:rsidRDefault="00EC1AE1" w:rsidP="00C1185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- terminy: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kolęda</w:t>
            </w:r>
            <w:r w:rsidRPr="00BD1A53">
              <w:rPr>
                <w:rFonts w:ascii="Arial" w:hAnsi="Arial" w:cs="Arial"/>
                <w:sz w:val="20"/>
                <w:szCs w:val="20"/>
              </w:rPr>
              <w:t>,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 xml:space="preserve"> pastorałka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zadania z lekcji 13 w zeszycie ćwiczeń</w:t>
            </w:r>
          </w:p>
        </w:tc>
        <w:tc>
          <w:tcPr>
            <w:tcW w:w="1701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1.1, 1.2, 1.3, 1.4, 1.7, 2.2, 2.3, 2.4, 2.5, 3.1, 3.2, 3.4 </w:t>
            </w:r>
          </w:p>
        </w:tc>
      </w:tr>
      <w:tr w:rsidR="00EC1AE1" w:rsidRPr="00BD1A53" w:rsidTr="00D55FE8">
        <w:tc>
          <w:tcPr>
            <w:tcW w:w="1277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14 / XII</w:t>
            </w:r>
          </w:p>
        </w:tc>
        <w:tc>
          <w:tcPr>
            <w:tcW w:w="2268" w:type="dxa"/>
          </w:tcPr>
          <w:p w:rsidR="00EC1AE1" w:rsidRPr="00BD1A53" w:rsidRDefault="00EC1AE1" w:rsidP="00C1185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D1A5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Kolędować małemu… </w:t>
            </w:r>
            <w:r w:rsidRPr="00BD1A53">
              <w:rPr>
                <w:rFonts w:ascii="Arial" w:hAnsi="Arial" w:cs="Arial"/>
                <w:bCs/>
                <w:sz w:val="20"/>
                <w:szCs w:val="20"/>
              </w:rPr>
              <w:t>– kolędy i pastorałki.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bCs/>
                <w:sz w:val="20"/>
                <w:szCs w:val="20"/>
              </w:rPr>
              <w:t>Wspólne kolędowanie</w:t>
            </w:r>
          </w:p>
        </w:tc>
        <w:tc>
          <w:tcPr>
            <w:tcW w:w="5670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podręcznik, lekcja 14: „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Kolędować małemu…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 – kolędy i pastorałki”</w:t>
            </w:r>
          </w:p>
          <w:p w:rsidR="00EC1AE1" w:rsidRPr="00BD1A53" w:rsidRDefault="00EC1AE1" w:rsidP="00C1185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- zapis nutowy kolędy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Bóg się rodzi</w:t>
            </w:r>
          </w:p>
          <w:p w:rsidR="00EC1AE1" w:rsidRPr="00BD1A53" w:rsidRDefault="00EC1AE1" w:rsidP="00C1185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- partytura pastorałki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Oj, Maluśki</w:t>
            </w:r>
          </w:p>
          <w:p w:rsidR="00EC1AE1" w:rsidRPr="00BD1A53" w:rsidRDefault="00EC1AE1" w:rsidP="00C1185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- nagrania: kolędy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Jezus malusieńki</w:t>
            </w:r>
            <w:r w:rsidRPr="00BD1A53">
              <w:rPr>
                <w:rFonts w:ascii="Arial" w:hAnsi="Arial" w:cs="Arial"/>
                <w:sz w:val="20"/>
                <w:szCs w:val="20"/>
              </w:rPr>
              <w:t>,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 xml:space="preserve"> Z narodzenia Pana</w:t>
            </w:r>
            <w:r w:rsidRPr="00BD1A53">
              <w:rPr>
                <w:rFonts w:ascii="Arial" w:hAnsi="Arial" w:cs="Arial"/>
                <w:sz w:val="20"/>
                <w:szCs w:val="20"/>
              </w:rPr>
              <w:t>,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 xml:space="preserve"> Bóg się rodzi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infografika: „Zwyczaje bożonarodzeniowe sąsiadów Polski”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- terminy: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jasełka</w:t>
            </w:r>
            <w:r w:rsidRPr="00BD1A53">
              <w:rPr>
                <w:rFonts w:ascii="Arial" w:hAnsi="Arial" w:cs="Arial"/>
                <w:sz w:val="20"/>
                <w:szCs w:val="20"/>
              </w:rPr>
              <w:t>,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 xml:space="preserve"> triola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zadania z lekcji 14 w zeszycie ćwiczeń</w:t>
            </w:r>
          </w:p>
        </w:tc>
        <w:tc>
          <w:tcPr>
            <w:tcW w:w="1701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1.1, 1.2, 1.3, 1.7, 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2.2, 2.3, 2.8, 3.1, 3.2, 3.5, 3.7 </w:t>
            </w:r>
          </w:p>
        </w:tc>
      </w:tr>
      <w:tr w:rsidR="00EC1AE1" w:rsidRPr="00BD1A53" w:rsidTr="00D55FE8">
        <w:tc>
          <w:tcPr>
            <w:tcW w:w="1277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15 / I</w:t>
            </w:r>
          </w:p>
        </w:tc>
        <w:tc>
          <w:tcPr>
            <w:tcW w:w="2268" w:type="dxa"/>
          </w:tcPr>
          <w:p w:rsidR="00EC1AE1" w:rsidRPr="00BD1A53" w:rsidRDefault="00EC1AE1" w:rsidP="00C1185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D1A53">
              <w:rPr>
                <w:rFonts w:ascii="Arial" w:hAnsi="Arial" w:cs="Arial"/>
                <w:bCs/>
                <w:sz w:val="20"/>
                <w:szCs w:val="20"/>
              </w:rPr>
              <w:t>W zimowym nastroju. Nastrój w muzyce</w:t>
            </w:r>
          </w:p>
        </w:tc>
        <w:tc>
          <w:tcPr>
            <w:tcW w:w="5670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podręcznik, lekcja 15: „W zimowym nastroju”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- piosenka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Maluje zima</w:t>
            </w:r>
          </w:p>
          <w:p w:rsidR="00EC1AE1" w:rsidRPr="00BD1A53" w:rsidRDefault="00EC1AE1" w:rsidP="00C1185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- nagranie: A. Vivaldi,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 xml:space="preserve">Koncert skrzypcowy „Zima” </w:t>
            </w:r>
            <w:r w:rsidRPr="00BD1A53">
              <w:rPr>
                <w:rFonts w:ascii="Arial" w:hAnsi="Arial" w:cs="Arial"/>
                <w:sz w:val="20"/>
                <w:szCs w:val="20"/>
              </w:rPr>
              <w:t>z cyklu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 xml:space="preserve"> Cztery pory roku</w:t>
            </w:r>
            <w:r w:rsidRPr="00BD1A53">
              <w:rPr>
                <w:rFonts w:ascii="Arial" w:hAnsi="Arial" w:cs="Arial"/>
                <w:sz w:val="20"/>
                <w:szCs w:val="20"/>
              </w:rPr>
              <w:t>,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cz. II, S. Moniuszko,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Bajka</w:t>
            </w:r>
          </w:p>
          <w:p w:rsidR="00EC1AE1" w:rsidRPr="00BD1A53" w:rsidRDefault="00EC1AE1" w:rsidP="00C1185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zabawa „Jaki to nastrój?”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zadania z lekcji 15 w zeszycie ćwiczeń</w:t>
            </w:r>
          </w:p>
        </w:tc>
        <w:tc>
          <w:tcPr>
            <w:tcW w:w="1701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1.1, 1.2, 1.3, 2.2, 2.3, 2.9, 3.1, 3.2, 3.5, 3.7 </w:t>
            </w:r>
          </w:p>
        </w:tc>
      </w:tr>
      <w:tr w:rsidR="00EC1AE1" w:rsidRPr="00BD1A53" w:rsidTr="00D55FE8">
        <w:tc>
          <w:tcPr>
            <w:tcW w:w="1277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16 / I</w:t>
            </w:r>
          </w:p>
        </w:tc>
        <w:tc>
          <w:tcPr>
            <w:tcW w:w="2268" w:type="dxa"/>
          </w:tcPr>
          <w:p w:rsidR="00EC1AE1" w:rsidRPr="00BD1A53" w:rsidRDefault="00EC1AE1" w:rsidP="00C1185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D1A53">
              <w:rPr>
                <w:rFonts w:ascii="Arial" w:hAnsi="Arial" w:cs="Arial"/>
                <w:bCs/>
                <w:sz w:val="20"/>
                <w:szCs w:val="20"/>
              </w:rPr>
              <w:t>Młodość Fryderyka Chopina. </w:t>
            </w:r>
          </w:p>
          <w:p w:rsidR="00EC1AE1" w:rsidRPr="00BD1A53" w:rsidRDefault="00EC1AE1" w:rsidP="00C1185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D1A53">
              <w:rPr>
                <w:rFonts w:ascii="Arial" w:hAnsi="Arial" w:cs="Arial"/>
                <w:bCs/>
                <w:sz w:val="20"/>
                <w:szCs w:val="20"/>
              </w:rPr>
              <w:t>Życie i twórczość Chopina do roku 1830</w:t>
            </w:r>
          </w:p>
        </w:tc>
        <w:tc>
          <w:tcPr>
            <w:tcW w:w="5670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podręcznik, lekcja 16: „Młodość Fryderyka Chopina”</w:t>
            </w:r>
          </w:p>
          <w:p w:rsidR="00EC1AE1" w:rsidRPr="00BD1A53" w:rsidRDefault="00EC1AE1" w:rsidP="00C1185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- piosenka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Gdy Chopin grał</w:t>
            </w:r>
          </w:p>
          <w:p w:rsidR="00EC1AE1" w:rsidRPr="00BD1A53" w:rsidRDefault="00EC1AE1" w:rsidP="00C1185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- zapis nutowy utworu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Wiosna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- nagrania: F. Chopin,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Mazurek D-dur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, op. 33, nr 2,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Koncert fortepianowy e-moll</w:t>
            </w:r>
            <w:r w:rsidRPr="00BD1A53">
              <w:rPr>
                <w:rFonts w:ascii="Arial" w:hAnsi="Arial" w:cs="Arial"/>
                <w:sz w:val="20"/>
                <w:szCs w:val="20"/>
              </w:rPr>
              <w:t>, op. 11, cz. II</w:t>
            </w:r>
          </w:p>
          <w:p w:rsidR="00EC1AE1" w:rsidRPr="00BD1A53" w:rsidRDefault="00EC1AE1" w:rsidP="00C1185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- termin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mazurek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infografika: „Z albumu Pani Justyny. Fryderyk Chopin – lata młodości i nauki”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zadania z lekcji 16 w zeszycie ćwiczeń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1.1, 1.2, 1.3, 1.6, 1.7, 2.2, 2.3, 2.4, 2.9, 3.1, 3.2, 3.5, 3.6, 3.7 </w:t>
            </w:r>
          </w:p>
        </w:tc>
      </w:tr>
      <w:tr w:rsidR="00EC1AE1" w:rsidRPr="00BD1A53" w:rsidTr="00D55FE8">
        <w:tc>
          <w:tcPr>
            <w:tcW w:w="1277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17 / I</w:t>
            </w:r>
          </w:p>
        </w:tc>
        <w:tc>
          <w:tcPr>
            <w:tcW w:w="2268" w:type="dxa"/>
          </w:tcPr>
          <w:p w:rsidR="00EC1AE1" w:rsidRPr="00BD1A53" w:rsidRDefault="00EC1AE1" w:rsidP="00C1185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D1A53">
              <w:rPr>
                <w:rFonts w:ascii="Arial" w:hAnsi="Arial" w:cs="Arial"/>
                <w:bCs/>
                <w:sz w:val="20"/>
                <w:szCs w:val="20"/>
              </w:rPr>
              <w:t>Na wielu strunach – instrumenty strunowe.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bCs/>
                <w:sz w:val="20"/>
                <w:szCs w:val="20"/>
              </w:rPr>
              <w:t>Podział instrumentów strunowych oraz muzyka kameralna</w:t>
            </w:r>
          </w:p>
        </w:tc>
        <w:tc>
          <w:tcPr>
            <w:tcW w:w="5670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podręcznik, lekcja 17: „Na wielu strunach – instrumenty strunowe”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- piosenka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Dziękuję, panie Fortepianie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zdjęcia instrumentów strunowych szarpanych, smyczkowych, uderzanych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infografika: „Muzyka kameralna”</w:t>
            </w:r>
          </w:p>
          <w:p w:rsidR="00EC1AE1" w:rsidRPr="00BD1A53" w:rsidRDefault="00EC1AE1" w:rsidP="00C1185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- nagrania: przykłady brzmienia wybranych instrumentów strunowych, P. Czajkowski, uwertura do baletu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Jezioro łabędzie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, J. Strauss syn,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Pizzicato polka</w:t>
            </w:r>
            <w:r w:rsidRPr="00BD1A53">
              <w:rPr>
                <w:rFonts w:ascii="Arial" w:hAnsi="Arial" w:cs="Arial"/>
                <w:sz w:val="20"/>
                <w:szCs w:val="20"/>
              </w:rPr>
              <w:t>,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BD1A53">
              <w:rPr>
                <w:rFonts w:ascii="Arial" w:hAnsi="Arial" w:cs="Arial"/>
                <w:sz w:val="20"/>
                <w:szCs w:val="20"/>
              </w:rPr>
              <w:t>H. Wieniawski,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 xml:space="preserve"> Kujawiak a-moll</w:t>
            </w:r>
            <w:r w:rsidRPr="00BD1A53">
              <w:rPr>
                <w:rFonts w:ascii="Arial" w:hAnsi="Arial" w:cs="Arial"/>
                <w:sz w:val="20"/>
                <w:szCs w:val="20"/>
              </w:rPr>
              <w:t>,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BD1A53">
              <w:rPr>
                <w:rFonts w:ascii="Arial" w:hAnsi="Arial" w:cs="Arial"/>
                <w:sz w:val="20"/>
                <w:szCs w:val="20"/>
              </w:rPr>
              <w:t>C. Saint-Saëns,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 xml:space="preserve"> Słoń </w:t>
            </w:r>
            <w:r w:rsidRPr="00BD1A53">
              <w:rPr>
                <w:rFonts w:ascii="Arial" w:hAnsi="Arial" w:cs="Arial"/>
                <w:sz w:val="20"/>
                <w:szCs w:val="20"/>
              </w:rPr>
              <w:t>z cyklu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 xml:space="preserve"> Karnawał zwierząt</w:t>
            </w:r>
            <w:r w:rsidRPr="00BD1A53">
              <w:rPr>
                <w:rFonts w:ascii="Arial" w:hAnsi="Arial" w:cs="Arial"/>
                <w:sz w:val="20"/>
                <w:szCs w:val="20"/>
              </w:rPr>
              <w:t>, F. Chopin,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 xml:space="preserve"> Etiuda c-moll</w:t>
            </w:r>
            <w:r w:rsidRPr="00BD1A53">
              <w:rPr>
                <w:rFonts w:ascii="Arial" w:hAnsi="Arial" w:cs="Arial"/>
                <w:sz w:val="20"/>
                <w:szCs w:val="20"/>
              </w:rPr>
              <w:t>, op. 10, nr 12,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BD1A53">
              <w:rPr>
                <w:rFonts w:ascii="Arial" w:hAnsi="Arial" w:cs="Arial"/>
                <w:sz w:val="20"/>
                <w:szCs w:val="20"/>
              </w:rPr>
              <w:t>nazywana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 xml:space="preserve"> Rewolucyjną</w:t>
            </w:r>
          </w:p>
          <w:p w:rsidR="00EC1AE1" w:rsidRPr="00BD1A53" w:rsidRDefault="00EC1AE1" w:rsidP="00C1185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zabawa „Zagrajmy pizzicato”</w:t>
            </w:r>
          </w:p>
          <w:p w:rsidR="00EC1AE1" w:rsidRPr="00BD1A53" w:rsidRDefault="00EC1AE1" w:rsidP="00C1185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- termin: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muzyka kameralna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zadania z lekcji 17 w zeszycie ćwiczeń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1.1, 1.2, 1.3, 1.4, 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2.2, 2.3, 2.4, 2.6, 2.8, 3.1, 3.2, 3.3, 3.5, 3.7 </w:t>
            </w:r>
          </w:p>
        </w:tc>
      </w:tr>
      <w:tr w:rsidR="00EC1AE1" w:rsidRPr="00BD1A53" w:rsidTr="00D55FE8">
        <w:tc>
          <w:tcPr>
            <w:tcW w:w="1277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18 / I</w:t>
            </w:r>
          </w:p>
        </w:tc>
        <w:tc>
          <w:tcPr>
            <w:tcW w:w="2268" w:type="dxa"/>
          </w:tcPr>
          <w:p w:rsidR="00EC1AE1" w:rsidRPr="00BD1A53" w:rsidRDefault="00EC1AE1" w:rsidP="00C1185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D1A53">
              <w:rPr>
                <w:rFonts w:ascii="Arial" w:hAnsi="Arial" w:cs="Arial"/>
                <w:bCs/>
                <w:sz w:val="20"/>
                <w:szCs w:val="20"/>
              </w:rPr>
              <w:t>Warsztat muzyczny.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bCs/>
                <w:sz w:val="20"/>
                <w:szCs w:val="20"/>
              </w:rPr>
              <w:t>Utrwalenie wiadomości i umiejętności zdobytych na lekcjach 13–17</w:t>
            </w:r>
          </w:p>
        </w:tc>
        <w:tc>
          <w:tcPr>
            <w:tcW w:w="5670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podręcznik, lekcja 18: „Warsztat muzyczny”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zadania utrwalające wiadomości i umiejętności</w:t>
            </w:r>
          </w:p>
          <w:p w:rsidR="00EC1AE1" w:rsidRPr="00BD1A53" w:rsidRDefault="00EC1AE1" w:rsidP="00C1185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- nagranie: J.S. Bach,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Aria na strunie G</w:t>
            </w:r>
            <w:r w:rsidRPr="00BD1A53">
              <w:rPr>
                <w:rFonts w:ascii="Arial" w:hAnsi="Arial" w:cs="Arial"/>
                <w:sz w:val="20"/>
                <w:szCs w:val="20"/>
              </w:rPr>
              <w:t>,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G. Fuhlisch,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Śmiejący się puzon</w:t>
            </w:r>
            <w:r w:rsidRPr="00BD1A53">
              <w:rPr>
                <w:rFonts w:ascii="Arial" w:hAnsi="Arial" w:cs="Arial"/>
                <w:sz w:val="20"/>
                <w:szCs w:val="20"/>
              </w:rPr>
              <w:t>,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M. Musorgski,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Noc na Łysej Górze</w:t>
            </w:r>
            <w:r w:rsidRPr="00BD1A53">
              <w:rPr>
                <w:rFonts w:ascii="Arial" w:hAnsi="Arial" w:cs="Arial"/>
                <w:sz w:val="20"/>
                <w:szCs w:val="20"/>
              </w:rPr>
              <w:t>,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H. Mancini,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Różowa Pantera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zadania z lekcji 18 w zeszycie ćwiczeń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1.1, 1.2, 1.4, 1.7, 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2.2, 2.3, 2.4, 2.8, 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3.1, 3.2, 3.5 </w:t>
            </w:r>
          </w:p>
        </w:tc>
      </w:tr>
      <w:tr w:rsidR="00EC1AE1" w:rsidRPr="00BD1A53" w:rsidTr="00D55FE8">
        <w:tc>
          <w:tcPr>
            <w:tcW w:w="1277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19 / II</w:t>
            </w:r>
          </w:p>
        </w:tc>
        <w:tc>
          <w:tcPr>
            <w:tcW w:w="2268" w:type="dxa"/>
          </w:tcPr>
          <w:p w:rsidR="00EC1AE1" w:rsidRPr="00BD1A53" w:rsidRDefault="00EC1AE1" w:rsidP="00C1185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D1A53">
              <w:rPr>
                <w:rFonts w:ascii="Arial" w:hAnsi="Arial" w:cs="Arial"/>
                <w:bCs/>
                <w:sz w:val="20"/>
                <w:szCs w:val="20"/>
              </w:rPr>
              <w:t>Na ludowo u sąsiadów – Słowacja, Czechy, Litwa, Ukraina. Folklor muzyczny krajów sąsiadujących z Polską</w:t>
            </w:r>
          </w:p>
        </w:tc>
        <w:tc>
          <w:tcPr>
            <w:tcW w:w="5670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podręcznik, lekcja 19: „Na ludowo u sąsiadów – Słowacja, Czechy, Litwa, Ukraina”</w:t>
            </w:r>
          </w:p>
          <w:p w:rsidR="00EC1AE1" w:rsidRPr="00BD1A53" w:rsidRDefault="00EC1AE1" w:rsidP="00C1185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- piosenka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Tańcuj, tańcuj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partytura – akompaniament do piosenki</w:t>
            </w:r>
          </w:p>
          <w:p w:rsidR="00EC1AE1" w:rsidRPr="00BD1A53" w:rsidRDefault="00EC1AE1" w:rsidP="00C1185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- zapis nutowy melodii ukraińskiej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Oszukałaś, okłamałaś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nagrania: przykłady ludowej muzyki czeskiej, litewskiej i ukraińskiej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zadania z lekcji 19 w zeszycie ćwiczeń</w:t>
            </w:r>
          </w:p>
        </w:tc>
        <w:tc>
          <w:tcPr>
            <w:tcW w:w="1701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Część wstępna podstawy programowej dla szkoły podstawowej: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 rozwoju społecznym bardzo ważne jest kształtowanie 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postawy (…) poszanowania dla innych kultur i tradycji. (…)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1.2, 1.7, 2.3, 2.5, 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3.1, 3.2, 3.5 </w:t>
            </w:r>
          </w:p>
        </w:tc>
      </w:tr>
      <w:tr w:rsidR="00EC1AE1" w:rsidRPr="00BD1A53" w:rsidTr="00D55FE8">
        <w:tc>
          <w:tcPr>
            <w:tcW w:w="1277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20 / II</w:t>
            </w:r>
          </w:p>
        </w:tc>
        <w:tc>
          <w:tcPr>
            <w:tcW w:w="2268" w:type="dxa"/>
          </w:tcPr>
          <w:p w:rsidR="00EC1AE1" w:rsidRPr="00BD1A53" w:rsidRDefault="00EC1AE1" w:rsidP="00C1185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D1A53">
              <w:rPr>
                <w:rFonts w:ascii="Arial" w:hAnsi="Arial" w:cs="Arial"/>
                <w:bCs/>
                <w:sz w:val="20"/>
                <w:szCs w:val="20"/>
              </w:rPr>
              <w:t>Na ludowo u sąsiadów – Rosja i Niemcy. Folklor muzyczny krajów sąsiadujących z Polską</w:t>
            </w:r>
          </w:p>
        </w:tc>
        <w:tc>
          <w:tcPr>
            <w:tcW w:w="5670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podręcznik, lekcja 20: „Na ludowo u sąsiadów – Rosja i Niemcy”</w:t>
            </w:r>
          </w:p>
          <w:p w:rsidR="00EC1AE1" w:rsidRPr="00BD1A53" w:rsidRDefault="00EC1AE1" w:rsidP="00C1185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- piosenka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Żuraw</w:t>
            </w:r>
          </w:p>
          <w:p w:rsidR="00EC1AE1" w:rsidRPr="00BD1A53" w:rsidRDefault="00EC1AE1" w:rsidP="00C1185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1A53">
              <w:rPr>
                <w:rFonts w:ascii="Arial" w:hAnsi="Arial" w:cs="Arial"/>
                <w:i/>
                <w:sz w:val="20"/>
                <w:szCs w:val="20"/>
              </w:rPr>
              <w:t xml:space="preserve">- </w:t>
            </w:r>
            <w:r w:rsidRPr="00BD1A53">
              <w:rPr>
                <w:rFonts w:ascii="Arial" w:hAnsi="Arial" w:cs="Arial"/>
                <w:sz w:val="20"/>
                <w:szCs w:val="20"/>
              </w:rPr>
              <w:t>zabawa „Co się w młynie dzieje?”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nagrania: przykłady ludowej muzyki rosyjskiej i niemieckiej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zadania z lekcji 20 w zeszycie ćwiczeń</w:t>
            </w:r>
          </w:p>
        </w:tc>
        <w:tc>
          <w:tcPr>
            <w:tcW w:w="1701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Część wstępna podstawy programowej dla szkoły podstawowej: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 rozwoju społecznym bardzo ważne jest kształtowanie 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postawy (…) poszanowania dla innych kultur i tradycji. (…)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1.2, 1.7, 2.2, 2.3, 2.4, 2.5, 3.1, 3.2, 3.5 </w:t>
            </w:r>
          </w:p>
        </w:tc>
      </w:tr>
      <w:tr w:rsidR="00EC1AE1" w:rsidRPr="00BD1A53" w:rsidTr="00D55FE8">
        <w:tc>
          <w:tcPr>
            <w:tcW w:w="1277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21 / III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EC1AE1" w:rsidRPr="00BD1A53" w:rsidRDefault="00EC1AE1" w:rsidP="00C1185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D1A53">
              <w:rPr>
                <w:rFonts w:ascii="Arial" w:hAnsi="Arial" w:cs="Arial"/>
                <w:bCs/>
                <w:sz w:val="20"/>
                <w:szCs w:val="20"/>
              </w:rPr>
              <w:t>Muzyka średniowiecza i renesansu. Podstawowe wiadomości o muzyce średniowiecznej i renesansowej</w:t>
            </w:r>
          </w:p>
        </w:tc>
        <w:tc>
          <w:tcPr>
            <w:tcW w:w="5670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podręcznik, lekcja 21: „Muzyka średniowiecza i renesansu”</w:t>
            </w:r>
          </w:p>
          <w:p w:rsidR="00EC1AE1" w:rsidRPr="00BD1A53" w:rsidRDefault="00EC1AE1" w:rsidP="00C1185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- psalm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Nieście chwałę, mocarze</w:t>
            </w:r>
          </w:p>
          <w:p w:rsidR="00EC1AE1" w:rsidRPr="00BD1A53" w:rsidRDefault="00EC1AE1" w:rsidP="00C1185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- nagrania: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Bogurodzica</w:t>
            </w:r>
            <w:r w:rsidRPr="00BD1A53">
              <w:rPr>
                <w:rFonts w:ascii="Arial" w:hAnsi="Arial" w:cs="Arial"/>
                <w:sz w:val="20"/>
                <w:szCs w:val="20"/>
              </w:rPr>
              <w:t>,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brzmienie liry korbowej i lutni, Wacław z Szamotuł,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Już się zmierzcha</w:t>
            </w:r>
            <w:r w:rsidRPr="00BD1A53">
              <w:rPr>
                <w:rFonts w:ascii="Arial" w:hAnsi="Arial" w:cs="Arial"/>
                <w:sz w:val="20"/>
                <w:szCs w:val="20"/>
              </w:rPr>
              <w:t>,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Anonim,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Szewczyk idzie po ulicy, szydełka nosząc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oś czasu: średniowiecze i renesans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zdjęcia i reprodukcje przedstawiające instrumenty używane w średniowieczu i renesansie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infografika: „Złoty wiek muzyki polskiej”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- termin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psalm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zadania z lekcji 21 w zeszycie ćwiczeń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1.1, 1.2, 1.3, 1.6, 1.7, 2.2, 2.3, 2.4, 3.1, 3.2, 3.5, 3.6, 3.7 </w:t>
            </w:r>
          </w:p>
        </w:tc>
      </w:tr>
      <w:tr w:rsidR="00EC1AE1" w:rsidRPr="00BD1A53" w:rsidTr="00D55FE8">
        <w:tc>
          <w:tcPr>
            <w:tcW w:w="1277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22 / III</w:t>
            </w:r>
          </w:p>
        </w:tc>
        <w:tc>
          <w:tcPr>
            <w:tcW w:w="2268" w:type="dxa"/>
          </w:tcPr>
          <w:p w:rsidR="00EC1AE1" w:rsidRPr="00BD1A53" w:rsidRDefault="00EC1AE1" w:rsidP="00C1185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D1A53">
              <w:rPr>
                <w:rFonts w:ascii="Arial" w:hAnsi="Arial" w:cs="Arial"/>
                <w:bCs/>
                <w:sz w:val="20"/>
                <w:szCs w:val="20"/>
              </w:rPr>
              <w:t>Śpiewajmy razem – zespoły wokalne. Wykonawcy muzyki wokalnej, zespoły kameralne, rodzaje chórów</w:t>
            </w:r>
          </w:p>
        </w:tc>
        <w:tc>
          <w:tcPr>
            <w:tcW w:w="5670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podręcznik, lekcja 22: „Śpiewajmy razem – zespoły wokalne”</w:t>
            </w:r>
          </w:p>
          <w:p w:rsidR="00EC1AE1" w:rsidRPr="00BD1A53" w:rsidRDefault="00EC1AE1" w:rsidP="00C1185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- piosenka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Solo, w chórze czy w duecie?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infografika „Wykonawcy muzyki wokalnej”</w:t>
            </w:r>
          </w:p>
          <w:p w:rsidR="00EC1AE1" w:rsidRPr="00BD1A53" w:rsidRDefault="00EC1AE1" w:rsidP="00C1185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- nagrania: Wacław z Szamotuł,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Już się zmierzcha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, S. Moniuszko,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 xml:space="preserve">Mazur 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z opery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Halka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zabawa „Rozśpiewane zwierzęta”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- terminy: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muzyka wokalna</w:t>
            </w:r>
            <w:r w:rsidRPr="00BD1A53">
              <w:rPr>
                <w:rFonts w:ascii="Arial" w:hAnsi="Arial" w:cs="Arial"/>
                <w:sz w:val="20"/>
                <w:szCs w:val="20"/>
              </w:rPr>
              <w:t>,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 xml:space="preserve"> solista</w:t>
            </w:r>
            <w:r w:rsidRPr="00BD1A53">
              <w:rPr>
                <w:rFonts w:ascii="Arial" w:hAnsi="Arial" w:cs="Arial"/>
                <w:sz w:val="20"/>
                <w:szCs w:val="20"/>
              </w:rPr>
              <w:t>,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 xml:space="preserve"> zespół wokalny</w:t>
            </w:r>
            <w:r w:rsidRPr="00BD1A53">
              <w:rPr>
                <w:rFonts w:ascii="Arial" w:hAnsi="Arial" w:cs="Arial"/>
                <w:sz w:val="20"/>
                <w:szCs w:val="20"/>
              </w:rPr>
              <w:t>,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 xml:space="preserve"> chór</w:t>
            </w:r>
            <w:r w:rsidRPr="00BD1A53">
              <w:rPr>
                <w:rFonts w:ascii="Arial" w:hAnsi="Arial" w:cs="Arial"/>
                <w:sz w:val="20"/>
                <w:szCs w:val="20"/>
              </w:rPr>
              <w:t>,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 xml:space="preserve"> a cappella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zadania z lekcji 22 w zeszycie ćwiczeń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1.1, 1.2, 1.4, 1.7, 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2.2, 2.3, 2.9, 3.1, 3.2, 3.3, 3.5 </w:t>
            </w:r>
          </w:p>
        </w:tc>
      </w:tr>
      <w:tr w:rsidR="00EC1AE1" w:rsidRPr="00BD1A53" w:rsidTr="00D55FE8">
        <w:tc>
          <w:tcPr>
            <w:tcW w:w="1277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23 / III</w:t>
            </w:r>
          </w:p>
        </w:tc>
        <w:tc>
          <w:tcPr>
            <w:tcW w:w="2268" w:type="dxa"/>
          </w:tcPr>
          <w:p w:rsidR="00EC1AE1" w:rsidRPr="00BD1A53" w:rsidRDefault="00EC1AE1" w:rsidP="00C1185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D1A53">
              <w:rPr>
                <w:rFonts w:ascii="Arial" w:hAnsi="Arial" w:cs="Arial"/>
                <w:bCs/>
                <w:sz w:val="20"/>
                <w:szCs w:val="20"/>
              </w:rPr>
              <w:t>Warsztat muzyczny.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bCs/>
                <w:sz w:val="20"/>
                <w:szCs w:val="20"/>
              </w:rPr>
              <w:t>Utrwalenie wiadomości i umiejętności opanowanych na lekcjach 19–22</w:t>
            </w:r>
          </w:p>
        </w:tc>
        <w:tc>
          <w:tcPr>
            <w:tcW w:w="5670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podręcznik, lekcja 23: „Warsztat muzyczny”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zadania utrwalające wiadomości i umiejętności</w:t>
            </w:r>
          </w:p>
          <w:p w:rsidR="00EC1AE1" w:rsidRPr="00BD1A53" w:rsidRDefault="00EC1AE1" w:rsidP="00C1185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- nagranie: Anonim,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Szewczyk idzie po ulicy, szydełka nosząc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zadania z lekcji 23 w zeszycie ćwiczeń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1.1, 1.2, 1.4, 1.6, 1.7, 3.1, 3.2, 3.3, 3.5 </w:t>
            </w:r>
          </w:p>
        </w:tc>
      </w:tr>
      <w:tr w:rsidR="00EC1AE1" w:rsidRPr="00BD1A53" w:rsidTr="00D55FE8">
        <w:tc>
          <w:tcPr>
            <w:tcW w:w="1277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24 / IV</w:t>
            </w:r>
          </w:p>
        </w:tc>
        <w:tc>
          <w:tcPr>
            <w:tcW w:w="2268" w:type="dxa"/>
          </w:tcPr>
          <w:p w:rsidR="00EC1AE1" w:rsidRPr="00BD1A53" w:rsidRDefault="00EC1AE1" w:rsidP="00C1185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D1A53">
              <w:rPr>
                <w:rFonts w:ascii="Arial" w:hAnsi="Arial" w:cs="Arial"/>
                <w:bCs/>
                <w:sz w:val="20"/>
                <w:szCs w:val="20"/>
              </w:rPr>
              <w:t>Pisanki i palmy. Tradycje oraz zwyczaje wielkopostne i wielkanocne</w:t>
            </w:r>
          </w:p>
        </w:tc>
        <w:tc>
          <w:tcPr>
            <w:tcW w:w="5670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podręcznik, lekcja 24: „Pisanki i palmy”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- piosenki: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Wieziemy tu kogucika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 Gaiczek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C1AE1" w:rsidRPr="00BD1A53" w:rsidRDefault="00EC1AE1" w:rsidP="00C1185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infografika: „Zwyczaje wielkanocne”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kartka z kalendarza: „Muzyka na Wielkanoc” (s. 113)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zadania z lekcji 24 w zeszycie ćwiczeń</w:t>
            </w:r>
          </w:p>
        </w:tc>
        <w:tc>
          <w:tcPr>
            <w:tcW w:w="1701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1.1, 1.2, 1.3, 1.7, 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2.2, 2.3, 3.1, 3.2, 3.5, 3.7 </w:t>
            </w:r>
          </w:p>
        </w:tc>
      </w:tr>
      <w:tr w:rsidR="00EC1AE1" w:rsidRPr="00BD1A53" w:rsidTr="00D55FE8">
        <w:tc>
          <w:tcPr>
            <w:tcW w:w="1277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25 / IV</w:t>
            </w:r>
          </w:p>
        </w:tc>
        <w:tc>
          <w:tcPr>
            <w:tcW w:w="2268" w:type="dxa"/>
          </w:tcPr>
          <w:p w:rsidR="00EC1AE1" w:rsidRPr="00BD1A53" w:rsidRDefault="00EC1AE1" w:rsidP="00C1185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D1A53">
              <w:rPr>
                <w:rFonts w:ascii="Arial" w:hAnsi="Arial" w:cs="Arial"/>
                <w:bCs/>
                <w:sz w:val="20"/>
                <w:szCs w:val="20"/>
              </w:rPr>
              <w:t>Jan Sebastian Bach – barokowy wirtuoz. Jan Sebastian Bach na tle muzyki okresu baroku</w:t>
            </w:r>
          </w:p>
        </w:tc>
        <w:tc>
          <w:tcPr>
            <w:tcW w:w="5670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podręcznik, lekcja 25: „Jan Sebastian Bach – barokowy wirtuoz”</w:t>
            </w:r>
          </w:p>
          <w:p w:rsidR="00EC1AE1" w:rsidRPr="00BD1A53" w:rsidRDefault="00EC1AE1" w:rsidP="00C1185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- piosenka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Wielki Jan Sebastian Bach</w:t>
            </w:r>
          </w:p>
          <w:p w:rsidR="00EC1AE1" w:rsidRPr="00BD1A53" w:rsidRDefault="00EC1AE1" w:rsidP="00C1185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- nagrania: J.S. Bach,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 xml:space="preserve">Badinerie 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II suity orkiestrowej h-moll</w:t>
            </w:r>
            <w:r w:rsidRPr="00BD1A53">
              <w:rPr>
                <w:rFonts w:ascii="Arial" w:hAnsi="Arial" w:cs="Arial"/>
                <w:sz w:val="20"/>
                <w:szCs w:val="20"/>
              </w:rPr>
              <w:t>,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brzmienie klawesynu, J.S. Bach,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Toccata i fuga d-moll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zdjęcia przedstawiające klawesyn i organy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infografika: „Pewnego razu Jan Sebastian Bach…”</w:t>
            </w:r>
          </w:p>
          <w:p w:rsidR="00EC1AE1" w:rsidRPr="00BD1A53" w:rsidRDefault="00EC1AE1" w:rsidP="00C1185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1A53">
              <w:rPr>
                <w:rFonts w:ascii="Arial" w:hAnsi="Arial" w:cs="Arial"/>
                <w:i/>
                <w:sz w:val="20"/>
                <w:szCs w:val="20"/>
              </w:rPr>
              <w:t xml:space="preserve">- 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terminy: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polifonia</w:t>
            </w:r>
            <w:r w:rsidRPr="00BD1A53">
              <w:rPr>
                <w:rFonts w:ascii="Arial" w:hAnsi="Arial" w:cs="Arial"/>
                <w:sz w:val="20"/>
                <w:szCs w:val="20"/>
              </w:rPr>
              <w:t>,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 xml:space="preserve"> wirtuoz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zadania z lekcji 25 w zeszycie ćwiczeń</w:t>
            </w:r>
          </w:p>
        </w:tc>
        <w:tc>
          <w:tcPr>
            <w:tcW w:w="1701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1.1, 1.2, 1.4, 1.6, 1.7, 2.2, 2.3, 3.1, 3.2, 3.3, 3.6 </w:t>
            </w:r>
          </w:p>
        </w:tc>
      </w:tr>
      <w:tr w:rsidR="00EC1AE1" w:rsidRPr="00BD1A53" w:rsidTr="00D55FE8">
        <w:tc>
          <w:tcPr>
            <w:tcW w:w="1277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26 / IV</w:t>
            </w:r>
          </w:p>
        </w:tc>
        <w:tc>
          <w:tcPr>
            <w:tcW w:w="2268" w:type="dxa"/>
          </w:tcPr>
          <w:p w:rsidR="00EC1AE1" w:rsidRPr="00BD1A53" w:rsidRDefault="00EC1AE1" w:rsidP="00C1185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D1A53">
              <w:rPr>
                <w:rFonts w:ascii="Arial" w:hAnsi="Arial" w:cs="Arial"/>
                <w:bCs/>
                <w:sz w:val="20"/>
                <w:szCs w:val="20"/>
              </w:rPr>
              <w:t>Muzyka i przyroda.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bCs/>
                <w:sz w:val="20"/>
                <w:szCs w:val="20"/>
              </w:rPr>
              <w:t>Muzyka ilustracyjna i muzyka programowa</w:t>
            </w:r>
          </w:p>
        </w:tc>
        <w:tc>
          <w:tcPr>
            <w:tcW w:w="5670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podręcznik, lekcja 26: „Muzyka i przyroda”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- piosenka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Mokro</w:t>
            </w:r>
          </w:p>
          <w:p w:rsidR="00EC1AE1" w:rsidRPr="00BD1A53" w:rsidRDefault="00EC1AE1" w:rsidP="00C1185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- nagrania: E. Grieg,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 xml:space="preserve">Poranek </w:t>
            </w:r>
            <w:r w:rsidRPr="00BD1A53">
              <w:rPr>
                <w:rFonts w:ascii="Arial" w:hAnsi="Arial" w:cs="Arial"/>
                <w:sz w:val="20"/>
                <w:szCs w:val="20"/>
              </w:rPr>
              <w:t>z I suity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 xml:space="preserve"> Peer Gynt</w:t>
            </w:r>
            <w:r w:rsidRPr="00BD1A53">
              <w:rPr>
                <w:rFonts w:ascii="Arial" w:hAnsi="Arial" w:cs="Arial"/>
                <w:sz w:val="20"/>
                <w:szCs w:val="20"/>
              </w:rPr>
              <w:t>, N. Rimski-Korsakow,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 xml:space="preserve"> Lot trzmiela 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z opery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Bajka o carze Sałtanie</w:t>
            </w:r>
            <w:r w:rsidRPr="00BD1A53">
              <w:rPr>
                <w:rFonts w:ascii="Arial" w:hAnsi="Arial" w:cs="Arial"/>
                <w:sz w:val="20"/>
                <w:szCs w:val="20"/>
              </w:rPr>
              <w:t>,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L.-C. Daquin,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Kukułka</w:t>
            </w:r>
            <w:r w:rsidRPr="00BD1A53">
              <w:rPr>
                <w:rFonts w:ascii="Arial" w:hAnsi="Arial" w:cs="Arial"/>
                <w:sz w:val="20"/>
                <w:szCs w:val="20"/>
              </w:rPr>
              <w:t>,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M. Musorgski,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Noc na Łysej Górze</w:t>
            </w:r>
            <w:r w:rsidRPr="00BD1A53">
              <w:rPr>
                <w:rFonts w:ascii="Arial" w:hAnsi="Arial" w:cs="Arial"/>
                <w:sz w:val="20"/>
                <w:szCs w:val="20"/>
              </w:rPr>
              <w:t>,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C. Saint-Saëns,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 xml:space="preserve">Słoń 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z cyklu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Karnawał zwierząt</w:t>
            </w:r>
          </w:p>
          <w:p w:rsidR="00EC1AE1" w:rsidRPr="00BD1A53" w:rsidRDefault="00EC1AE1" w:rsidP="00C1185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- terminy: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muzyka programowa</w:t>
            </w:r>
            <w:r w:rsidRPr="00BD1A53">
              <w:rPr>
                <w:rFonts w:ascii="Arial" w:hAnsi="Arial" w:cs="Arial"/>
                <w:sz w:val="20"/>
                <w:szCs w:val="20"/>
              </w:rPr>
              <w:t>,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 xml:space="preserve"> muzyka ilustracyjna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zadania z lekcji 26 w zeszycie ćwiczeń</w:t>
            </w:r>
          </w:p>
        </w:tc>
        <w:tc>
          <w:tcPr>
            <w:tcW w:w="1701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1.1, 1.2, 1.7, 2.4, 2.6, 2.8, 2.9, 3.1, 3.2, 3.3, 3.5, 3.7 </w:t>
            </w:r>
          </w:p>
        </w:tc>
      </w:tr>
      <w:tr w:rsidR="00EC1AE1" w:rsidRPr="00BD1A53" w:rsidTr="00D55FE8">
        <w:tc>
          <w:tcPr>
            <w:tcW w:w="1277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27 / V</w:t>
            </w:r>
          </w:p>
        </w:tc>
        <w:tc>
          <w:tcPr>
            <w:tcW w:w="2268" w:type="dxa"/>
          </w:tcPr>
          <w:p w:rsidR="00EC1AE1" w:rsidRPr="00BD1A53" w:rsidRDefault="00EC1AE1" w:rsidP="00C1185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D1A53">
              <w:rPr>
                <w:rFonts w:ascii="Arial" w:hAnsi="Arial" w:cs="Arial"/>
                <w:bCs/>
                <w:sz w:val="20"/>
                <w:szCs w:val="20"/>
              </w:rPr>
              <w:t>Na majówkę. Zabawy muzyczne z gestodźwiękami i instrumentami perkusyjnymi</w:t>
            </w:r>
          </w:p>
        </w:tc>
        <w:tc>
          <w:tcPr>
            <w:tcW w:w="5670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podręcznik, lekcja 27: „Na majówkę”</w:t>
            </w:r>
          </w:p>
          <w:p w:rsidR="00EC1AE1" w:rsidRPr="00BD1A53" w:rsidRDefault="00EC1AE1" w:rsidP="00C1185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- piosenka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Na majówkę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- partytura – akompaniament do  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piosenki</w:t>
            </w:r>
          </w:p>
          <w:p w:rsidR="00EC1AE1" w:rsidRPr="00BD1A53" w:rsidRDefault="00EC1AE1" w:rsidP="00C1185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- utwór instrumentalny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 xml:space="preserve">Majówkowa </w:t>
            </w:r>
          </w:p>
          <w:p w:rsidR="00EC1AE1" w:rsidRPr="00BD1A53" w:rsidRDefault="00EC1AE1" w:rsidP="00C1185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1A53">
              <w:rPr>
                <w:rFonts w:ascii="Arial" w:hAnsi="Arial" w:cs="Arial"/>
                <w:i/>
                <w:sz w:val="20"/>
                <w:szCs w:val="20"/>
              </w:rPr>
              <w:t>poleczka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- zabawy: „Utwór jak puzzle”, „Zgadnij,    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gdzie jesteśmy”, „My tańczymy, gra  </w:t>
            </w:r>
          </w:p>
          <w:p w:rsidR="00EC1AE1" w:rsidRPr="00BD1A53" w:rsidRDefault="00EC1AE1" w:rsidP="00C1185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kapela”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zadania z lekcji 27 w zeszycie ćwiczeń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1.1, 1.2, 1.3, 2.2, 2.3, 2.4, 2.5, 2.6, 2.7, 2.8 </w:t>
            </w:r>
          </w:p>
        </w:tc>
      </w:tr>
      <w:tr w:rsidR="00EC1AE1" w:rsidRPr="00BD1A53" w:rsidTr="00D55FE8">
        <w:tc>
          <w:tcPr>
            <w:tcW w:w="1277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28 / V</w:t>
            </w:r>
          </w:p>
        </w:tc>
        <w:tc>
          <w:tcPr>
            <w:tcW w:w="2268" w:type="dxa"/>
          </w:tcPr>
          <w:p w:rsidR="00EC1AE1" w:rsidRPr="00BD1A53" w:rsidRDefault="00EC1AE1" w:rsidP="00C1185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D1A53">
              <w:rPr>
                <w:rFonts w:ascii="Arial" w:hAnsi="Arial" w:cs="Arial"/>
                <w:bCs/>
                <w:sz w:val="20"/>
                <w:szCs w:val="20"/>
              </w:rPr>
              <w:t>Stanisław Moniuszko</w:t>
            </w:r>
          </w:p>
          <w:p w:rsidR="00EC1AE1" w:rsidRPr="00BD1A53" w:rsidRDefault="00EC1AE1" w:rsidP="00C1185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D1A53">
              <w:rPr>
                <w:rFonts w:ascii="Arial" w:hAnsi="Arial" w:cs="Arial"/>
                <w:bCs/>
                <w:sz w:val="20"/>
                <w:szCs w:val="20"/>
              </w:rPr>
              <w:t>i polska opera narodowa.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bCs/>
                <w:sz w:val="20"/>
                <w:szCs w:val="20"/>
              </w:rPr>
              <w:t>Sylwetka Stanisława Moniuszki. Opera jako forma muzyczna</w:t>
            </w:r>
          </w:p>
        </w:tc>
        <w:tc>
          <w:tcPr>
            <w:tcW w:w="5670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podręcznik, lekcja 28: „Stanisław Moniuszko i polska opera narodowa”</w:t>
            </w:r>
          </w:p>
          <w:p w:rsidR="00EC1AE1" w:rsidRPr="00BD1A53" w:rsidRDefault="00EC1AE1" w:rsidP="00C1185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- nagrania: S. Moniuszko,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 xml:space="preserve">Mazur 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z opery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Halka</w:t>
            </w:r>
            <w:r w:rsidRPr="00BD1A53">
              <w:rPr>
                <w:rFonts w:ascii="Arial" w:hAnsi="Arial" w:cs="Arial"/>
                <w:sz w:val="20"/>
                <w:szCs w:val="20"/>
              </w:rPr>
              <w:t>,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 xml:space="preserve"> Dziad i baba</w:t>
            </w:r>
            <w:r w:rsidRPr="00BD1A53">
              <w:rPr>
                <w:rFonts w:ascii="Arial" w:hAnsi="Arial" w:cs="Arial"/>
                <w:sz w:val="20"/>
                <w:szCs w:val="20"/>
              </w:rPr>
              <w:t>,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BD1A53">
              <w:rPr>
                <w:rFonts w:ascii="Arial" w:hAnsi="Arial" w:cs="Arial"/>
                <w:sz w:val="20"/>
                <w:szCs w:val="20"/>
              </w:rPr>
              <w:t>aria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BD1A53">
              <w:rPr>
                <w:rFonts w:ascii="Arial" w:hAnsi="Arial" w:cs="Arial"/>
                <w:sz w:val="20"/>
                <w:szCs w:val="20"/>
              </w:rPr>
              <w:t>Skołuby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z opery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Straszny dwór</w:t>
            </w:r>
            <w:r w:rsidRPr="00BD1A53">
              <w:rPr>
                <w:rFonts w:ascii="Arial" w:hAnsi="Arial" w:cs="Arial"/>
                <w:sz w:val="20"/>
                <w:szCs w:val="20"/>
              </w:rPr>
              <w:t>,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BD1A53">
              <w:rPr>
                <w:rFonts w:ascii="Arial" w:hAnsi="Arial" w:cs="Arial"/>
                <w:sz w:val="20"/>
                <w:szCs w:val="20"/>
              </w:rPr>
              <w:t>W.A. Mozart, aria Królowej Nocy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BD1A53">
              <w:rPr>
                <w:rFonts w:ascii="Arial" w:hAnsi="Arial" w:cs="Arial"/>
                <w:sz w:val="20"/>
                <w:szCs w:val="20"/>
              </w:rPr>
              <w:t>z opery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 xml:space="preserve"> Czarodziejski flet</w:t>
            </w:r>
            <w:r w:rsidRPr="00BD1A53">
              <w:rPr>
                <w:rFonts w:ascii="Arial" w:hAnsi="Arial" w:cs="Arial"/>
                <w:sz w:val="20"/>
                <w:szCs w:val="20"/>
              </w:rPr>
              <w:t>,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BD1A53">
              <w:rPr>
                <w:rFonts w:ascii="Arial" w:hAnsi="Arial" w:cs="Arial"/>
                <w:sz w:val="20"/>
                <w:szCs w:val="20"/>
              </w:rPr>
              <w:t>N. Rimski-Korsakow,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 xml:space="preserve"> Lot trzmiela 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z opery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Bajka o carze Sałtanie</w:t>
            </w:r>
          </w:p>
          <w:p w:rsidR="00EC1AE1" w:rsidRPr="00BD1A53" w:rsidRDefault="00EC1AE1" w:rsidP="00C1185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- melodia pieśni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Prząśniczka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 do wykonania na instrumencie</w:t>
            </w:r>
          </w:p>
          <w:p w:rsidR="00EC1AE1" w:rsidRPr="00BD1A53" w:rsidRDefault="00EC1AE1" w:rsidP="00C1185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infografika: „Scena operowa”</w:t>
            </w:r>
          </w:p>
          <w:p w:rsidR="00EC1AE1" w:rsidRPr="00BD1A53" w:rsidRDefault="00EC1AE1" w:rsidP="00C1185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- terminy: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opera</w:t>
            </w:r>
            <w:r w:rsidRPr="00BD1A53">
              <w:rPr>
                <w:rFonts w:ascii="Arial" w:hAnsi="Arial" w:cs="Arial"/>
                <w:sz w:val="20"/>
                <w:szCs w:val="20"/>
              </w:rPr>
              <w:t>,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 xml:space="preserve"> aria</w:t>
            </w:r>
            <w:r w:rsidRPr="00BD1A53">
              <w:rPr>
                <w:rFonts w:ascii="Arial" w:hAnsi="Arial" w:cs="Arial"/>
                <w:sz w:val="20"/>
                <w:szCs w:val="20"/>
              </w:rPr>
              <w:t>,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 xml:space="preserve"> libretto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zadania z lekcji 28 w zeszycie ćwiczeń</w:t>
            </w:r>
          </w:p>
          <w:p w:rsidR="00EC1AE1" w:rsidRPr="00BD1A53" w:rsidRDefault="00EC1AE1" w:rsidP="00C118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1.1, 1.2, 1.4, 1.6, 1.7, 2.4, 3.1, 3.2, 3.3, 3.5, 3.6 </w:t>
            </w:r>
          </w:p>
        </w:tc>
      </w:tr>
      <w:tr w:rsidR="00EC1AE1" w:rsidRPr="00BD1A53" w:rsidTr="00D55FE8">
        <w:tc>
          <w:tcPr>
            <w:tcW w:w="1277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29 / V</w:t>
            </w:r>
          </w:p>
        </w:tc>
        <w:tc>
          <w:tcPr>
            <w:tcW w:w="2268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Warsztat muzyczny. Utrwalenie wiadomości i umiejętności opanowanych na lekcjach 24–28</w:t>
            </w:r>
          </w:p>
        </w:tc>
        <w:tc>
          <w:tcPr>
            <w:tcW w:w="5670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podręcznik, lekcja 29: „Warsztat muzyczny”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zadania utrwalające wiadomości i umiejętności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zadania z lekcji 29 w zeszycie ćwiczeń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1.2, 1.4, 1.6, 1.7, 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2.2, 2.3, 3.1, 3.2, 3.3, 3.5, 3.6 </w:t>
            </w:r>
          </w:p>
        </w:tc>
      </w:tr>
      <w:tr w:rsidR="00EC1AE1" w:rsidRPr="00BD1A53" w:rsidTr="00D55FE8">
        <w:tc>
          <w:tcPr>
            <w:tcW w:w="1277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30 / VI</w:t>
            </w:r>
          </w:p>
        </w:tc>
        <w:tc>
          <w:tcPr>
            <w:tcW w:w="2268" w:type="dxa"/>
          </w:tcPr>
          <w:p w:rsidR="00EC1AE1" w:rsidRPr="00BD1A53" w:rsidRDefault="00EC1AE1" w:rsidP="00C1185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D1A53">
              <w:rPr>
                <w:rFonts w:ascii="Arial" w:hAnsi="Arial" w:cs="Arial"/>
                <w:bCs/>
                <w:sz w:val="20"/>
                <w:szCs w:val="20"/>
              </w:rPr>
              <w:t>O rodzinie w rytmie rock and rolla. Rock and roll. Tworzenie portretów dźwiękowych</w:t>
            </w:r>
          </w:p>
        </w:tc>
        <w:tc>
          <w:tcPr>
            <w:tcW w:w="5670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podręcznik, lekcja 30: „O rodzinie w rytmie rock and rolla”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- piosenka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Familijny rock and roll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C1AE1" w:rsidRPr="00BD1A53" w:rsidRDefault="00EC1AE1" w:rsidP="00C1185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akompaniament instrumentalny do rock and rolla</w:t>
            </w:r>
          </w:p>
          <w:p w:rsidR="00EC1AE1" w:rsidRPr="00BD1A53" w:rsidRDefault="00EC1AE1" w:rsidP="00C1185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zabawa „Muzyczny portret rodzinny”</w:t>
            </w:r>
          </w:p>
          <w:p w:rsidR="00EC1AE1" w:rsidRPr="00BD1A53" w:rsidRDefault="00EC1AE1" w:rsidP="00C11855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D1A53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- </w:t>
            </w:r>
            <w:r w:rsidRPr="00BD1A53">
              <w:rPr>
                <w:rFonts w:ascii="Arial" w:hAnsi="Arial" w:cs="Arial"/>
                <w:sz w:val="20"/>
                <w:szCs w:val="20"/>
                <w:lang w:val="en-US"/>
              </w:rPr>
              <w:t xml:space="preserve">nagranie: E. Jones, </w:t>
            </w:r>
            <w:r w:rsidRPr="00BD1A53">
              <w:rPr>
                <w:rFonts w:ascii="Arial" w:hAnsi="Arial" w:cs="Arial"/>
                <w:i/>
                <w:sz w:val="20"/>
                <w:szCs w:val="20"/>
                <w:lang w:val="en-US"/>
              </w:rPr>
              <w:t>Cool, cool rocker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kartka z kalendarza: „Muzykujące rodziny”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BD1A53">
              <w:rPr>
                <w:rFonts w:ascii="Arial" w:hAnsi="Arial" w:cs="Arial"/>
                <w:sz w:val="20"/>
                <w:szCs w:val="20"/>
              </w:rPr>
              <w:t>(s. 141)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zadania z lekcji 30 w zeszycie ćwiczeń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1.1, 1.2, 2.2, 2.3, 2.5, 2.7, 2.9, 3.2 </w:t>
            </w:r>
          </w:p>
        </w:tc>
      </w:tr>
      <w:tr w:rsidR="00EC1AE1" w:rsidRPr="00BD1A53" w:rsidTr="00D55FE8">
        <w:tc>
          <w:tcPr>
            <w:tcW w:w="1277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31 / VI</w:t>
            </w:r>
          </w:p>
        </w:tc>
        <w:tc>
          <w:tcPr>
            <w:tcW w:w="2268" w:type="dxa"/>
          </w:tcPr>
          <w:p w:rsidR="00EC1AE1" w:rsidRPr="00BD1A53" w:rsidRDefault="00EC1AE1" w:rsidP="00C1185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D1A53">
              <w:rPr>
                <w:rFonts w:ascii="Arial" w:hAnsi="Arial" w:cs="Arial"/>
                <w:bCs/>
                <w:sz w:val="20"/>
                <w:szCs w:val="20"/>
              </w:rPr>
              <w:t>Przy ognisku, czyli o akompaniamencie.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bCs/>
                <w:sz w:val="20"/>
                <w:szCs w:val="20"/>
              </w:rPr>
              <w:t>Funkcja i rodzaje akompaniamentu</w:t>
            </w:r>
          </w:p>
        </w:tc>
        <w:tc>
          <w:tcPr>
            <w:tcW w:w="5670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podręcznik, lekcja 31: „Przy ognisku, czyli o akompaniamencie”</w:t>
            </w:r>
          </w:p>
          <w:p w:rsidR="00EC1AE1" w:rsidRPr="00BD1A53" w:rsidRDefault="00EC1AE1" w:rsidP="00C1185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- piosenki: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Płonie ognisko w lesie, Stokrotka</w:t>
            </w:r>
          </w:p>
          <w:p w:rsidR="00EC1AE1" w:rsidRPr="00BD1A53" w:rsidRDefault="00EC1AE1" w:rsidP="00C1185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- partytura utworu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Stokrotka</w:t>
            </w:r>
          </w:p>
          <w:p w:rsidR="00EC1AE1" w:rsidRPr="00BD1A53" w:rsidRDefault="00EC1AE1" w:rsidP="00C1185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- nagrania: ludowa muzyka afrykańska, S. Joplin,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Ragtime klonowego liścia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- terminy: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akompaniament</w:t>
            </w:r>
            <w:r w:rsidRPr="00BD1A53">
              <w:rPr>
                <w:rFonts w:ascii="Arial" w:hAnsi="Arial" w:cs="Arial"/>
                <w:sz w:val="20"/>
                <w:szCs w:val="20"/>
              </w:rPr>
              <w:t>,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 xml:space="preserve"> burdon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zadania z lekcji 31 w zeszycie ćwiczeń</w:t>
            </w:r>
          </w:p>
        </w:tc>
        <w:tc>
          <w:tcPr>
            <w:tcW w:w="1701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1.1, 1.2, 1.3, 2.2, 2.3, 2.4, 2.6, 3.3, 3.7 </w:t>
            </w:r>
          </w:p>
        </w:tc>
      </w:tr>
      <w:tr w:rsidR="00EC1AE1" w:rsidRPr="00BD1A53" w:rsidTr="00D55FE8">
        <w:tc>
          <w:tcPr>
            <w:tcW w:w="1277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32 / VI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Muzyczny kwiz – klasowa gra dydaktyczna sprawdzająca wiedzę muzyczną</w:t>
            </w:r>
          </w:p>
        </w:tc>
        <w:tc>
          <w:tcPr>
            <w:tcW w:w="5670" w:type="dxa"/>
          </w:tcPr>
          <w:p w:rsidR="00EC1AE1" w:rsidRPr="00BD1A53" w:rsidRDefault="00EC1AE1" w:rsidP="00C1185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podręcznik, lekcja 32: „Wakacje!”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- piosenka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Na wakacje</w:t>
            </w:r>
          </w:p>
          <w:p w:rsidR="00EC1AE1" w:rsidRPr="00BD1A53" w:rsidRDefault="00EC1AE1" w:rsidP="00C1185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zabawa „Muzyczny kwiz”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- zadania z lekcji 32 w zeszycie ćwiczeń</w:t>
            </w:r>
          </w:p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C1AE1" w:rsidRPr="00BD1A53" w:rsidRDefault="00EC1AE1" w:rsidP="00C11855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1.1, 1.2, 1.3, 2.2, 2.3, 2.4, 2.8, 3.2, 3.4, 3.6 </w:t>
            </w:r>
          </w:p>
        </w:tc>
      </w:tr>
    </w:tbl>
    <w:p w:rsidR="00EC1AE1" w:rsidRPr="00BD1A53" w:rsidRDefault="00EC1AE1" w:rsidP="00C11855">
      <w:pPr>
        <w:spacing w:line="276" w:lineRule="auto"/>
        <w:rPr>
          <w:rFonts w:ascii="Arial" w:hAnsi="Arial" w:cs="Arial"/>
        </w:rPr>
      </w:pPr>
    </w:p>
    <w:p w:rsidR="00EC1AE1" w:rsidRPr="00BD1A53" w:rsidRDefault="00EC1AE1">
      <w:pPr>
        <w:spacing w:after="200" w:line="276" w:lineRule="auto"/>
        <w:rPr>
          <w:rFonts w:ascii="Arial" w:hAnsi="Arial" w:cs="Arial"/>
        </w:rPr>
      </w:pPr>
      <w:r w:rsidRPr="00BD1A53">
        <w:rPr>
          <w:rFonts w:ascii="Arial" w:hAnsi="Arial" w:cs="Arial"/>
        </w:rPr>
        <w:br w:type="page"/>
      </w:r>
    </w:p>
    <w:p w:rsidR="00EC1AE1" w:rsidRPr="00BD1A53" w:rsidRDefault="00EC1AE1" w:rsidP="00BD1A53">
      <w:pPr>
        <w:jc w:val="center"/>
        <w:rPr>
          <w:rFonts w:ascii="Arial" w:hAnsi="Arial" w:cs="Arial"/>
          <w:b/>
          <w:color w:val="000000"/>
        </w:rPr>
      </w:pPr>
      <w:r w:rsidRPr="00BD1A53">
        <w:rPr>
          <w:rFonts w:ascii="Arial" w:hAnsi="Arial" w:cs="Arial"/>
          <w:b/>
          <w:color w:val="000000"/>
        </w:rPr>
        <w:t>Rozkład materiały klasa VI</w:t>
      </w:r>
    </w:p>
    <w:p w:rsidR="00EC1AE1" w:rsidRPr="00BD1A53" w:rsidRDefault="00EC1AE1" w:rsidP="00D55FE8">
      <w:pPr>
        <w:ind w:firstLine="709"/>
        <w:jc w:val="both"/>
        <w:rPr>
          <w:rFonts w:ascii="Arial" w:hAnsi="Arial" w:cs="Arial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5"/>
        <w:gridCol w:w="2268"/>
        <w:gridCol w:w="5670"/>
        <w:gridCol w:w="1843"/>
      </w:tblGrid>
      <w:tr w:rsidR="00EC1AE1" w:rsidRPr="00BD1A53" w:rsidTr="00D55FE8">
        <w:tc>
          <w:tcPr>
            <w:tcW w:w="1135" w:type="dxa"/>
          </w:tcPr>
          <w:p w:rsidR="00EC1AE1" w:rsidRPr="00BD1A53" w:rsidRDefault="00EC1AE1" w:rsidP="00D55FE8">
            <w:pPr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Lekscja / miesiąc</w:t>
            </w:r>
            <w:r w:rsidRPr="00BD1A53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268" w:type="dxa"/>
          </w:tcPr>
          <w:p w:rsidR="00EC1AE1" w:rsidRPr="00BD1A53" w:rsidRDefault="00EC1AE1" w:rsidP="00D55F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Temat lekcji</w:t>
            </w:r>
            <w:r w:rsidRPr="00BD1A53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  <w:p w:rsidR="00EC1AE1" w:rsidRPr="00BD1A53" w:rsidRDefault="00EC1AE1" w:rsidP="00D55F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:rsidR="00EC1AE1" w:rsidRPr="00BD1A53" w:rsidRDefault="00EC1AE1" w:rsidP="00D55F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Materiał nauczania</w:t>
            </w:r>
          </w:p>
        </w:tc>
        <w:tc>
          <w:tcPr>
            <w:tcW w:w="1843" w:type="dxa"/>
          </w:tcPr>
          <w:p w:rsidR="00EC1AE1" w:rsidRPr="00BD1A53" w:rsidRDefault="00EC1AE1" w:rsidP="00D55FE8">
            <w:pPr>
              <w:ind w:left="-1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Podstawa programowa</w:t>
            </w:r>
          </w:p>
        </w:tc>
      </w:tr>
      <w:tr w:rsidR="00EC1AE1" w:rsidRPr="00BD1A53" w:rsidTr="00D55FE8">
        <w:tc>
          <w:tcPr>
            <w:tcW w:w="1135" w:type="dxa"/>
          </w:tcPr>
          <w:p w:rsidR="00EC1AE1" w:rsidRPr="00BD1A53" w:rsidRDefault="00EC1AE1" w:rsidP="00D55F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1 / IX</w:t>
            </w:r>
          </w:p>
          <w:p w:rsidR="00EC1AE1" w:rsidRPr="00BD1A53" w:rsidRDefault="00EC1AE1" w:rsidP="00D55F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EC1AE1" w:rsidRPr="00BD1A53" w:rsidRDefault="00EC1AE1" w:rsidP="00D55F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Ostatnie letnie wyprawy.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Organizacja pracy </w:t>
            </w:r>
            <w:r w:rsidRPr="00BD1A53">
              <w:rPr>
                <w:rFonts w:ascii="Arial" w:hAnsi="Arial" w:cs="Arial"/>
                <w:sz w:val="20"/>
                <w:szCs w:val="20"/>
              </w:rPr>
              <w:br/>
              <w:t xml:space="preserve">w klasie 6. Nauka kroku podstawowego cza-czy oraz piosenki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Cza-cza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na koniec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lata</w:t>
            </w:r>
          </w:p>
        </w:tc>
        <w:tc>
          <w:tcPr>
            <w:tcW w:w="5670" w:type="dxa"/>
          </w:tcPr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• podręcznik, wstęp „Nowe elementy w podręczniku” (s. 3) oraz lekcja 1: „Ostatnie letnie wyprawy” (s. 8–10)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• komiks (s. 2 okładki)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• „Zasady dobrego słuchania muzyki” (s. 2 okładki)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• kartka z kalendarza: komiks, przedstawienie sylwetki Jana Sebastiana Bacha (s. 6–7)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• piosenka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Cza-cza na koniec lata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• schemat kroku podstawowego    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  cza-czy</w:t>
            </w:r>
          </w:p>
          <w:p w:rsidR="00EC1AE1" w:rsidRPr="00BD1A53" w:rsidRDefault="00EC1AE1" w:rsidP="00D55FE8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• zadania z lekcji 1 w Zeszycie     </w:t>
            </w:r>
          </w:p>
          <w:p w:rsidR="00EC1AE1" w:rsidRPr="00BD1A53" w:rsidRDefault="00EC1AE1" w:rsidP="00D55FE8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  ucznia</w:t>
            </w:r>
          </w:p>
        </w:tc>
        <w:tc>
          <w:tcPr>
            <w:tcW w:w="1843" w:type="dxa"/>
          </w:tcPr>
          <w:p w:rsidR="00EC1AE1" w:rsidRPr="00BD1A53" w:rsidRDefault="00EC1AE1" w:rsidP="00D55F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1.1, 1.2, 1.3, </w:t>
            </w:r>
          </w:p>
          <w:p w:rsidR="00EC1AE1" w:rsidRPr="00BD1A53" w:rsidRDefault="00EC1AE1" w:rsidP="00D55F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2.2, 2.3, 2.5, 2.7, 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3.2, 3.5 </w:t>
            </w:r>
          </w:p>
        </w:tc>
      </w:tr>
      <w:tr w:rsidR="00EC1AE1" w:rsidRPr="00BD1A53" w:rsidTr="00D55FE8">
        <w:tc>
          <w:tcPr>
            <w:tcW w:w="1135" w:type="dxa"/>
          </w:tcPr>
          <w:p w:rsidR="00EC1AE1" w:rsidRPr="00BD1A53" w:rsidRDefault="00EC1AE1" w:rsidP="00D55F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2 / IX</w:t>
            </w:r>
          </w:p>
          <w:p w:rsidR="00EC1AE1" w:rsidRPr="00BD1A53" w:rsidRDefault="00EC1AE1" w:rsidP="00D55F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EC1AE1" w:rsidRPr="00BD1A53" w:rsidRDefault="00EC1AE1" w:rsidP="00D55F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Dobrze z piosenką wędrować. Piosenki turystyczne i ich wykonawcy. Nauka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piosenek: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Lubię podróże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Jak dobrze nam zdobywać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góry</w:t>
            </w:r>
          </w:p>
        </w:tc>
        <w:tc>
          <w:tcPr>
            <w:tcW w:w="5670" w:type="dxa"/>
          </w:tcPr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• podręcznik, lekcja 2: „Dobrze z piosenką wędrować” (s. 11–14)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• piosenki: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Lubię podróże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Jak dobrze nam zdobywać góry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• infografika: „Piosenka turystyczna”  (s. 14)</w:t>
            </w:r>
          </w:p>
          <w:p w:rsidR="00EC1AE1" w:rsidRPr="00BD1A53" w:rsidRDefault="00EC1AE1" w:rsidP="00D55FE8">
            <w:p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• zadania z lekcji 2 w Zeszycie ucznia</w:t>
            </w:r>
          </w:p>
        </w:tc>
        <w:tc>
          <w:tcPr>
            <w:tcW w:w="1843" w:type="dxa"/>
          </w:tcPr>
          <w:p w:rsidR="00EC1AE1" w:rsidRPr="00BD1A53" w:rsidRDefault="00EC1AE1" w:rsidP="00D55F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1.1, 1.2, 1.3, </w:t>
            </w:r>
          </w:p>
          <w:p w:rsidR="00EC1AE1" w:rsidRPr="00BD1A53" w:rsidRDefault="00EC1AE1" w:rsidP="00D55F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2.2, 2.3, 2.4, 2.5, 2.6, 2.8, </w:t>
            </w:r>
          </w:p>
          <w:p w:rsidR="00EC1AE1" w:rsidRPr="00BD1A53" w:rsidRDefault="00EC1AE1" w:rsidP="00D55F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3.7 </w:t>
            </w:r>
          </w:p>
        </w:tc>
      </w:tr>
      <w:tr w:rsidR="00EC1AE1" w:rsidRPr="00BD1A53" w:rsidTr="00D55FE8">
        <w:tc>
          <w:tcPr>
            <w:tcW w:w="1135" w:type="dxa"/>
          </w:tcPr>
          <w:p w:rsidR="00EC1AE1" w:rsidRPr="00BD1A53" w:rsidRDefault="00EC1AE1" w:rsidP="00D55F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3 / IX</w:t>
            </w:r>
          </w:p>
        </w:tc>
        <w:tc>
          <w:tcPr>
            <w:tcW w:w="2268" w:type="dxa"/>
          </w:tcPr>
          <w:p w:rsidR="00EC1AE1" w:rsidRPr="00BD1A53" w:rsidRDefault="00EC1AE1" w:rsidP="00D55F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Jednym głosem – wielogłosem. Sposoby wykonywania muzyki wokalnej</w:t>
            </w:r>
          </w:p>
        </w:tc>
        <w:tc>
          <w:tcPr>
            <w:tcW w:w="5670" w:type="dxa"/>
          </w:tcPr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• podręcznik, lekcja 3: „Jednym głosem – wielogłosem” (s. 15–19)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• piosenka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Pojedziemy na łów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• terminy: solo, unisono, duet, muzyka wielogłosowa, górny głos towarzyszący****, burdon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• nagrania: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Bogurodzica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Gaude Mater Polonia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Shape of my heart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• zadania z lekcji 3 w Zeszycie ucznia</w:t>
            </w:r>
          </w:p>
        </w:tc>
        <w:tc>
          <w:tcPr>
            <w:tcW w:w="1843" w:type="dxa"/>
          </w:tcPr>
          <w:p w:rsidR="00EC1AE1" w:rsidRPr="00BD1A53" w:rsidRDefault="00EC1AE1" w:rsidP="00D55F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1.1, 1.2, 1.3, </w:t>
            </w:r>
          </w:p>
          <w:p w:rsidR="00EC1AE1" w:rsidRPr="00BD1A53" w:rsidRDefault="00EC1AE1" w:rsidP="00D55F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2.2, 2.3, 2.6, 2.8, </w:t>
            </w:r>
          </w:p>
          <w:p w:rsidR="00EC1AE1" w:rsidRPr="00BD1A53" w:rsidRDefault="00EC1AE1" w:rsidP="00D55F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3.2, 3.3, 3.7 </w:t>
            </w:r>
          </w:p>
        </w:tc>
      </w:tr>
      <w:tr w:rsidR="00EC1AE1" w:rsidRPr="00BD1A53" w:rsidTr="00D55FE8">
        <w:tc>
          <w:tcPr>
            <w:tcW w:w="1135" w:type="dxa"/>
          </w:tcPr>
          <w:p w:rsidR="00EC1AE1" w:rsidRPr="00BD1A53" w:rsidRDefault="00EC1AE1" w:rsidP="00D55F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4 / IX</w:t>
            </w:r>
          </w:p>
        </w:tc>
        <w:tc>
          <w:tcPr>
            <w:tcW w:w="2268" w:type="dxa"/>
          </w:tcPr>
          <w:p w:rsidR="00EC1AE1" w:rsidRPr="00BD1A53" w:rsidRDefault="00EC1AE1" w:rsidP="00D55F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Pobawmy się w wariacje.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Forma wariacji</w:t>
            </w:r>
          </w:p>
        </w:tc>
        <w:tc>
          <w:tcPr>
            <w:tcW w:w="5670" w:type="dxa"/>
          </w:tcPr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• podręcznik, lekcja 4: „Pobawmy się w wariacje” (s. 20–21)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• zapis nutowy utworu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Wariacje na temat „Wlazł kotek na płotek”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0" w:hanging="170"/>
              <w:rPr>
                <w:rFonts w:ascii="Arial" w:hAnsi="Arial" w:cs="Arial"/>
                <w:i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• nagranie: W.A. Mozart,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Wariacje na temat „Ah, vous dirai-je maman”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• terminy: wariacje na temat, temat wariacji, wariacja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• zadania z lekcji 4 w Zeszycie ucznia</w:t>
            </w:r>
          </w:p>
        </w:tc>
        <w:tc>
          <w:tcPr>
            <w:tcW w:w="1843" w:type="dxa"/>
          </w:tcPr>
          <w:p w:rsidR="00EC1AE1" w:rsidRPr="00BD1A53" w:rsidRDefault="00EC1AE1" w:rsidP="00D55F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1.1, 1.2, 1.3, </w:t>
            </w:r>
          </w:p>
          <w:p w:rsidR="00EC1AE1" w:rsidRPr="00BD1A53" w:rsidRDefault="00EC1AE1" w:rsidP="00D55F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2.4, 2.6, 2.9, </w:t>
            </w:r>
          </w:p>
          <w:p w:rsidR="00EC1AE1" w:rsidRPr="00BD1A53" w:rsidRDefault="00EC1AE1" w:rsidP="00D55F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3.1, 3.2, 3.5 </w:t>
            </w:r>
          </w:p>
        </w:tc>
      </w:tr>
      <w:tr w:rsidR="00EC1AE1" w:rsidRPr="00BD1A53" w:rsidTr="00D55FE8">
        <w:tc>
          <w:tcPr>
            <w:tcW w:w="1135" w:type="dxa"/>
          </w:tcPr>
          <w:p w:rsidR="00EC1AE1" w:rsidRPr="00BD1A53" w:rsidRDefault="00EC1AE1" w:rsidP="00D55F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5 / X</w:t>
            </w:r>
          </w:p>
        </w:tc>
        <w:tc>
          <w:tcPr>
            <w:tcW w:w="2268" w:type="dxa"/>
          </w:tcPr>
          <w:p w:rsidR="00EC1AE1" w:rsidRPr="00BD1A53" w:rsidRDefault="00EC1AE1" w:rsidP="00D55F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Naszym nauczycielom.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Z dedykacją dla nauczycieli</w:t>
            </w:r>
          </w:p>
        </w:tc>
        <w:tc>
          <w:tcPr>
            <w:tcW w:w="5670" w:type="dxa"/>
          </w:tcPr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• podręcznik, lekcja 5: „Naszym nauczycielom” (s. 22–23)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0" w:hanging="170"/>
              <w:rPr>
                <w:rFonts w:ascii="Arial" w:hAnsi="Arial" w:cs="Arial"/>
                <w:i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• piosenka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Pięknie żyć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• fragment utworu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Marsz triumfalny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 z opery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Aida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 do grania na instrumencie melodycznym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• nagranie: P. Czajkowski, uwertura z baletu </w:t>
            </w:r>
            <w:r w:rsidRPr="00BD1A53">
              <w:rPr>
                <w:rFonts w:ascii="Arial" w:hAnsi="Arial" w:cs="Arial"/>
                <w:i/>
                <w:sz w:val="20"/>
                <w:szCs w:val="20"/>
              </w:rPr>
              <w:t>Jezioro łabędzie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• termin triola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• zadania z lekcji 5 w Zeszycie ucznia</w:t>
            </w:r>
          </w:p>
        </w:tc>
        <w:tc>
          <w:tcPr>
            <w:tcW w:w="1843" w:type="dxa"/>
          </w:tcPr>
          <w:p w:rsidR="00EC1AE1" w:rsidRPr="00BD1A53" w:rsidRDefault="00EC1AE1" w:rsidP="00D55F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1.1, 1.2, </w:t>
            </w:r>
          </w:p>
          <w:p w:rsidR="00EC1AE1" w:rsidRPr="00BD1A53" w:rsidRDefault="00EC1AE1" w:rsidP="00D55F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2.2, 2.3, 2.4, 2.6, </w:t>
            </w:r>
          </w:p>
          <w:p w:rsidR="00EC1AE1" w:rsidRPr="00BD1A53" w:rsidRDefault="00EC1AE1" w:rsidP="00D55F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3.5, 3.7 </w:t>
            </w:r>
          </w:p>
        </w:tc>
      </w:tr>
      <w:tr w:rsidR="00EC1AE1" w:rsidRPr="00BD1A53" w:rsidTr="00D55FE8">
        <w:tc>
          <w:tcPr>
            <w:tcW w:w="1135" w:type="dxa"/>
          </w:tcPr>
          <w:p w:rsidR="00EC1AE1" w:rsidRPr="00BD1A53" w:rsidRDefault="00EC1AE1" w:rsidP="00D55F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6 / X</w:t>
            </w:r>
          </w:p>
        </w:tc>
        <w:tc>
          <w:tcPr>
            <w:tcW w:w="2268" w:type="dxa"/>
          </w:tcPr>
          <w:p w:rsidR="00EC1AE1" w:rsidRPr="00BD1A53" w:rsidRDefault="00EC1AE1" w:rsidP="00D55F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Warsztat muzyczny.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Utrwalenie wiadomości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i umiejętności zdobytych</w:t>
            </w:r>
          </w:p>
          <w:p w:rsidR="00EC1AE1" w:rsidRPr="00BD1A53" w:rsidRDefault="00EC1AE1" w:rsidP="00D55FE8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na lekcjach 1–5</w:t>
            </w:r>
          </w:p>
        </w:tc>
        <w:tc>
          <w:tcPr>
            <w:tcW w:w="5670" w:type="dxa"/>
          </w:tcPr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• podręcznik, lekcja 6: „Warsztat muzyczny” (s. 24–25)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• zadania utrwalające wiadomości i umiejętności</w:t>
            </w:r>
          </w:p>
          <w:p w:rsidR="00EC1AE1" w:rsidRPr="00BD1A53" w:rsidRDefault="00EC1AE1" w:rsidP="00D55FE8">
            <w:p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• zadania z lekcji 6 w Zeszycie ucznia</w:t>
            </w:r>
          </w:p>
        </w:tc>
        <w:tc>
          <w:tcPr>
            <w:tcW w:w="1843" w:type="dxa"/>
          </w:tcPr>
          <w:p w:rsidR="00EC1AE1" w:rsidRPr="00BD1A53" w:rsidRDefault="00EC1AE1" w:rsidP="00D55F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1.1, 1.2, 1.3, 1.7, 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2.4, 2.6, 2.8, </w:t>
            </w:r>
          </w:p>
          <w:p w:rsidR="00EC1AE1" w:rsidRPr="00BD1A53" w:rsidRDefault="00EC1AE1" w:rsidP="00D55F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3.1, 3.2, 3.3, 3.5 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1AE1" w:rsidRPr="00BD1A53" w:rsidTr="00D55FE8">
        <w:tc>
          <w:tcPr>
            <w:tcW w:w="1135" w:type="dxa"/>
          </w:tcPr>
          <w:p w:rsidR="00EC1AE1" w:rsidRPr="00BD1A53" w:rsidRDefault="00EC1AE1" w:rsidP="00D55F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7 / X</w:t>
            </w:r>
          </w:p>
        </w:tc>
        <w:tc>
          <w:tcPr>
            <w:tcW w:w="2268" w:type="dxa"/>
          </w:tcPr>
          <w:p w:rsidR="00EC1AE1" w:rsidRPr="00BD1A53" w:rsidRDefault="00EC1AE1" w:rsidP="00D55F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Wspólne muzykowanie.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Trójdźwięk, akompaniament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harmoniczny. Nauka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piosenki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Hej, Zuzanno</w:t>
            </w:r>
          </w:p>
        </w:tc>
        <w:tc>
          <w:tcPr>
            <w:tcW w:w="5670" w:type="dxa"/>
          </w:tcPr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• kartka z kalendarza: komiks, przybliżenie biografii i twórczości Wolfganga Amadeusza Mozarta (s. 26–27)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• podręcznik, lekcja 7: „Wspólne muzykowanie” (s. 28–32)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• piosenki: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Hej, Zuzanno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Konik na biegunach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• partytura utworu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Trzy kurki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• nagranie: S. Moniuszko,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Dziad i baba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• partytura akompaniamentu do piosenki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Hej, Zuzanno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• opis tańca do piosenki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Hej, Zuzanno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• terminy: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akord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trójdźwięk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stopnie gamy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ostinato</w:t>
            </w:r>
          </w:p>
          <w:p w:rsidR="00EC1AE1" w:rsidRPr="00BD1A53" w:rsidRDefault="00EC1AE1" w:rsidP="00D55FE8">
            <w:p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• zadania z lekcji 7 w Zeszycie ucznia</w:t>
            </w:r>
          </w:p>
        </w:tc>
        <w:tc>
          <w:tcPr>
            <w:tcW w:w="1843" w:type="dxa"/>
          </w:tcPr>
          <w:p w:rsidR="00EC1AE1" w:rsidRPr="00BD1A53" w:rsidRDefault="00EC1AE1" w:rsidP="00D55F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1.1, 1.2, 1.3, </w:t>
            </w:r>
          </w:p>
          <w:p w:rsidR="00EC1AE1" w:rsidRPr="00BD1A53" w:rsidRDefault="00EC1AE1" w:rsidP="00D55F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2.4, 2.6, 2.7, 2.8, 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67" w:hanging="167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3.2, 3.3, 3.7 </w:t>
            </w:r>
          </w:p>
        </w:tc>
      </w:tr>
      <w:tr w:rsidR="00EC1AE1" w:rsidRPr="00BD1A53" w:rsidTr="00D55FE8">
        <w:tc>
          <w:tcPr>
            <w:tcW w:w="1135" w:type="dxa"/>
          </w:tcPr>
          <w:p w:rsidR="00EC1AE1" w:rsidRPr="00BD1A53" w:rsidRDefault="00EC1AE1" w:rsidP="00D55F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8 / X</w:t>
            </w:r>
          </w:p>
        </w:tc>
        <w:tc>
          <w:tcPr>
            <w:tcW w:w="2268" w:type="dxa"/>
          </w:tcPr>
          <w:p w:rsidR="00EC1AE1" w:rsidRPr="00BD1A53" w:rsidRDefault="00EC1AE1" w:rsidP="00D55F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Muzyka ludowa w Europie i na świecie. Folklor muzyczny różnych zakątków świata. Nauka piosenek: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Santa Lucia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Gong</w:t>
            </w:r>
          </w:p>
        </w:tc>
        <w:tc>
          <w:tcPr>
            <w:tcW w:w="5670" w:type="dxa"/>
          </w:tcPr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• podręcznik, lekcja 8: „Muzyka ludowa w Europie i na świecie” (s. 33–41)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• piosenki: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Santa Lucia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Gong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• nagrania: ludowa muzyka hiszpańska – fandango, muzyka włoska – tarantela, muzyka afrykańska, muzyka chińska, muzyka peruwiańska,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Wiązanka melodii meksykańskich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Piosenka dla Jane 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(styl country),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Wiązanka tańców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irlandzkich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• infografika: „Muzyka ludowa świata” (s. 40–41)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• termin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pentatonika</w:t>
            </w:r>
          </w:p>
          <w:p w:rsidR="00EC1AE1" w:rsidRPr="00BD1A53" w:rsidRDefault="00EC1AE1" w:rsidP="00D55FE8">
            <w:p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• zadania z lekcji 8 w Zeszycie ucznia</w:t>
            </w:r>
          </w:p>
        </w:tc>
        <w:tc>
          <w:tcPr>
            <w:tcW w:w="1843" w:type="dxa"/>
          </w:tcPr>
          <w:p w:rsidR="00EC1AE1" w:rsidRPr="00BD1A53" w:rsidRDefault="00EC1AE1" w:rsidP="00D55F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Część wstępna podstawy programowej dla szkoły podstawowej: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 rozwoju społecznym bardzo ważne jest kształtowanie </w:t>
            </w:r>
          </w:p>
          <w:p w:rsidR="00EC1AE1" w:rsidRPr="00BD1A53" w:rsidRDefault="00EC1AE1" w:rsidP="00D55F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postawy (…) poszanowania dla innych kultur i tradycji. (…)</w:t>
            </w:r>
            <w:r w:rsidRPr="00BD1A53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EC1AE1" w:rsidRPr="00BD1A53" w:rsidRDefault="00EC1AE1" w:rsidP="00D55F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1.1, 1.2, 1.7, </w:t>
            </w:r>
          </w:p>
          <w:p w:rsidR="00EC1AE1" w:rsidRPr="00BD1A53" w:rsidRDefault="00EC1AE1" w:rsidP="00D55F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2.2, 2.3, 2.4, 2.5, 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67" w:hanging="167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3.1, 3.2, 3.5 </w:t>
            </w:r>
          </w:p>
        </w:tc>
      </w:tr>
      <w:tr w:rsidR="00EC1AE1" w:rsidRPr="00BD1A53" w:rsidTr="00D55FE8">
        <w:tc>
          <w:tcPr>
            <w:tcW w:w="1135" w:type="dxa"/>
          </w:tcPr>
          <w:p w:rsidR="00EC1AE1" w:rsidRPr="00BD1A53" w:rsidRDefault="00EC1AE1" w:rsidP="00D55F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9 / XI</w:t>
            </w:r>
          </w:p>
        </w:tc>
        <w:tc>
          <w:tcPr>
            <w:tcW w:w="2268" w:type="dxa"/>
          </w:tcPr>
          <w:p w:rsidR="00EC1AE1" w:rsidRPr="00BD1A53" w:rsidRDefault="00EC1AE1" w:rsidP="00D55F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Wolfgang Amadeusz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Mozart i klasycyzm w muzyce. Klasycyzm 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w muzyce i jego przedstawiciele</w:t>
            </w:r>
          </w:p>
        </w:tc>
        <w:tc>
          <w:tcPr>
            <w:tcW w:w="5670" w:type="dxa"/>
          </w:tcPr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• podręcznik, lekcja 9: „Wolfgang Amadeusz Mozart i klasycyzm w muzyce” (s. 42–46)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• nagrania: W.A. Mozart,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Eine kleine Nachtmusik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Marsz turecki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, aria Królowej Nocy z opery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Czarodziejski flet</w:t>
            </w:r>
            <w:r w:rsidRPr="00BD1A53">
              <w:rPr>
                <w:rFonts w:ascii="Arial" w:hAnsi="Arial" w:cs="Arial"/>
                <w:sz w:val="20"/>
                <w:szCs w:val="20"/>
              </w:rPr>
              <w:t>, aria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Figara z opery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Wesele Figara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Bułeczka z masłem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• melodia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Eine kleine Nachtmusik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• terminy: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homofonia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styl galant</w:t>
            </w:r>
          </w:p>
          <w:p w:rsidR="00EC1AE1" w:rsidRPr="00BD1A53" w:rsidRDefault="00EC1AE1" w:rsidP="00D55FE8">
            <w:p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• zadania z lekcji 9 w Zeszycie ucznia</w:t>
            </w:r>
          </w:p>
        </w:tc>
        <w:tc>
          <w:tcPr>
            <w:tcW w:w="1843" w:type="dxa"/>
          </w:tcPr>
          <w:p w:rsidR="00EC1AE1" w:rsidRPr="00BD1A53" w:rsidRDefault="00EC1AE1" w:rsidP="00D55F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1.1, 1.2, 1.6, 1.7, </w:t>
            </w:r>
          </w:p>
          <w:p w:rsidR="00EC1AE1" w:rsidRPr="00BD1A53" w:rsidRDefault="00EC1AE1" w:rsidP="00D55F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2.4, 2.9, 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67" w:hanging="167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3.1, 3.2, 3.5, 3.6 </w:t>
            </w:r>
          </w:p>
        </w:tc>
      </w:tr>
      <w:tr w:rsidR="00EC1AE1" w:rsidRPr="00BD1A53" w:rsidTr="00D55FE8">
        <w:tc>
          <w:tcPr>
            <w:tcW w:w="1135" w:type="dxa"/>
          </w:tcPr>
          <w:p w:rsidR="00EC1AE1" w:rsidRPr="00BD1A53" w:rsidRDefault="00EC1AE1" w:rsidP="00D55F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10 / XI</w:t>
            </w:r>
          </w:p>
        </w:tc>
        <w:tc>
          <w:tcPr>
            <w:tcW w:w="2268" w:type="dxa"/>
          </w:tcPr>
          <w:p w:rsidR="00EC1AE1" w:rsidRPr="00BD1A53" w:rsidRDefault="00EC1AE1" w:rsidP="00D55F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Piosenki żołnierskie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i powstańcze. Nauka utworów: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Echo dawnej piosenki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Warszawskie dzieci</w:t>
            </w:r>
          </w:p>
        </w:tc>
        <w:tc>
          <w:tcPr>
            <w:tcW w:w="5670" w:type="dxa"/>
          </w:tcPr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• podręcznik, lekcja 10: „Piosenki żołnierskie i powstańcze” (s. 47–50)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• piosenki: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Echo dawnej piosenki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Warszawskie dzieci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• melodia piosenki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Serce w plecaku</w:t>
            </w:r>
          </w:p>
          <w:p w:rsidR="00EC1AE1" w:rsidRPr="00BD1A53" w:rsidRDefault="00EC1AE1" w:rsidP="00D55FE8">
            <w:p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• zadania z lekcji 10 w Zeszycie ucznia</w:t>
            </w:r>
          </w:p>
        </w:tc>
        <w:tc>
          <w:tcPr>
            <w:tcW w:w="1843" w:type="dxa"/>
          </w:tcPr>
          <w:p w:rsidR="00EC1AE1" w:rsidRPr="00BD1A53" w:rsidRDefault="00EC1AE1" w:rsidP="00D55F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1.1, 1.2, </w:t>
            </w:r>
          </w:p>
          <w:p w:rsidR="00EC1AE1" w:rsidRPr="00BD1A53" w:rsidRDefault="00EC1AE1" w:rsidP="00D55F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2.2, 2.3, 2.4, 2.6, 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67" w:hanging="167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3.1, 3,2, 3.5, 3.7 </w:t>
            </w:r>
          </w:p>
        </w:tc>
      </w:tr>
      <w:tr w:rsidR="00EC1AE1" w:rsidRPr="00BD1A53" w:rsidTr="00D55FE8">
        <w:tc>
          <w:tcPr>
            <w:tcW w:w="1135" w:type="dxa"/>
          </w:tcPr>
          <w:p w:rsidR="00EC1AE1" w:rsidRPr="00BD1A53" w:rsidRDefault="00EC1AE1" w:rsidP="00D55F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11 / XI</w:t>
            </w:r>
          </w:p>
        </w:tc>
        <w:tc>
          <w:tcPr>
            <w:tcW w:w="2268" w:type="dxa"/>
          </w:tcPr>
          <w:p w:rsidR="00EC1AE1" w:rsidRPr="00BD1A53" w:rsidRDefault="00EC1AE1" w:rsidP="00D55F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Andrzejkowe tradycje,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zwyczaje i zabawy.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Nauka piosenki 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A idźże, chodaczku</w:t>
            </w:r>
          </w:p>
        </w:tc>
        <w:tc>
          <w:tcPr>
            <w:tcW w:w="5670" w:type="dxa"/>
          </w:tcPr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• podręcznik, lekcja 11: „Andrzejkowe tradycje, zwyczaje i zabawy” (s. 51–53)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• piosenka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A idźże, chodaczku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• akompaniament do piosenki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A idźże, chodaczku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• zabawa „Muzyczne wróżby andrzejkowe”</w:t>
            </w:r>
          </w:p>
          <w:p w:rsidR="00EC1AE1" w:rsidRPr="00BD1A53" w:rsidRDefault="00EC1AE1" w:rsidP="00D55FE8">
            <w:p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• zadania z lekcji 11 w Zeszycie ucznia</w:t>
            </w:r>
          </w:p>
        </w:tc>
        <w:tc>
          <w:tcPr>
            <w:tcW w:w="1843" w:type="dxa"/>
          </w:tcPr>
          <w:p w:rsidR="00EC1AE1" w:rsidRPr="00BD1A53" w:rsidRDefault="00EC1AE1" w:rsidP="00D55F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1.2, 1.3, </w:t>
            </w:r>
          </w:p>
          <w:p w:rsidR="00EC1AE1" w:rsidRPr="00BD1A53" w:rsidRDefault="00EC1AE1" w:rsidP="00D55F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2.2, 2.3, 2.6, 2.7, 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67" w:hanging="167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3.7 </w:t>
            </w:r>
          </w:p>
        </w:tc>
      </w:tr>
      <w:tr w:rsidR="00EC1AE1" w:rsidRPr="00BD1A53" w:rsidTr="00D55FE8">
        <w:tc>
          <w:tcPr>
            <w:tcW w:w="1135" w:type="dxa"/>
          </w:tcPr>
          <w:p w:rsidR="00EC1AE1" w:rsidRPr="00BD1A53" w:rsidRDefault="00EC1AE1" w:rsidP="00D55F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12 / XII</w:t>
            </w:r>
          </w:p>
        </w:tc>
        <w:tc>
          <w:tcPr>
            <w:tcW w:w="2268" w:type="dxa"/>
          </w:tcPr>
          <w:p w:rsidR="00EC1AE1" w:rsidRPr="00BD1A53" w:rsidRDefault="00EC1AE1" w:rsidP="00D55F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Warsztat muzyczny.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Utrwalenie wiadomości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i umiejętności zdobytych</w:t>
            </w:r>
          </w:p>
          <w:p w:rsidR="00EC1AE1" w:rsidRPr="00BD1A53" w:rsidRDefault="00EC1AE1" w:rsidP="00D55FE8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na lekcjach 7–11</w:t>
            </w:r>
          </w:p>
        </w:tc>
        <w:tc>
          <w:tcPr>
            <w:tcW w:w="5670" w:type="dxa"/>
          </w:tcPr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• podręcznik, lekcja 12: „Warsztat muzyczny” (s. 54–55)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• zadania utrwalające wiadomości i umiejętności</w:t>
            </w:r>
          </w:p>
          <w:p w:rsidR="00EC1AE1" w:rsidRPr="00BD1A53" w:rsidRDefault="00EC1AE1" w:rsidP="00D55FE8">
            <w:p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• zadania z lekcji 12 w Zeszycie ucznia</w:t>
            </w:r>
          </w:p>
        </w:tc>
        <w:tc>
          <w:tcPr>
            <w:tcW w:w="1843" w:type="dxa"/>
          </w:tcPr>
          <w:p w:rsidR="00EC1AE1" w:rsidRPr="00BD1A53" w:rsidRDefault="00EC1AE1" w:rsidP="00D55F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Część wstępna podstawy programowej dla szkoły podstawowej: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 rozwoju społecznym bardzo ważne jest kształtowanie </w:t>
            </w:r>
          </w:p>
          <w:p w:rsidR="00EC1AE1" w:rsidRPr="00BD1A53" w:rsidRDefault="00EC1AE1" w:rsidP="00D55F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postawy (…) poszanowania dla innych kultur i tradycji. (…)</w:t>
            </w:r>
            <w:r w:rsidRPr="00BD1A53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EC1AE1" w:rsidRPr="00BD1A53" w:rsidRDefault="00EC1AE1" w:rsidP="00D55F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1.1, 1.2, 1.3, 1.7, </w:t>
            </w:r>
          </w:p>
          <w:p w:rsidR="00EC1AE1" w:rsidRPr="00BD1A53" w:rsidRDefault="00EC1AE1" w:rsidP="00D55F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2.4, 2.6, 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3.1, 3.2, 3.3, 3.5 </w:t>
            </w:r>
          </w:p>
        </w:tc>
      </w:tr>
      <w:tr w:rsidR="00EC1AE1" w:rsidRPr="00BD1A53" w:rsidTr="00D55FE8">
        <w:tc>
          <w:tcPr>
            <w:tcW w:w="1135" w:type="dxa"/>
          </w:tcPr>
          <w:p w:rsidR="00EC1AE1" w:rsidRPr="00BD1A53" w:rsidRDefault="00EC1AE1" w:rsidP="00D55F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13 / XII</w:t>
            </w:r>
          </w:p>
        </w:tc>
        <w:tc>
          <w:tcPr>
            <w:tcW w:w="2268" w:type="dxa"/>
          </w:tcPr>
          <w:p w:rsidR="00EC1AE1" w:rsidRPr="00BD1A53" w:rsidRDefault="00EC1AE1" w:rsidP="00D55F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Kolędy świata. Świąteczna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muzyka z różnych stron świata</w:t>
            </w:r>
          </w:p>
        </w:tc>
        <w:tc>
          <w:tcPr>
            <w:tcW w:w="5670" w:type="dxa"/>
          </w:tcPr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• podręcznik, lekcja 13: „Kolędy świata” (s. 58–61)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• kartka z kalendarza: komiks, przedstawienie sylwetki Fryderyka Chopina (s. 56–57)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• piosenka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Nadeszły święta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• kolęda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Cicha noc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D1A53">
              <w:rPr>
                <w:rFonts w:ascii="Arial" w:hAnsi="Arial" w:cs="Arial"/>
                <w:sz w:val="20"/>
                <w:szCs w:val="20"/>
                <w:lang w:val="en-US"/>
              </w:rPr>
              <w:t xml:space="preserve">• melodie: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Joy to the World</w:t>
            </w:r>
            <w:r w:rsidRPr="00BD1A53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O, Tannenbaum</w:t>
            </w:r>
          </w:p>
          <w:p w:rsidR="00EC1AE1" w:rsidRPr="00BD1A53" w:rsidRDefault="00EC1AE1" w:rsidP="00D55FE8">
            <w:p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• zadania z lekcji 13 w Zeszycie ucznia</w:t>
            </w:r>
          </w:p>
        </w:tc>
        <w:tc>
          <w:tcPr>
            <w:tcW w:w="1843" w:type="dxa"/>
          </w:tcPr>
          <w:p w:rsidR="00EC1AE1" w:rsidRPr="00BD1A53" w:rsidRDefault="00EC1AE1" w:rsidP="00D55F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1.1, 1.2, 1.3, 1.7, </w:t>
            </w:r>
          </w:p>
          <w:p w:rsidR="00EC1AE1" w:rsidRPr="00BD1A53" w:rsidRDefault="00EC1AE1" w:rsidP="00D55F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2.2, 2.3, 2.4, 2.9, 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67" w:hanging="167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3.1, 3.2, 3.5, 3.7 </w:t>
            </w:r>
          </w:p>
        </w:tc>
      </w:tr>
      <w:tr w:rsidR="00EC1AE1" w:rsidRPr="00BD1A53" w:rsidTr="00D55FE8">
        <w:tc>
          <w:tcPr>
            <w:tcW w:w="1135" w:type="dxa"/>
          </w:tcPr>
          <w:p w:rsidR="00EC1AE1" w:rsidRPr="00BD1A53" w:rsidRDefault="00EC1AE1" w:rsidP="00D55F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14 / XII</w:t>
            </w:r>
          </w:p>
        </w:tc>
        <w:tc>
          <w:tcPr>
            <w:tcW w:w="2268" w:type="dxa"/>
          </w:tcPr>
          <w:p w:rsidR="00EC1AE1" w:rsidRPr="00BD1A53" w:rsidRDefault="00EC1AE1" w:rsidP="00D55F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Boże Narodzenie na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świecie. Zwyczaje i tradycje bożonarodzeniowe w wybranych krajach</w:t>
            </w:r>
          </w:p>
        </w:tc>
        <w:tc>
          <w:tcPr>
            <w:tcW w:w="5670" w:type="dxa"/>
          </w:tcPr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• podręcznik, lekcja 14: „Boże Narodzenie na świecie” (s. 62–65)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• melodia kolędy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El Noi de la Mare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• infografika: „Bożonarodzeniowe tradycje różnych krajów Europy” (s. 63)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• piosenka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Jingle bells</w:t>
            </w:r>
          </w:p>
          <w:p w:rsidR="00EC1AE1" w:rsidRPr="00BD1A53" w:rsidRDefault="00EC1AE1" w:rsidP="00D55FE8">
            <w:p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• zadania z lekcji 14 w Zeszycie ucznia</w:t>
            </w:r>
          </w:p>
        </w:tc>
        <w:tc>
          <w:tcPr>
            <w:tcW w:w="1843" w:type="dxa"/>
          </w:tcPr>
          <w:p w:rsidR="00EC1AE1" w:rsidRPr="00BD1A53" w:rsidRDefault="00EC1AE1" w:rsidP="00D55F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1.2, 1.3, 1.7, </w:t>
            </w:r>
          </w:p>
          <w:p w:rsidR="00EC1AE1" w:rsidRPr="00BD1A53" w:rsidRDefault="00EC1AE1" w:rsidP="00D55F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2.2, 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67" w:hanging="167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3.1, 3.2, 3.5 </w:t>
            </w:r>
          </w:p>
        </w:tc>
      </w:tr>
      <w:tr w:rsidR="00EC1AE1" w:rsidRPr="00BD1A53" w:rsidTr="00D55FE8">
        <w:tc>
          <w:tcPr>
            <w:tcW w:w="1135" w:type="dxa"/>
          </w:tcPr>
          <w:p w:rsidR="00EC1AE1" w:rsidRPr="00BD1A53" w:rsidRDefault="00EC1AE1" w:rsidP="00D55F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15 / I</w:t>
            </w:r>
          </w:p>
        </w:tc>
        <w:tc>
          <w:tcPr>
            <w:tcW w:w="2268" w:type="dxa"/>
          </w:tcPr>
          <w:p w:rsidR="00EC1AE1" w:rsidRPr="00BD1A53" w:rsidRDefault="00EC1AE1" w:rsidP="00D55F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Zimowo, mroźnie, wesoło.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Nauka piosenki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Rymy do zimy</w:t>
            </w:r>
            <w:r w:rsidRPr="00BD1A53">
              <w:rPr>
                <w:rFonts w:ascii="Arial" w:hAnsi="Arial" w:cs="Arial"/>
                <w:sz w:val="20"/>
                <w:szCs w:val="20"/>
              </w:rPr>
              <w:t>. Pastisz muzyczny</w:t>
            </w:r>
          </w:p>
        </w:tc>
        <w:tc>
          <w:tcPr>
            <w:tcW w:w="5670" w:type="dxa"/>
          </w:tcPr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• podręcznik, lekcja 15: „Zimowo, mroźnie, wesoło” (s. 66–69)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• piosenka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Rymy do zimy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• nagrania: G. Berthold,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Duet kotów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, J. Haydn,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Symfonia G-dur „Z uderzeniem w kocioł”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, nr 94, część II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Andante</w:t>
            </w:r>
            <w:r w:rsidRPr="00BD1A53">
              <w:rPr>
                <w:rFonts w:ascii="Arial" w:hAnsi="Arial" w:cs="Arial"/>
                <w:sz w:val="20"/>
                <w:szCs w:val="20"/>
              </w:rPr>
              <w:t>,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L. Anderson,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Maszyna do pisania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• fragment melodii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Humoreska </w:t>
            </w:r>
            <w:r w:rsidRPr="00BD1A53">
              <w:rPr>
                <w:rFonts w:ascii="Arial" w:hAnsi="Arial" w:cs="Arial"/>
                <w:sz w:val="20"/>
                <w:szCs w:val="20"/>
              </w:rPr>
              <w:t>A. Dvořaka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• termin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pastisz muzyczny</w:t>
            </w:r>
          </w:p>
          <w:p w:rsidR="00EC1AE1" w:rsidRPr="00BD1A53" w:rsidRDefault="00EC1AE1" w:rsidP="00D55FE8">
            <w:pPr>
              <w:ind w:left="176" w:hanging="176"/>
              <w:rPr>
                <w:rFonts w:ascii="Arial" w:hAnsi="Arial" w:cs="Arial"/>
                <w:i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• zadania z lekcji 15 w Zeszycie ucznia</w:t>
            </w:r>
          </w:p>
        </w:tc>
        <w:tc>
          <w:tcPr>
            <w:tcW w:w="1843" w:type="dxa"/>
          </w:tcPr>
          <w:p w:rsidR="00EC1AE1" w:rsidRPr="00BD1A53" w:rsidRDefault="00EC1AE1" w:rsidP="00D55F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1.1, 1.2, 1.7, </w:t>
            </w:r>
          </w:p>
          <w:p w:rsidR="00EC1AE1" w:rsidRPr="00BD1A53" w:rsidRDefault="00EC1AE1" w:rsidP="00D55F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2.2, 2.3, 2.5, 2.9, 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67" w:hanging="167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3.1, 3.2, 3.5 </w:t>
            </w:r>
          </w:p>
        </w:tc>
      </w:tr>
      <w:tr w:rsidR="00EC1AE1" w:rsidRPr="00BD1A53" w:rsidTr="00D55FE8">
        <w:tc>
          <w:tcPr>
            <w:tcW w:w="1135" w:type="dxa"/>
          </w:tcPr>
          <w:p w:rsidR="00EC1AE1" w:rsidRPr="00BD1A53" w:rsidRDefault="00EC1AE1" w:rsidP="00D55F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16 / I</w:t>
            </w:r>
          </w:p>
        </w:tc>
        <w:tc>
          <w:tcPr>
            <w:tcW w:w="2268" w:type="dxa"/>
          </w:tcPr>
          <w:p w:rsidR="00EC1AE1" w:rsidRPr="00BD1A53" w:rsidRDefault="00EC1AE1" w:rsidP="00D55F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W karnawałowych rytmach. Muzyczny karnawał. Nauka samby</w:t>
            </w:r>
          </w:p>
        </w:tc>
        <w:tc>
          <w:tcPr>
            <w:tcW w:w="5670" w:type="dxa"/>
          </w:tcPr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• podręcznik, lekcja 16: „W karnawałowych rytmach” (s. 70–73)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• piosenka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Karnawałowy rytm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• melodia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Karnawał w Wenecji </w:t>
            </w:r>
            <w:r w:rsidRPr="00BD1A53">
              <w:rPr>
                <w:rFonts w:ascii="Arial" w:hAnsi="Arial" w:cs="Arial"/>
                <w:sz w:val="20"/>
                <w:szCs w:val="20"/>
              </w:rPr>
              <w:t>J. Arbana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• nagranie: C. Saint-Saëns,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Słoń 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z cyklu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Karnawał zwierząt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• opis i schemat kroku podstawowego samby</w:t>
            </w:r>
          </w:p>
          <w:p w:rsidR="00EC1AE1" w:rsidRPr="00BD1A53" w:rsidRDefault="00EC1AE1" w:rsidP="00D55FE8">
            <w:p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• zadania z lekcji 16 w Zeszycie ucznia</w:t>
            </w:r>
          </w:p>
        </w:tc>
        <w:tc>
          <w:tcPr>
            <w:tcW w:w="1843" w:type="dxa"/>
          </w:tcPr>
          <w:p w:rsidR="00EC1AE1" w:rsidRPr="00BD1A53" w:rsidRDefault="00EC1AE1" w:rsidP="00D55F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1.1, 1.2, </w:t>
            </w:r>
          </w:p>
          <w:p w:rsidR="00EC1AE1" w:rsidRPr="00BD1A53" w:rsidRDefault="00EC1AE1" w:rsidP="00D55F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2.2, 2.3, 2.5, 2.7, 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67" w:hanging="167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3.1, 3.2, 3.5 </w:t>
            </w:r>
          </w:p>
        </w:tc>
      </w:tr>
      <w:tr w:rsidR="00EC1AE1" w:rsidRPr="00BD1A53" w:rsidTr="00D55FE8">
        <w:tc>
          <w:tcPr>
            <w:tcW w:w="1135" w:type="dxa"/>
          </w:tcPr>
          <w:p w:rsidR="00EC1AE1" w:rsidRPr="00BD1A53" w:rsidRDefault="00EC1AE1" w:rsidP="00D55F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17 / I</w:t>
            </w:r>
          </w:p>
        </w:tc>
        <w:tc>
          <w:tcPr>
            <w:tcW w:w="2268" w:type="dxa"/>
          </w:tcPr>
          <w:p w:rsidR="00EC1AE1" w:rsidRPr="00BD1A53" w:rsidRDefault="00EC1AE1" w:rsidP="00D55FE8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BD1A53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Fryderyk Chopin </w:t>
            </w:r>
          </w:p>
          <w:p w:rsidR="00EC1AE1" w:rsidRPr="00BD1A53" w:rsidRDefault="00EC1AE1" w:rsidP="00D55FE8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na emigracji</w:t>
            </w:r>
          </w:p>
        </w:tc>
        <w:tc>
          <w:tcPr>
            <w:tcW w:w="5670" w:type="dxa"/>
          </w:tcPr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• podręcznik, lekcja 17: „Fryderyk Chopin na emigracji” (s. 74–80)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• piosenka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Chopin w Paryżu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• pieśń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Życzenie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• nagrania: F. Chopin,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Etiuda c-moll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, op. 10, nr 12, zwana „Rewolucyjną”,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Walc Des-dur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, op. 64, nr 1,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Scherzo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h-moll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, op. 20,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Preludium Des-dur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, op. 28, nr 15, zwane „Deszczowym”,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Preludium e-moll</w:t>
            </w:r>
            <w:r w:rsidRPr="00BD1A53">
              <w:rPr>
                <w:rFonts w:ascii="Arial" w:hAnsi="Arial" w:cs="Arial"/>
                <w:sz w:val="20"/>
                <w:szCs w:val="20"/>
              </w:rPr>
              <w:t>, op. 28, nr 4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• infografika: „Z albumu Pani Justyny: Fryderyk Chopin – «talentem świata obywatel»” (s. 80)</w:t>
            </w:r>
          </w:p>
          <w:p w:rsidR="00EC1AE1" w:rsidRPr="00BD1A53" w:rsidRDefault="00EC1AE1" w:rsidP="00D55FE8">
            <w:p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• zadania z lekcji 17 w Zeszycie ucznia</w:t>
            </w:r>
          </w:p>
        </w:tc>
        <w:tc>
          <w:tcPr>
            <w:tcW w:w="1843" w:type="dxa"/>
          </w:tcPr>
          <w:p w:rsidR="00EC1AE1" w:rsidRPr="00BD1A53" w:rsidRDefault="00EC1AE1" w:rsidP="00D55F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1.1, 1.2, 1.6, 1.7, </w:t>
            </w:r>
          </w:p>
          <w:p w:rsidR="00EC1AE1" w:rsidRPr="00BD1A53" w:rsidRDefault="00EC1AE1" w:rsidP="00D55F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2.2, 2.3, 2.9, 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67" w:hanging="167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3.1, 3.2, 3.5, 3.6, 3.7 </w:t>
            </w:r>
          </w:p>
        </w:tc>
      </w:tr>
      <w:tr w:rsidR="00EC1AE1" w:rsidRPr="00BD1A53" w:rsidTr="00D55FE8">
        <w:tc>
          <w:tcPr>
            <w:tcW w:w="1135" w:type="dxa"/>
          </w:tcPr>
          <w:p w:rsidR="00EC1AE1" w:rsidRPr="00BD1A53" w:rsidRDefault="00EC1AE1" w:rsidP="00D55F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18 / I</w:t>
            </w:r>
          </w:p>
        </w:tc>
        <w:tc>
          <w:tcPr>
            <w:tcW w:w="2268" w:type="dxa"/>
          </w:tcPr>
          <w:p w:rsidR="00EC1AE1" w:rsidRPr="00BD1A53" w:rsidRDefault="00EC1AE1" w:rsidP="00D55F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Instrumenty dęte. Podział i brzmienie</w:t>
            </w:r>
          </w:p>
        </w:tc>
        <w:tc>
          <w:tcPr>
            <w:tcW w:w="5670" w:type="dxa"/>
          </w:tcPr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• podręcznik, lekcja 18: „Instrumenty dęte” (s. 81–91)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• nagrania: przykłady brzmienia wybranych instrumentów dętych, J.S. Bach,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Badinerie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, anonim,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Szewczyk idzie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po ulicy, szydełka nosząc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, G. Fuhlisch,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Śmiejący się puzon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Wiązanka melodii meksykańskich 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w wykonaniu kwintetu instrumentów dętych blaszanych, B. Szulia, marsz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W Dzień Podchorążego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• zabawa „«Żywa» fletnia Pana”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• zadania z lekcji 18 w Zeszycie ucznia</w:t>
            </w:r>
          </w:p>
        </w:tc>
        <w:tc>
          <w:tcPr>
            <w:tcW w:w="1843" w:type="dxa"/>
          </w:tcPr>
          <w:p w:rsidR="00EC1AE1" w:rsidRPr="00BD1A53" w:rsidRDefault="00EC1AE1" w:rsidP="00D55F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1.1, 1.2, 1.3, 1.4, </w:t>
            </w:r>
          </w:p>
          <w:p w:rsidR="00EC1AE1" w:rsidRPr="00BD1A53" w:rsidRDefault="00EC1AE1" w:rsidP="00D55F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2.4, 2.8, 2.9, 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67" w:hanging="167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3.1, 3.2, 3.3 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67" w:hanging="1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1AE1" w:rsidRPr="00BD1A53" w:rsidTr="00D55FE8">
        <w:tc>
          <w:tcPr>
            <w:tcW w:w="1135" w:type="dxa"/>
          </w:tcPr>
          <w:p w:rsidR="00EC1AE1" w:rsidRPr="00BD1A53" w:rsidRDefault="00EC1AE1" w:rsidP="00D55F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19 / II</w:t>
            </w:r>
          </w:p>
        </w:tc>
        <w:tc>
          <w:tcPr>
            <w:tcW w:w="2268" w:type="dxa"/>
          </w:tcPr>
          <w:p w:rsidR="00EC1AE1" w:rsidRPr="00BD1A53" w:rsidRDefault="00EC1AE1" w:rsidP="00D55F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Warsztat muzyczny.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Utrwalenie wiadomości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i umiejętności zdobytych</w:t>
            </w:r>
          </w:p>
          <w:p w:rsidR="00EC1AE1" w:rsidRPr="00BD1A53" w:rsidRDefault="00EC1AE1" w:rsidP="00D55FE8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na lekcjach 13–18</w:t>
            </w:r>
          </w:p>
        </w:tc>
        <w:tc>
          <w:tcPr>
            <w:tcW w:w="5670" w:type="dxa"/>
          </w:tcPr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• podręcznik, lekcja 19: „Warsztat muzyczny” (s. 92–93)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• zadania utrwalające wiadomości i umiejętności</w:t>
            </w:r>
          </w:p>
          <w:p w:rsidR="00EC1AE1" w:rsidRPr="00BD1A53" w:rsidRDefault="00EC1AE1" w:rsidP="00D55FE8">
            <w:p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• zadania z lekcji 19 w Zeszycie ucznia</w:t>
            </w:r>
          </w:p>
        </w:tc>
        <w:tc>
          <w:tcPr>
            <w:tcW w:w="1843" w:type="dxa"/>
          </w:tcPr>
          <w:p w:rsidR="00EC1AE1" w:rsidRPr="00BD1A53" w:rsidRDefault="00EC1AE1" w:rsidP="00D55F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1.2, 1.4, 1.7, </w:t>
            </w:r>
          </w:p>
          <w:p w:rsidR="00EC1AE1" w:rsidRPr="00BD1A53" w:rsidRDefault="00EC1AE1" w:rsidP="00D55F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2.4, 2.6, 2.9, 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3.1, 3.2, 3.3, 3.5, 3.6 </w:t>
            </w:r>
          </w:p>
        </w:tc>
      </w:tr>
      <w:tr w:rsidR="00EC1AE1" w:rsidRPr="00BD1A53" w:rsidTr="00D55FE8">
        <w:tc>
          <w:tcPr>
            <w:tcW w:w="1135" w:type="dxa"/>
          </w:tcPr>
          <w:p w:rsidR="00EC1AE1" w:rsidRPr="00BD1A53" w:rsidRDefault="00EC1AE1" w:rsidP="00D55F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20 / II</w:t>
            </w:r>
          </w:p>
        </w:tc>
        <w:tc>
          <w:tcPr>
            <w:tcW w:w="2268" w:type="dxa"/>
          </w:tcPr>
          <w:p w:rsidR="00EC1AE1" w:rsidRPr="00BD1A53" w:rsidRDefault="00EC1AE1" w:rsidP="00D55F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Ludwig van Beethoven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Oda do radości</w:t>
            </w:r>
            <w:r w:rsidRPr="00BD1A5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Życie i twórczość Ludwiga van Beethovena</w:t>
            </w:r>
          </w:p>
        </w:tc>
        <w:tc>
          <w:tcPr>
            <w:tcW w:w="5670" w:type="dxa"/>
          </w:tcPr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• kartka z kalendarza: komiks, przybliżenie biografii i twórczości Ludwiga </w:t>
            </w:r>
            <w:r w:rsidRPr="00BD1A53">
              <w:rPr>
                <w:rFonts w:ascii="Arial" w:hAnsi="Arial" w:cs="Arial"/>
                <w:sz w:val="20"/>
                <w:szCs w:val="20"/>
              </w:rPr>
              <w:br/>
              <w:t>van Beethovena (s. 94–95)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• podręcznik, lekcja 20: „Ludwig van Beethoven –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Oda do radości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” </w:t>
            </w:r>
            <w:r w:rsidRPr="00BD1A53">
              <w:rPr>
                <w:rFonts w:ascii="Arial" w:hAnsi="Arial" w:cs="Arial"/>
                <w:sz w:val="20"/>
                <w:szCs w:val="20"/>
              </w:rPr>
              <w:br/>
              <w:t>(s. 96–99)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• pieśń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Oda do radości </w:t>
            </w:r>
            <w:r w:rsidRPr="00BD1A53">
              <w:rPr>
                <w:rFonts w:ascii="Arial" w:hAnsi="Arial" w:cs="Arial"/>
                <w:sz w:val="20"/>
                <w:szCs w:val="20"/>
              </w:rPr>
              <w:t>(do śpiewania i grania na instrumencie)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• nagrania: L. van Beethoven,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V Symfonia c-moll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, op. 67, część I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Dla Elizy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Oda do radości 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IX Symfonii d-moll</w:t>
            </w:r>
            <w:r w:rsidRPr="00BD1A53">
              <w:rPr>
                <w:rFonts w:ascii="Arial" w:hAnsi="Arial" w:cs="Arial"/>
                <w:sz w:val="20"/>
                <w:szCs w:val="20"/>
              </w:rPr>
              <w:t>, op. 125</w:t>
            </w:r>
          </w:p>
          <w:p w:rsidR="00EC1AE1" w:rsidRPr="00BD1A53" w:rsidRDefault="00EC1AE1" w:rsidP="00D55FE8">
            <w:p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• zadania z lekcji 20 w Zeszycie ucznia</w:t>
            </w:r>
          </w:p>
        </w:tc>
        <w:tc>
          <w:tcPr>
            <w:tcW w:w="1843" w:type="dxa"/>
          </w:tcPr>
          <w:p w:rsidR="00EC1AE1" w:rsidRPr="00BD1A53" w:rsidRDefault="00EC1AE1" w:rsidP="00D55F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1.1, 1.2, 1.6, 1.7, </w:t>
            </w:r>
          </w:p>
          <w:p w:rsidR="00EC1AE1" w:rsidRPr="00BD1A53" w:rsidRDefault="00EC1AE1" w:rsidP="00D55F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2.1, 2.3, 2.4, 2.9, 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67" w:hanging="167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3.1, 3.2, 3.5, 3.7 </w:t>
            </w:r>
          </w:p>
        </w:tc>
      </w:tr>
      <w:tr w:rsidR="00EC1AE1" w:rsidRPr="00BD1A53" w:rsidTr="00D55FE8">
        <w:tc>
          <w:tcPr>
            <w:tcW w:w="1135" w:type="dxa"/>
          </w:tcPr>
          <w:p w:rsidR="00EC1AE1" w:rsidRPr="00BD1A53" w:rsidRDefault="00EC1AE1" w:rsidP="00D55F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21 / III</w:t>
            </w:r>
          </w:p>
          <w:p w:rsidR="00EC1AE1" w:rsidRPr="00BD1A53" w:rsidRDefault="00EC1AE1" w:rsidP="00D55F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EC1AE1" w:rsidRPr="00BD1A53" w:rsidRDefault="00EC1AE1" w:rsidP="00D55F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Orkiestra symfoniczna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i zespoły kameralne. Aparat wykonawczy muzyki instrumentalnej.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Nauka piosenki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Koncert</w:t>
            </w:r>
          </w:p>
        </w:tc>
        <w:tc>
          <w:tcPr>
            <w:tcW w:w="5670" w:type="dxa"/>
          </w:tcPr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• podręcznik, lekcja 21: „Orkiestra symfoniczna i zespoły kameralne” (s. 100–105)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• piosenka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Koncert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• nagrania: J. Haydn,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Kwartet smyczkowy G-dur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, op. 71, nr 1, część IV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Finale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Presto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, G.S.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Mercadante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Koncert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e-moll na flet i orkiestrę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, op. 57, część III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Rondo Russo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, F. Chopin,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Koncert fortepianowy e-moll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, część II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Romance-Larghetto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, M. Ravel,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Bolero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• infografika: „Wielka orkiestra symfoniczna” (s. 104–105)</w:t>
            </w:r>
          </w:p>
          <w:p w:rsidR="00EC1AE1" w:rsidRPr="00BD1A53" w:rsidRDefault="00EC1AE1" w:rsidP="00D55FE8">
            <w:p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• zadania z lekcji 21 w Zeszycie ucznia</w:t>
            </w:r>
          </w:p>
        </w:tc>
        <w:tc>
          <w:tcPr>
            <w:tcW w:w="1843" w:type="dxa"/>
          </w:tcPr>
          <w:p w:rsidR="00EC1AE1" w:rsidRPr="00BD1A53" w:rsidRDefault="00EC1AE1" w:rsidP="00D55F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1.1, 1.2, 1.4, 1.7, </w:t>
            </w:r>
          </w:p>
          <w:p w:rsidR="00EC1AE1" w:rsidRPr="00BD1A53" w:rsidRDefault="00EC1AE1" w:rsidP="00D55F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2.2, 2.5, 2.7, 2.9, 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67" w:hanging="167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3.1, 3.2, 3.3, 3.5 </w:t>
            </w:r>
          </w:p>
        </w:tc>
      </w:tr>
      <w:tr w:rsidR="00EC1AE1" w:rsidRPr="00BD1A53" w:rsidTr="00D55FE8">
        <w:tc>
          <w:tcPr>
            <w:tcW w:w="1135" w:type="dxa"/>
          </w:tcPr>
          <w:p w:rsidR="00EC1AE1" w:rsidRPr="00BD1A53" w:rsidRDefault="00EC1AE1" w:rsidP="00D55F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22 / III</w:t>
            </w:r>
          </w:p>
        </w:tc>
        <w:tc>
          <w:tcPr>
            <w:tcW w:w="2268" w:type="dxa"/>
          </w:tcPr>
          <w:p w:rsidR="00EC1AE1" w:rsidRPr="00BD1A53" w:rsidRDefault="00EC1AE1" w:rsidP="00D55F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Romantycznie o muzyce.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Muzyka okresu romantyzmu i jej przedstawiciele</w:t>
            </w:r>
          </w:p>
        </w:tc>
        <w:tc>
          <w:tcPr>
            <w:tcW w:w="5670" w:type="dxa"/>
          </w:tcPr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• podręcznik, lekcja 22: „Romantycznie o muzyce” (s. 106–110)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• melodia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Kołysanki </w:t>
            </w:r>
            <w:r w:rsidRPr="00BD1A53">
              <w:rPr>
                <w:rFonts w:ascii="Arial" w:hAnsi="Arial" w:cs="Arial"/>
                <w:sz w:val="20"/>
                <w:szCs w:val="20"/>
              </w:rPr>
              <w:t>J. Brahmsa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• nagrania: F. Liszt,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Rapsodia węgierska cis-moll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, nr 2, F. Chopin,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Walc Des-dur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, op. 64, nr 1, zwany „Minutowym”, N. Paganini,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Kaprys a-moll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, op. 1, nr 24, H. Wieniawski,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Kujawiak D-dur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• „Galeria kompozytorów romantycznych”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• terminy: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styl brillant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wirtuoz</w:t>
            </w:r>
          </w:p>
          <w:p w:rsidR="00EC1AE1" w:rsidRPr="00BD1A53" w:rsidRDefault="00EC1AE1" w:rsidP="00D55FE8">
            <w:p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• zadania z lekcji 22 w Zeszycie ucznia</w:t>
            </w:r>
          </w:p>
        </w:tc>
        <w:tc>
          <w:tcPr>
            <w:tcW w:w="1843" w:type="dxa"/>
          </w:tcPr>
          <w:p w:rsidR="00EC1AE1" w:rsidRPr="00BD1A53" w:rsidRDefault="00EC1AE1" w:rsidP="00D55F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1.1, 1.2, 1.6, 1.7, </w:t>
            </w:r>
          </w:p>
          <w:p w:rsidR="00EC1AE1" w:rsidRPr="00BD1A53" w:rsidRDefault="00EC1AE1" w:rsidP="00D55F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2.9, 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3.1, 3.2, 3.3, 3.5, 3.6 </w:t>
            </w:r>
          </w:p>
        </w:tc>
      </w:tr>
      <w:tr w:rsidR="00EC1AE1" w:rsidRPr="00BD1A53" w:rsidTr="00D55FE8">
        <w:tc>
          <w:tcPr>
            <w:tcW w:w="1135" w:type="dxa"/>
          </w:tcPr>
          <w:p w:rsidR="00EC1AE1" w:rsidRPr="00BD1A53" w:rsidRDefault="00EC1AE1" w:rsidP="00D55F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23 / III</w:t>
            </w:r>
          </w:p>
        </w:tc>
        <w:tc>
          <w:tcPr>
            <w:tcW w:w="2268" w:type="dxa"/>
          </w:tcPr>
          <w:p w:rsidR="00EC1AE1" w:rsidRPr="00BD1A53" w:rsidRDefault="00EC1AE1" w:rsidP="00D55F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Taniec klasyczny i taniec współczesny. Od baletu klasycznego po taniec współczesny</w:t>
            </w:r>
          </w:p>
        </w:tc>
        <w:tc>
          <w:tcPr>
            <w:tcW w:w="5670" w:type="dxa"/>
          </w:tcPr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• podręcznik, lekcja 23: „Taniec klasyczny i taniec współczesny” (s. 111–117)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• melodia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Temat z baletu „Jezioro łabędzie”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• nagrania: P. Czajkowski,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Taniec Wieszczki Cukrowej 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z baletu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Dziadek do orzechów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, uwertura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Pas de quatre 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z baletu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Jezioro łabędzie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, L. Boccherini,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Menuet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, J. Strauss (syn),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Nad pięknym, modrym Dunajem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• terminy związane z muzyką baletową i tańcem współczesnym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• zadania z lekcji 23 w Zeszycie ucznia</w:t>
            </w:r>
          </w:p>
        </w:tc>
        <w:tc>
          <w:tcPr>
            <w:tcW w:w="1843" w:type="dxa"/>
          </w:tcPr>
          <w:p w:rsidR="00EC1AE1" w:rsidRPr="00BD1A53" w:rsidRDefault="00EC1AE1" w:rsidP="00D55F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1.1, 1.2, 1.5, 1.7, </w:t>
            </w:r>
          </w:p>
          <w:p w:rsidR="00EC1AE1" w:rsidRPr="00BD1A53" w:rsidRDefault="00EC1AE1" w:rsidP="00D55F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2.2, 2.5, 2.7, 2.9, 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67" w:hanging="167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3.1, 3.2, 3.5 </w:t>
            </w:r>
          </w:p>
        </w:tc>
      </w:tr>
      <w:tr w:rsidR="00EC1AE1" w:rsidRPr="00BD1A53" w:rsidTr="00D55FE8">
        <w:tc>
          <w:tcPr>
            <w:tcW w:w="1135" w:type="dxa"/>
          </w:tcPr>
          <w:p w:rsidR="00EC1AE1" w:rsidRPr="00BD1A53" w:rsidRDefault="00EC1AE1" w:rsidP="00D55F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24 / IV</w:t>
            </w:r>
          </w:p>
        </w:tc>
        <w:tc>
          <w:tcPr>
            <w:tcW w:w="2268" w:type="dxa"/>
          </w:tcPr>
          <w:p w:rsidR="00EC1AE1" w:rsidRPr="00BD1A53" w:rsidRDefault="00EC1AE1" w:rsidP="00D55F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Warsztat muzyczny.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Utrwalenie wiadomości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i umiejętności zdobytych</w:t>
            </w:r>
          </w:p>
          <w:p w:rsidR="00EC1AE1" w:rsidRPr="00BD1A53" w:rsidRDefault="00EC1AE1" w:rsidP="00D55FE8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na lekcjach 20–23</w:t>
            </w:r>
          </w:p>
        </w:tc>
        <w:tc>
          <w:tcPr>
            <w:tcW w:w="5670" w:type="dxa"/>
          </w:tcPr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• podręcznik, lekcja 24: „Warsztat muzyczny” (s. 118–119)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• zadania utrwalające wiadomości i umiejętności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• nagrania: L. van Beethoven,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V symfonia c-moll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, op. 67, część I, P. Czajkowski,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Marsz ołowianych żołnierzyków 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z baletu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Dziadek do orzechów</w:t>
            </w:r>
          </w:p>
          <w:p w:rsidR="00EC1AE1" w:rsidRPr="00BD1A53" w:rsidRDefault="00EC1AE1" w:rsidP="00D55FE8">
            <w:p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• zadania z lekcji 24 w Zeszycie ucznia</w:t>
            </w:r>
          </w:p>
          <w:p w:rsidR="00EC1AE1" w:rsidRPr="00BD1A53" w:rsidRDefault="00EC1AE1" w:rsidP="00D55FE8">
            <w:pPr>
              <w:ind w:left="176" w:hanging="176"/>
              <w:rPr>
                <w:rFonts w:ascii="Arial" w:hAnsi="Arial" w:cs="Arial"/>
                <w:sz w:val="20"/>
                <w:szCs w:val="20"/>
              </w:rPr>
            </w:pPr>
          </w:p>
          <w:p w:rsidR="00EC1AE1" w:rsidRPr="00BD1A53" w:rsidRDefault="00EC1AE1" w:rsidP="00D55FE8">
            <w:pPr>
              <w:ind w:left="176" w:hanging="1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EC1AE1" w:rsidRPr="00BD1A53" w:rsidRDefault="00EC1AE1" w:rsidP="00D55F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1.2, 1.7, </w:t>
            </w:r>
          </w:p>
          <w:p w:rsidR="00EC1AE1" w:rsidRPr="00BD1A53" w:rsidRDefault="00EC1AE1" w:rsidP="00D55F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2.4, 2.6, 2.9, 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3.1, 3.2, 3.3, 3.5, 3.6 </w:t>
            </w:r>
          </w:p>
        </w:tc>
      </w:tr>
      <w:tr w:rsidR="00EC1AE1" w:rsidRPr="00BD1A53" w:rsidTr="00D55FE8">
        <w:tc>
          <w:tcPr>
            <w:tcW w:w="1135" w:type="dxa"/>
          </w:tcPr>
          <w:p w:rsidR="00EC1AE1" w:rsidRPr="00BD1A53" w:rsidRDefault="00EC1AE1" w:rsidP="00D55F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25 / IV</w:t>
            </w:r>
          </w:p>
        </w:tc>
        <w:tc>
          <w:tcPr>
            <w:tcW w:w="2268" w:type="dxa"/>
          </w:tcPr>
          <w:p w:rsidR="00EC1AE1" w:rsidRPr="00BD1A53" w:rsidRDefault="00EC1AE1" w:rsidP="00D55F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Muzyka XX wieku – Witold Lutosławski. Muzyka ubiegłego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stulecia i jej twórcy.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Nauka piosenki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Pióreczko</w:t>
            </w:r>
          </w:p>
        </w:tc>
        <w:tc>
          <w:tcPr>
            <w:tcW w:w="5670" w:type="dxa"/>
          </w:tcPr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• kartka z kalendarza: komiks, przybliżenie biografii i twórczości Witolda Lutosławskiego (s. 120–121)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• podręcznik, lekcja 25: „Muzyka XX wieku – Witold Lutosławski” </w:t>
            </w:r>
            <w:r w:rsidRPr="00BD1A53">
              <w:rPr>
                <w:rFonts w:ascii="Arial" w:hAnsi="Arial" w:cs="Arial"/>
                <w:sz w:val="20"/>
                <w:szCs w:val="20"/>
              </w:rPr>
              <w:br/>
              <w:t>(s. 122–129)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• piosenka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Pióreczko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• partytura akompaniamentu rytmicznego do piosenki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Pióreczko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• nagrania: C. Debussy,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Światło księżyca </w:t>
            </w:r>
            <w:r w:rsidRPr="00BD1A53">
              <w:rPr>
                <w:rFonts w:ascii="Arial" w:hAnsi="Arial" w:cs="Arial"/>
                <w:sz w:val="20"/>
                <w:szCs w:val="20"/>
              </w:rPr>
              <w:t>z 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Suite bergamasque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, M. Pokrzywińska,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Reglamentoso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, W. Kilar,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Krzesany 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(fragment), W. Lutosławski,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Mała suita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, część II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Hurra polka</w:t>
            </w:r>
          </w:p>
          <w:p w:rsidR="00EC1AE1" w:rsidRPr="00BD1A53" w:rsidRDefault="00EC1AE1" w:rsidP="00D55FE8">
            <w:p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• zadania z lekcji 25 w Zeszycie ucznia</w:t>
            </w:r>
          </w:p>
        </w:tc>
        <w:tc>
          <w:tcPr>
            <w:tcW w:w="1843" w:type="dxa"/>
          </w:tcPr>
          <w:p w:rsidR="00EC1AE1" w:rsidRPr="00BD1A53" w:rsidRDefault="00EC1AE1" w:rsidP="00D55F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1.1, 1.2, 1.6, </w:t>
            </w:r>
          </w:p>
          <w:p w:rsidR="00EC1AE1" w:rsidRPr="00BD1A53" w:rsidRDefault="00EC1AE1" w:rsidP="00D55F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2.2, 2.3, 2.9, 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67" w:hanging="167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3.1, 3.2, 3.5, 3.6 </w:t>
            </w:r>
          </w:p>
        </w:tc>
      </w:tr>
      <w:tr w:rsidR="00EC1AE1" w:rsidRPr="00BD1A53" w:rsidTr="00D55FE8">
        <w:tc>
          <w:tcPr>
            <w:tcW w:w="1135" w:type="dxa"/>
          </w:tcPr>
          <w:p w:rsidR="00EC1AE1" w:rsidRPr="00BD1A53" w:rsidRDefault="00EC1AE1" w:rsidP="00D55F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26 / IV</w:t>
            </w:r>
          </w:p>
        </w:tc>
        <w:tc>
          <w:tcPr>
            <w:tcW w:w="2268" w:type="dxa"/>
          </w:tcPr>
          <w:p w:rsidR="00EC1AE1" w:rsidRPr="00BD1A53" w:rsidRDefault="00EC1AE1" w:rsidP="00D55F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Jazz, czyli wielka improwizacja. Muzyka jazzowa. Nauka piosenki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Szalony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jazz</w:t>
            </w:r>
          </w:p>
        </w:tc>
        <w:tc>
          <w:tcPr>
            <w:tcW w:w="5670" w:type="dxa"/>
          </w:tcPr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• podręcznik, lekcja 26: „Jazz, czyli wielka improwizacja” (s. 130–135)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• piosenka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Szalony jazz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• melodia standardu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Sentimental Journey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• nagrania: S. Joplin,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Ragtime klonowego liścia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Stretchin’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, W. Kasperski,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Bez tytułu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• zabawa „Jazzowa sztafeta”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• terminy: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standard jazzowy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improwizacja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jazzman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combo</w:t>
            </w:r>
          </w:p>
          <w:p w:rsidR="00EC1AE1" w:rsidRPr="00BD1A53" w:rsidRDefault="00EC1AE1" w:rsidP="00D55FE8">
            <w:p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• zadania z lekcji 26 w Zeszycie ucznia</w:t>
            </w:r>
          </w:p>
        </w:tc>
        <w:tc>
          <w:tcPr>
            <w:tcW w:w="1843" w:type="dxa"/>
          </w:tcPr>
          <w:p w:rsidR="00EC1AE1" w:rsidRPr="00BD1A53" w:rsidRDefault="00EC1AE1" w:rsidP="00D55F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1.1, 1.2, 1.3, 1.6, </w:t>
            </w:r>
          </w:p>
          <w:p w:rsidR="00EC1AE1" w:rsidRPr="00BD1A53" w:rsidRDefault="00EC1AE1" w:rsidP="00D55F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2.2, 2.3, 2.9, 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67" w:hanging="167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3.1, 3.2, 3.6 </w:t>
            </w:r>
          </w:p>
        </w:tc>
      </w:tr>
      <w:tr w:rsidR="00EC1AE1" w:rsidRPr="00BD1A53" w:rsidTr="00D55FE8">
        <w:tc>
          <w:tcPr>
            <w:tcW w:w="1135" w:type="dxa"/>
          </w:tcPr>
          <w:p w:rsidR="00EC1AE1" w:rsidRPr="00BD1A53" w:rsidRDefault="00EC1AE1" w:rsidP="00D55F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27 / V</w:t>
            </w:r>
          </w:p>
        </w:tc>
        <w:tc>
          <w:tcPr>
            <w:tcW w:w="2268" w:type="dxa"/>
          </w:tcPr>
          <w:p w:rsidR="00EC1AE1" w:rsidRPr="00BD1A53" w:rsidRDefault="00EC1AE1" w:rsidP="00D55F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Pop, rock, muzyka rozrywkowa. Nauka piosenki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Szkolny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rock and roll</w:t>
            </w:r>
          </w:p>
        </w:tc>
        <w:tc>
          <w:tcPr>
            <w:tcW w:w="5670" w:type="dxa"/>
          </w:tcPr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• podręcznik, lekcja 27: „Pop, rock, muzyka rozrywkowa” (s. 136–141)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• piosenka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Szkolny rock and roll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• melodia piosenki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Yesterday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• nagrania: E. Jones,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Cool, cool rocker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, Żuki,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Yesterday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, Urszula,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Konik na biegunach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• termin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styl muzyczny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• zabawa „Szkolni raperzy”</w:t>
            </w:r>
          </w:p>
          <w:p w:rsidR="00EC1AE1" w:rsidRPr="00BD1A53" w:rsidRDefault="00EC1AE1" w:rsidP="00D55FE8">
            <w:p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• zadania z lekcji 27 w Zeszycie ucznia</w:t>
            </w:r>
          </w:p>
        </w:tc>
        <w:tc>
          <w:tcPr>
            <w:tcW w:w="1843" w:type="dxa"/>
          </w:tcPr>
          <w:p w:rsidR="00EC1AE1" w:rsidRPr="00BD1A53" w:rsidRDefault="00EC1AE1" w:rsidP="00D55F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1.1, 1.2, 1.6, </w:t>
            </w:r>
          </w:p>
          <w:p w:rsidR="00EC1AE1" w:rsidRPr="00BD1A53" w:rsidRDefault="00EC1AE1" w:rsidP="00D55F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2.2, 2.3, 2.9, 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67" w:hanging="167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3.1, 3.2, 3.5, 3.6 </w:t>
            </w:r>
          </w:p>
        </w:tc>
      </w:tr>
      <w:tr w:rsidR="00EC1AE1" w:rsidRPr="00BD1A53" w:rsidTr="00D55FE8">
        <w:tc>
          <w:tcPr>
            <w:tcW w:w="1135" w:type="dxa"/>
          </w:tcPr>
          <w:p w:rsidR="00EC1AE1" w:rsidRPr="00BD1A53" w:rsidRDefault="00EC1AE1" w:rsidP="00D55F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28 / V</w:t>
            </w:r>
          </w:p>
        </w:tc>
        <w:tc>
          <w:tcPr>
            <w:tcW w:w="2268" w:type="dxa"/>
          </w:tcPr>
          <w:p w:rsidR="00EC1AE1" w:rsidRPr="00BD1A53" w:rsidRDefault="00EC1AE1" w:rsidP="00D55F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Muzyka w teatrze, filmie i reklamie. Nauka piosenki</w:t>
            </w:r>
          </w:p>
          <w:p w:rsidR="00EC1AE1" w:rsidRPr="00BD1A53" w:rsidRDefault="00EC1AE1" w:rsidP="00D55FE8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Boca Chica</w:t>
            </w:r>
          </w:p>
        </w:tc>
        <w:tc>
          <w:tcPr>
            <w:tcW w:w="5670" w:type="dxa"/>
          </w:tcPr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• podręcznik, lekcja 28: „Muzyka w teatrze, filmie i reklamie” (s. 142–147)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• piosenka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Boca Chica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• nagrania: I. Kálmán, aria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Graj, Cyganie 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z operetki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Hrabina Marica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, A. Lloyd Webber, aria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Memory 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z musicalu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Koty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, H. Mancini, muzyka z filmu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Różowa Pantera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• zabawy: „Miniścieżka dźwiękowa”, „Teledysk”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• terminy: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operetka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musical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taper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teledysk</w:t>
            </w:r>
          </w:p>
          <w:p w:rsidR="00EC1AE1" w:rsidRPr="00BD1A53" w:rsidRDefault="00EC1AE1" w:rsidP="00D55FE8">
            <w:pPr>
              <w:ind w:left="176" w:hanging="176"/>
              <w:rPr>
                <w:rFonts w:ascii="Arial" w:hAnsi="Arial" w:cs="Arial"/>
                <w:i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• zadania z lekcji 28 w Zeszycie ucznia</w:t>
            </w:r>
          </w:p>
        </w:tc>
        <w:tc>
          <w:tcPr>
            <w:tcW w:w="1843" w:type="dxa"/>
          </w:tcPr>
          <w:p w:rsidR="00EC1AE1" w:rsidRPr="00BD1A53" w:rsidRDefault="00EC1AE1" w:rsidP="00D55F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1.1, 1.2, 1.4, 1.5, 1.7, </w:t>
            </w:r>
          </w:p>
          <w:p w:rsidR="00EC1AE1" w:rsidRPr="00BD1A53" w:rsidRDefault="00EC1AE1" w:rsidP="00D55F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2.2, 2.5, 2.7, 2.9, 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67" w:hanging="167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3.1, 3.2, 3.5 </w:t>
            </w:r>
          </w:p>
        </w:tc>
      </w:tr>
      <w:tr w:rsidR="00EC1AE1" w:rsidRPr="00BD1A53" w:rsidTr="00D55FE8">
        <w:tc>
          <w:tcPr>
            <w:tcW w:w="1135" w:type="dxa"/>
          </w:tcPr>
          <w:p w:rsidR="00EC1AE1" w:rsidRPr="00BD1A53" w:rsidRDefault="00EC1AE1" w:rsidP="00D55F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29 / V</w:t>
            </w:r>
          </w:p>
        </w:tc>
        <w:tc>
          <w:tcPr>
            <w:tcW w:w="2268" w:type="dxa"/>
          </w:tcPr>
          <w:p w:rsidR="00EC1AE1" w:rsidRPr="00BD1A53" w:rsidRDefault="00EC1AE1" w:rsidP="00D55F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Warsztat muzyczny.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Utrwalenie wiadomości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i umiejętności zdobytych</w:t>
            </w:r>
          </w:p>
          <w:p w:rsidR="00EC1AE1" w:rsidRPr="00BD1A53" w:rsidRDefault="00EC1AE1" w:rsidP="00D55FE8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na lekcjach 25–28</w:t>
            </w:r>
          </w:p>
        </w:tc>
        <w:tc>
          <w:tcPr>
            <w:tcW w:w="5670" w:type="dxa"/>
          </w:tcPr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• podręcznik, lekcja 29: „Warsztat muzyczny” (s. 148–149)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• zadania utrwalające wiadomości i umiejętności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• nagranie: M. Pokrzywińska,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Reglamentoso</w:t>
            </w:r>
          </w:p>
          <w:p w:rsidR="00EC1AE1" w:rsidRPr="00BD1A53" w:rsidRDefault="00EC1AE1" w:rsidP="00D55FE8">
            <w:p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• zadania z lekcji 29 w Zeszycie ucznia</w:t>
            </w:r>
          </w:p>
          <w:p w:rsidR="00EC1AE1" w:rsidRPr="00BD1A53" w:rsidRDefault="00EC1AE1" w:rsidP="00D55FE8">
            <w:pPr>
              <w:ind w:left="176" w:hanging="1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EC1AE1" w:rsidRPr="00BD1A53" w:rsidRDefault="00EC1AE1" w:rsidP="00D55F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1.2, 1.3, 1.7, </w:t>
            </w:r>
          </w:p>
          <w:p w:rsidR="00EC1AE1" w:rsidRPr="00BD1A53" w:rsidRDefault="00EC1AE1" w:rsidP="00D55F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2.4, 2.6, 2.9, 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3.1, 3.2, 3.3, 3.5 </w:t>
            </w:r>
          </w:p>
        </w:tc>
      </w:tr>
      <w:tr w:rsidR="00EC1AE1" w:rsidRPr="00BD1A53" w:rsidTr="00D55FE8">
        <w:tc>
          <w:tcPr>
            <w:tcW w:w="1135" w:type="dxa"/>
          </w:tcPr>
          <w:p w:rsidR="00EC1AE1" w:rsidRPr="00BD1A53" w:rsidRDefault="00EC1AE1" w:rsidP="00D55F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30 / VI</w:t>
            </w:r>
          </w:p>
        </w:tc>
        <w:tc>
          <w:tcPr>
            <w:tcW w:w="2268" w:type="dxa"/>
          </w:tcPr>
          <w:p w:rsidR="00EC1AE1" w:rsidRPr="00BD1A53" w:rsidRDefault="00EC1AE1" w:rsidP="00D55F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Cały świat tańczy. Muzyka taneczna. </w:t>
            </w:r>
            <w:r w:rsidRPr="00BD1A53">
              <w:rPr>
                <w:rFonts w:ascii="Arial" w:hAnsi="Arial" w:cs="Arial"/>
                <w:sz w:val="20"/>
                <w:szCs w:val="20"/>
                <w:lang w:val="en-US"/>
              </w:rPr>
              <w:t>Nauka salsy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en-US" w:eastAsia="en-US"/>
              </w:rPr>
            </w:pPr>
            <w:r w:rsidRPr="00BD1A53">
              <w:rPr>
                <w:rFonts w:ascii="Arial" w:hAnsi="Arial" w:cs="Arial"/>
                <w:sz w:val="20"/>
                <w:szCs w:val="20"/>
                <w:lang w:val="en-US"/>
              </w:rPr>
              <w:t>i rock and rolla</w:t>
            </w:r>
          </w:p>
        </w:tc>
        <w:tc>
          <w:tcPr>
            <w:tcW w:w="5670" w:type="dxa"/>
          </w:tcPr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• kartka z kalendarza: komiks, przedstawienie sylwetki Stanisława Moniuszki (s. 150–151)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• podręcznik, lekcja 30: „Cały świat tańczy” (s. 152–159)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• piosenka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Hej, lato, lato, lato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• akompaniament perkusyjny do salsy i rock and rolla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• partytura utworu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Pawana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• nagrania: E. Jones,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Cool, cool rocker</w:t>
            </w:r>
            <w:r w:rsidRPr="00BD1A53">
              <w:rPr>
                <w:rFonts w:ascii="Arial" w:hAnsi="Arial" w:cs="Arial"/>
                <w:sz w:val="20"/>
                <w:szCs w:val="20"/>
              </w:rPr>
              <w:t xml:space="preserve">, piosenka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Karnawałowy rytm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• schematy kroków salsy i rock and rolla</w:t>
            </w:r>
          </w:p>
          <w:p w:rsidR="00EC1AE1" w:rsidRPr="00BD1A53" w:rsidRDefault="00EC1AE1" w:rsidP="00D55FE8">
            <w:p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• zadania z lekcji 30 w Zeszycie ucznia</w:t>
            </w:r>
          </w:p>
        </w:tc>
        <w:tc>
          <w:tcPr>
            <w:tcW w:w="1843" w:type="dxa"/>
          </w:tcPr>
          <w:p w:rsidR="00EC1AE1" w:rsidRPr="00BD1A53" w:rsidRDefault="00EC1AE1" w:rsidP="00D55F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1.1, 1.2, </w:t>
            </w:r>
          </w:p>
          <w:p w:rsidR="00EC1AE1" w:rsidRPr="00BD1A53" w:rsidRDefault="00EC1AE1" w:rsidP="00D55F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2.2, 2.5, 2.7, 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67" w:hanging="167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3.1, 3.2, 3.5 </w:t>
            </w:r>
          </w:p>
        </w:tc>
      </w:tr>
      <w:tr w:rsidR="00EC1AE1" w:rsidRPr="00BD1A53" w:rsidTr="00D55FE8">
        <w:tc>
          <w:tcPr>
            <w:tcW w:w="1135" w:type="dxa"/>
          </w:tcPr>
          <w:p w:rsidR="00EC1AE1" w:rsidRPr="00BD1A53" w:rsidRDefault="00EC1AE1" w:rsidP="00D55F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31 / VI</w:t>
            </w:r>
          </w:p>
        </w:tc>
        <w:tc>
          <w:tcPr>
            <w:tcW w:w="2268" w:type="dxa"/>
          </w:tcPr>
          <w:p w:rsidR="00EC1AE1" w:rsidRPr="00BD1A53" w:rsidRDefault="00EC1AE1" w:rsidP="00D55F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Z muzyką dalej w świat!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Powtórzenie i utrwalenie</w:t>
            </w:r>
          </w:p>
          <w:p w:rsidR="00EC1AE1" w:rsidRPr="00BD1A53" w:rsidRDefault="00EC1AE1" w:rsidP="00D55FE8">
            <w:pPr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wiadomości</w:t>
            </w:r>
          </w:p>
        </w:tc>
        <w:tc>
          <w:tcPr>
            <w:tcW w:w="5670" w:type="dxa"/>
          </w:tcPr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• podręcznik, lekcja 31: „Z muzyką dalej w świat!” (s. 160–164)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• piosenka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Twój czas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• kanon </w:t>
            </w:r>
            <w:r w:rsidRPr="00BD1A53">
              <w:rPr>
                <w:rFonts w:ascii="Arial" w:hAnsi="Arial" w:cs="Arial"/>
                <w:i/>
                <w:iCs/>
                <w:sz w:val="20"/>
                <w:szCs w:val="20"/>
              </w:rPr>
              <w:t>Viva la musica!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• zabawa „Piosenka na drogę”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• pytania utrwalające wiedzę i umiejętności: „Co już wiecie…”</w:t>
            </w:r>
          </w:p>
          <w:p w:rsidR="00EC1AE1" w:rsidRPr="00BD1A53" w:rsidRDefault="00EC1AE1" w:rsidP="00D55FE8">
            <w:p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>• zadania z lekcji 31 w Zeszycie ucznia</w:t>
            </w:r>
          </w:p>
        </w:tc>
        <w:tc>
          <w:tcPr>
            <w:tcW w:w="1843" w:type="dxa"/>
          </w:tcPr>
          <w:p w:rsidR="00EC1AE1" w:rsidRPr="00BD1A53" w:rsidRDefault="00EC1AE1" w:rsidP="00D55F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1.1, 1.2, 1.3, </w:t>
            </w:r>
          </w:p>
          <w:p w:rsidR="00EC1AE1" w:rsidRPr="00BD1A53" w:rsidRDefault="00EC1AE1" w:rsidP="00D55F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2.2, 2.4, 2.8, </w:t>
            </w:r>
          </w:p>
          <w:p w:rsidR="00EC1AE1" w:rsidRPr="00BD1A53" w:rsidRDefault="00EC1AE1" w:rsidP="00D55FE8">
            <w:pPr>
              <w:autoSpaceDE w:val="0"/>
              <w:autoSpaceDN w:val="0"/>
              <w:adjustRightInd w:val="0"/>
              <w:ind w:left="167" w:hanging="167"/>
              <w:rPr>
                <w:rFonts w:ascii="Arial" w:hAnsi="Arial" w:cs="Arial"/>
                <w:sz w:val="20"/>
                <w:szCs w:val="20"/>
              </w:rPr>
            </w:pPr>
            <w:r w:rsidRPr="00BD1A53">
              <w:rPr>
                <w:rFonts w:ascii="Arial" w:hAnsi="Arial" w:cs="Arial"/>
                <w:sz w:val="20"/>
                <w:szCs w:val="20"/>
              </w:rPr>
              <w:t xml:space="preserve">3.2, 3.4, 3.6 </w:t>
            </w:r>
          </w:p>
        </w:tc>
      </w:tr>
    </w:tbl>
    <w:p w:rsidR="00EC1AE1" w:rsidRPr="00BD1A53" w:rsidRDefault="00EC1AE1" w:rsidP="00D55FE8">
      <w:pPr>
        <w:rPr>
          <w:rFonts w:ascii="Arial" w:hAnsi="Arial" w:cs="Arial"/>
        </w:rPr>
      </w:pPr>
    </w:p>
    <w:p w:rsidR="00EC1AE1" w:rsidRPr="00BD1A53" w:rsidRDefault="00EC1AE1">
      <w:pPr>
        <w:rPr>
          <w:rFonts w:ascii="Arial" w:hAnsi="Arial" w:cs="Arial"/>
        </w:rPr>
      </w:pPr>
    </w:p>
    <w:sectPr w:rsidR="00EC1AE1" w:rsidRPr="00BD1A53" w:rsidSect="00D55FE8">
      <w:footerReference w:type="default" r:id="rId8"/>
      <w:pgSz w:w="11906" w:h="16838"/>
      <w:pgMar w:top="568" w:right="1417" w:bottom="567" w:left="1417" w:header="708" w:footer="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AE1" w:rsidRDefault="00EC1AE1" w:rsidP="00C11855">
      <w:r>
        <w:separator/>
      </w:r>
    </w:p>
  </w:endnote>
  <w:endnote w:type="continuationSeparator" w:id="0">
    <w:p w:rsidR="00EC1AE1" w:rsidRDefault="00EC1AE1" w:rsidP="00C11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UI Gothic"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AE1" w:rsidRDefault="00EC1AE1">
    <w:pPr>
      <w:pStyle w:val="Footer"/>
      <w:jc w:val="center"/>
    </w:pPr>
    <w:r w:rsidRPr="00C11855">
      <w:rPr>
        <w:rFonts w:ascii="Arial" w:hAnsi="Arial" w:cs="Arial"/>
        <w:sz w:val="16"/>
        <w:szCs w:val="16"/>
      </w:rPr>
      <w:fldChar w:fldCharType="begin"/>
    </w:r>
    <w:r w:rsidRPr="00C11855">
      <w:rPr>
        <w:rFonts w:ascii="Arial" w:hAnsi="Arial" w:cs="Arial"/>
        <w:sz w:val="16"/>
        <w:szCs w:val="16"/>
      </w:rPr>
      <w:instrText xml:space="preserve"> PAGE   \* MERGEFORMAT </w:instrText>
    </w:r>
    <w:r w:rsidRPr="00C11855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8</w:t>
    </w:r>
    <w:r w:rsidRPr="00C11855">
      <w:rPr>
        <w:rFonts w:ascii="Arial" w:hAnsi="Arial" w:cs="Arial"/>
        <w:sz w:val="16"/>
        <w:szCs w:val="16"/>
      </w:rPr>
      <w:fldChar w:fldCharType="end"/>
    </w:r>
  </w:p>
  <w:p w:rsidR="00EC1AE1" w:rsidRDefault="00EC1A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AE1" w:rsidRDefault="00EC1AE1" w:rsidP="00C11855">
      <w:r>
        <w:separator/>
      </w:r>
    </w:p>
  </w:footnote>
  <w:footnote w:type="continuationSeparator" w:id="0">
    <w:p w:rsidR="00EC1AE1" w:rsidRDefault="00EC1AE1" w:rsidP="00C118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1855"/>
    <w:rsid w:val="00025058"/>
    <w:rsid w:val="000E1EDE"/>
    <w:rsid w:val="006367E3"/>
    <w:rsid w:val="006E3AB8"/>
    <w:rsid w:val="007C7B73"/>
    <w:rsid w:val="00BD1A53"/>
    <w:rsid w:val="00C11855"/>
    <w:rsid w:val="00D55FE8"/>
    <w:rsid w:val="00D7488E"/>
    <w:rsid w:val="00EB066F"/>
    <w:rsid w:val="00EC1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85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1185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mylne">
    <w:name w:val="Domyślne"/>
    <w:uiPriority w:val="99"/>
    <w:rsid w:val="00C1185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</w:rPr>
  </w:style>
  <w:style w:type="paragraph" w:styleId="Header">
    <w:name w:val="header"/>
    <w:basedOn w:val="Normal"/>
    <w:link w:val="HeaderChar"/>
    <w:uiPriority w:val="99"/>
    <w:semiHidden/>
    <w:rsid w:val="00C118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118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rsid w:val="00C1185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118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C1185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20</Pages>
  <Words>7595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MUZYKA</dc:title>
  <dc:subject/>
  <dc:creator>klaudia</dc:creator>
  <cp:keywords/>
  <dc:description/>
  <cp:lastModifiedBy>Tadeusz Kliszcz</cp:lastModifiedBy>
  <cp:revision>2</cp:revision>
  <dcterms:created xsi:type="dcterms:W3CDTF">2017-10-08T03:37:00Z</dcterms:created>
  <dcterms:modified xsi:type="dcterms:W3CDTF">2017-10-08T03:37:00Z</dcterms:modified>
</cp:coreProperties>
</file>